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EFC41" w14:textId="77777777" w:rsidR="005F2135" w:rsidRPr="00B47A51" w:rsidRDefault="005F2135" w:rsidP="005F2135">
      <w:pPr>
        <w:ind w:firstLine="0"/>
        <w:jc w:val="right"/>
        <w:rPr>
          <w:szCs w:val="28"/>
        </w:rPr>
      </w:pPr>
      <w:r w:rsidRPr="00B47A51">
        <w:rPr>
          <w:szCs w:val="28"/>
        </w:rPr>
        <w:t>ПРОЕКТ</w:t>
      </w:r>
    </w:p>
    <w:p w14:paraId="24625621" w14:textId="77777777" w:rsidR="00714B10" w:rsidRPr="00B34984" w:rsidRDefault="00714B10" w:rsidP="000C284C">
      <w:pPr>
        <w:ind w:firstLine="284"/>
        <w:contextualSpacing/>
        <w:jc w:val="center"/>
        <w:rPr>
          <w:rFonts w:cs="Times New Roman"/>
          <w:bCs/>
          <w:szCs w:val="28"/>
        </w:rPr>
      </w:pPr>
    </w:p>
    <w:p w14:paraId="649673F1" w14:textId="40CEF089" w:rsidR="00714B10" w:rsidRPr="00B34984" w:rsidRDefault="00B47A51" w:rsidP="000C284C">
      <w:pPr>
        <w:suppressAutoHyphens/>
        <w:contextualSpacing/>
        <w:jc w:val="center"/>
        <w:rPr>
          <w:rFonts w:cs="Times New Roman"/>
          <w:szCs w:val="28"/>
        </w:rPr>
      </w:pPr>
      <w:r w:rsidRPr="00B34984">
        <w:rPr>
          <w:rFonts w:cs="Times New Roman"/>
          <w:b/>
          <w:bCs/>
          <w:szCs w:val="28"/>
        </w:rPr>
        <w:t>ПОРЯДОК</w:t>
      </w:r>
    </w:p>
    <w:p w14:paraId="7AEAD9F6" w14:textId="24B3BB14" w:rsidR="00714B10" w:rsidRPr="00B34984" w:rsidRDefault="00B47A51" w:rsidP="000C284C">
      <w:pPr>
        <w:suppressAutoHyphens/>
        <w:contextualSpacing/>
        <w:jc w:val="center"/>
        <w:rPr>
          <w:rFonts w:cs="Times New Roman"/>
          <w:b/>
          <w:bCs/>
          <w:szCs w:val="28"/>
        </w:rPr>
      </w:pPr>
      <w:r w:rsidRPr="00B34984">
        <w:rPr>
          <w:rFonts w:cs="Times New Roman"/>
          <w:b/>
          <w:bCs/>
          <w:szCs w:val="28"/>
        </w:rPr>
        <w:t xml:space="preserve">ПРЕДОСТАВЛЕНИЯ И РАСПРЕДЕЛЕНИЯ СУБСИДИИ НА РЕАЛИЗАЦИЮ МЕРОПРИЯТИЙ ПО СТРОИТЕЛЬСТВУ И РЕКОНСТРУКЦИИ ОБЪЕКТОВ ВОДОСНАБЖЕНИЯ </w:t>
      </w:r>
      <w:r w:rsidRPr="00B34984">
        <w:rPr>
          <w:rFonts w:cs="Times New Roman"/>
          <w:b/>
          <w:bCs/>
          <w:szCs w:val="28"/>
        </w:rPr>
        <w:br/>
        <w:t>И ВОДООТВЕДЕНИЯ</w:t>
      </w:r>
    </w:p>
    <w:p w14:paraId="1EB8A469" w14:textId="77777777" w:rsidR="00714B10" w:rsidRPr="00B34984" w:rsidRDefault="00714B10" w:rsidP="000C284C">
      <w:pPr>
        <w:suppressAutoHyphens/>
        <w:contextualSpacing/>
        <w:jc w:val="center"/>
        <w:rPr>
          <w:rFonts w:cs="Times New Roman"/>
          <w:bCs/>
          <w:szCs w:val="28"/>
        </w:rPr>
      </w:pPr>
    </w:p>
    <w:p w14:paraId="2C881528" w14:textId="02F5B544" w:rsidR="00714B10" w:rsidRPr="00B34984" w:rsidRDefault="00714B10" w:rsidP="000C284C">
      <w:pPr>
        <w:suppressAutoHyphens/>
        <w:contextualSpacing/>
        <w:jc w:val="both"/>
        <w:rPr>
          <w:rFonts w:cs="Times New Roman"/>
          <w:szCs w:val="28"/>
        </w:rPr>
      </w:pPr>
      <w:r w:rsidRPr="00B34984">
        <w:rPr>
          <w:rFonts w:cs="Times New Roman"/>
          <w:szCs w:val="28"/>
        </w:rPr>
        <w:t xml:space="preserve">1. </w:t>
      </w:r>
      <w:r w:rsidR="00062EA6" w:rsidRPr="00062EA6">
        <w:t>Настоящий Порядок разработан в соответствии с Бюджетным кодексом Российской Федерации, Правилами формирования, предоставления и распределения субсидий из областного</w:t>
      </w:r>
      <w:bookmarkStart w:id="0" w:name="_GoBack"/>
      <w:bookmarkEnd w:id="0"/>
      <w:r w:rsidR="00062EA6" w:rsidRPr="00062EA6">
        <w:t xml:space="preserve"> бюджета местным бюджетам Ярославской области, утвержденными постановлением Правительства области от 17.07.2020 N 605-п "О формировании, предоставлении и распределении субсидий из областного бюджета местным бюджетам Ярославской области и </w:t>
      </w:r>
      <w:r w:rsidR="00D372C8">
        <w:t>ведомственным проектом «Развитие водоснабжения и водоотведения Ярославской области»</w:t>
      </w:r>
      <w:r w:rsidR="00062EA6" w:rsidRPr="00062EA6">
        <w:t>, и определяет механизм, условия предоставления и распределения субсидии на реализацию мероприятий по строительству и реконструкции объектов водоснабжения и водоотведения (далее - субсидия)</w:t>
      </w:r>
      <w:r w:rsidR="00062EA6">
        <w:t>.</w:t>
      </w:r>
    </w:p>
    <w:p w14:paraId="7BA05E2B" w14:textId="77777777" w:rsidR="00714B10" w:rsidRPr="00B34984" w:rsidRDefault="00714B10" w:rsidP="000C284C">
      <w:pPr>
        <w:suppressAutoHyphens/>
        <w:contextualSpacing/>
        <w:jc w:val="both"/>
      </w:pPr>
      <w:r w:rsidRPr="00B34984">
        <w:rPr>
          <w:rFonts w:cs="Times New Roman"/>
          <w:bCs/>
          <w:szCs w:val="28"/>
        </w:rPr>
        <w:t>2. Субсидия предоставляется муниципальным районам, городским округам и городским поселениям области для оказания финансовой поддержки исполнения расходных обязательств при выполнении органами местного самоуправления муниципальных образований области полномочий по организации водоотведения.</w:t>
      </w:r>
    </w:p>
    <w:p w14:paraId="52499221" w14:textId="77777777" w:rsidR="00714B10" w:rsidRPr="00B34984" w:rsidRDefault="00714B10" w:rsidP="000C284C">
      <w:pPr>
        <w:suppressAutoHyphens/>
        <w:contextualSpacing/>
        <w:jc w:val="both"/>
        <w:rPr>
          <w:rFonts w:cs="Times New Roman"/>
          <w:szCs w:val="28"/>
        </w:rPr>
      </w:pPr>
      <w:r w:rsidRPr="00B34984">
        <w:rPr>
          <w:rFonts w:cs="Times New Roman"/>
          <w:szCs w:val="28"/>
        </w:rPr>
        <w:t>3.</w:t>
      </w:r>
      <w:r w:rsidRPr="00B34984">
        <w:rPr>
          <w:rFonts w:cs="Times New Roman"/>
          <w:szCs w:val="28"/>
          <w:lang w:val="en-US"/>
        </w:rPr>
        <w:t> </w:t>
      </w:r>
      <w:r w:rsidRPr="00B34984">
        <w:rPr>
          <w:rFonts w:cs="Times New Roman"/>
          <w:szCs w:val="28"/>
        </w:rPr>
        <w:t>Субсидия направляется на реализацию мероприятий по строительству, реконструкции объектов водоотведения в целях повышения качества и надежности предоставления коммунальных услуг населению и обеспечения экологической безопасности региона. Использование субсидии на изготовление проектной документации, оплату авторского, технического надзора (строительного контроля) для муниципальных контрактов не допускается.</w:t>
      </w:r>
    </w:p>
    <w:p w14:paraId="6B77D53A" w14:textId="34F8C8C1" w:rsidR="00714B10" w:rsidRPr="00B34984" w:rsidRDefault="00714B10" w:rsidP="000C284C">
      <w:pPr>
        <w:suppressAutoHyphens/>
        <w:contextualSpacing/>
        <w:jc w:val="both"/>
        <w:outlineLvl w:val="1"/>
      </w:pPr>
      <w:r w:rsidRPr="00B34984">
        <w:t xml:space="preserve">В качестве критерия отбора муниципальных образований области принимается численность жителей. В приоритетном порядке в </w:t>
      </w:r>
      <w:r w:rsidR="00D372C8">
        <w:t>ведомственный проект «Развитие водоснабжения и водоотведения Ярославской области»</w:t>
      </w:r>
      <w:r w:rsidRPr="00B34984">
        <w:t xml:space="preserve"> (далее – </w:t>
      </w:r>
      <w:r w:rsidR="00D372C8">
        <w:t>Проект</w:t>
      </w:r>
      <w:r w:rsidRPr="00B34984">
        <w:t>), включаются мероприятия по строительству и реконструкции объектов водоснабжения и водоотведения в населенных пунктах с максимальным количеством жителей.</w:t>
      </w:r>
    </w:p>
    <w:p w14:paraId="6F3BF8B8" w14:textId="4B4B7498" w:rsidR="00714B10" w:rsidRPr="00B34984" w:rsidRDefault="00714B10" w:rsidP="000C284C">
      <w:pPr>
        <w:suppressAutoHyphens/>
        <w:contextualSpacing/>
        <w:jc w:val="both"/>
        <w:outlineLvl w:val="1"/>
        <w:rPr>
          <w:rFonts w:cs="Times New Roman"/>
          <w:szCs w:val="28"/>
        </w:rPr>
      </w:pPr>
      <w:r w:rsidRPr="00B34984">
        <w:rPr>
          <w:rFonts w:cs="Times New Roman"/>
          <w:szCs w:val="28"/>
        </w:rPr>
        <w:t xml:space="preserve">4. </w:t>
      </w:r>
      <w:r w:rsidR="00665084" w:rsidRPr="00665084">
        <w:rPr>
          <w:rFonts w:cs="Times New Roman"/>
          <w:szCs w:val="28"/>
          <w:lang w:eastAsia="ru-RU"/>
        </w:rPr>
        <w:t>Главным распорядителем бюджетных средств в отношении субсидии является министерство жилищно-коммунального хозяйства Ярославской области (далее – министерство)</w:t>
      </w:r>
    </w:p>
    <w:p w14:paraId="6AC1A533" w14:textId="6CBC1D44" w:rsidR="00714B10" w:rsidRPr="00B34984" w:rsidRDefault="00714B10" w:rsidP="000C284C">
      <w:pPr>
        <w:suppressAutoHyphens/>
        <w:contextualSpacing/>
        <w:jc w:val="both"/>
      </w:pPr>
      <w:r w:rsidRPr="00B34984">
        <w:rPr>
          <w:rFonts w:cs="Times New Roman"/>
          <w:szCs w:val="28"/>
        </w:rPr>
        <w:t xml:space="preserve">5. </w:t>
      </w:r>
      <w:r w:rsidRPr="00B34984">
        <w:t xml:space="preserve">Отбор осуществляемых муниципальными образованиями области мероприятий, стоимость которых составляет тридцать миллионов рублей и более, производится на основании постановления Правительства области от 10.12.2008 № 636-п </w:t>
      </w:r>
      <w:r w:rsidRPr="00B34984">
        <w:rPr>
          <w:rFonts w:cs="Times New Roman"/>
        </w:rPr>
        <w:t>"</w:t>
      </w:r>
      <w:r w:rsidRPr="00B34984">
        <w:t xml:space="preserve">Об оценке эффективности использования средств областного бюджета, направляемых на капитальные вложения или </w:t>
      </w:r>
      <w:r w:rsidRPr="00B34984">
        <w:lastRenderedPageBreak/>
        <w:t>приобретение объектов недвижимого имущества</w:t>
      </w:r>
      <w:r w:rsidRPr="00B34984">
        <w:rPr>
          <w:rFonts w:cs="Times New Roman"/>
        </w:rPr>
        <w:t>"</w:t>
      </w:r>
      <w:r w:rsidRPr="00B34984">
        <w:t xml:space="preserve">, при стоимости мероприятий менее тридцати миллионов рублей отбор производится на основании приказа </w:t>
      </w:r>
      <w:r w:rsidR="00665084">
        <w:t>министерства</w:t>
      </w:r>
      <w:r w:rsidRPr="00B34984">
        <w:t xml:space="preserve"> по следующим критериям обоснованности осуществления капитальных вложений:</w:t>
      </w:r>
    </w:p>
    <w:p w14:paraId="21EB8732" w14:textId="77777777" w:rsidR="00714B10" w:rsidRPr="00B34984" w:rsidRDefault="00714B10" w:rsidP="000C284C">
      <w:pPr>
        <w:suppressAutoHyphens/>
        <w:contextualSpacing/>
        <w:jc w:val="both"/>
      </w:pPr>
      <w:r w:rsidRPr="00B34984">
        <w:t>- наличие четко сформулированной цели инвестиционного проекта с определением количественных показателей результатов его реализации;</w:t>
      </w:r>
    </w:p>
    <w:p w14:paraId="63AE51B1" w14:textId="77777777" w:rsidR="00714B10" w:rsidRPr="00B34984" w:rsidRDefault="00714B10" w:rsidP="000C284C">
      <w:pPr>
        <w:suppressAutoHyphens/>
        <w:contextualSpacing/>
        <w:jc w:val="both"/>
      </w:pPr>
      <w:r w:rsidRPr="00B34984">
        <w:t>- соответствие цели инвестиционного проекта приоритетам и целям, определенным в программно-плановых документах социально-экономического развития области;</w:t>
      </w:r>
    </w:p>
    <w:p w14:paraId="3180ECE9" w14:textId="32684E59" w:rsidR="00714B10" w:rsidRPr="00B34984" w:rsidRDefault="00714B10" w:rsidP="000C284C">
      <w:pPr>
        <w:suppressAutoHyphens/>
        <w:contextualSpacing/>
        <w:jc w:val="both"/>
      </w:pPr>
      <w:r w:rsidRPr="00B34984">
        <w:t xml:space="preserve">- комплексный подход к решению конкретной проблемы в рамках реализации инвестиционного проекта во взаимосвязи с мероприятиями, реализуемыми в рамках </w:t>
      </w:r>
      <w:r w:rsidR="00D372C8">
        <w:t>Проекта</w:t>
      </w:r>
      <w:r w:rsidRPr="00B34984">
        <w:t>;</w:t>
      </w:r>
    </w:p>
    <w:p w14:paraId="3A0D78EB" w14:textId="77777777" w:rsidR="00714B10" w:rsidRPr="00B34984" w:rsidRDefault="00714B10" w:rsidP="000C284C">
      <w:pPr>
        <w:suppressAutoHyphens/>
        <w:contextualSpacing/>
        <w:jc w:val="both"/>
      </w:pPr>
      <w:r w:rsidRPr="00B34984">
        <w:t>- необходимость реализации инвестиционного проекта в связи с осуществлением соответствующими муниципальными органами полномочий, отнесенных к предмету их ведения;</w:t>
      </w:r>
    </w:p>
    <w:p w14:paraId="31E493C8" w14:textId="77777777" w:rsidR="00714B10" w:rsidRPr="00B34984" w:rsidRDefault="00714B10" w:rsidP="000C284C">
      <w:pPr>
        <w:suppressAutoHyphens/>
        <w:contextualSpacing/>
        <w:jc w:val="both"/>
      </w:pPr>
      <w:r w:rsidRPr="00B34984">
        <w:t>- наличие потребности в продукции (работах, услугах), создаваемой в результате реализации инвестиционного проекта, с учетом производства аналогичной и замещающей продукции (работ, услуг);</w:t>
      </w:r>
    </w:p>
    <w:p w14:paraId="29063347" w14:textId="77777777" w:rsidR="00714B10" w:rsidRPr="00B34984" w:rsidRDefault="00714B10" w:rsidP="000C284C">
      <w:pPr>
        <w:suppressAutoHyphens/>
        <w:contextualSpacing/>
        <w:jc w:val="both"/>
      </w:pPr>
      <w:r w:rsidRPr="00B34984">
        <w:t>- обоснование планируемой мощности строящегося (реконструируемого) объекта капитального строительства, создаваемой в результате реализации инвестиционного проекта;</w:t>
      </w:r>
    </w:p>
    <w:p w14:paraId="6DE9F98A" w14:textId="77777777" w:rsidR="00714B10" w:rsidRPr="00B34984" w:rsidRDefault="00714B10" w:rsidP="000C284C">
      <w:pPr>
        <w:suppressAutoHyphens/>
        <w:contextualSpacing/>
        <w:jc w:val="both"/>
      </w:pPr>
      <w:r w:rsidRPr="00B34984">
        <w:t>- наличие проектной документации по инвестиционному проекту;</w:t>
      </w:r>
    </w:p>
    <w:p w14:paraId="44171FAA" w14:textId="77777777" w:rsidR="00714B10" w:rsidRPr="00B34984" w:rsidRDefault="00714B10" w:rsidP="000C284C">
      <w:pPr>
        <w:suppressAutoHyphens/>
        <w:contextualSpacing/>
        <w:jc w:val="both"/>
      </w:pPr>
      <w:r w:rsidRPr="00B34984">
        <w:t>- наличие документации, обосновывающей стоимость инвестиционного проекта;</w:t>
      </w:r>
    </w:p>
    <w:p w14:paraId="46269240" w14:textId="77777777" w:rsidR="00714B10" w:rsidRPr="00B34984" w:rsidRDefault="00714B10" w:rsidP="000C284C">
      <w:pPr>
        <w:suppressAutoHyphens/>
        <w:contextualSpacing/>
        <w:jc w:val="both"/>
      </w:pPr>
      <w:r w:rsidRPr="00B34984">
        <w:t>- наличие правоустанавливающих документов на объект капитального строительства, подлежащий реконструкции, либо на земельный участок, отводимый под размещение объекта капитального строительства, строящегося в рамках реализации инвестиционного проекта;</w:t>
      </w:r>
    </w:p>
    <w:p w14:paraId="50C584C1" w14:textId="77777777" w:rsidR="00714B10" w:rsidRPr="00B34984" w:rsidRDefault="00714B10" w:rsidP="000C284C">
      <w:pPr>
        <w:suppressAutoHyphens/>
        <w:contextualSpacing/>
        <w:jc w:val="both"/>
        <w:outlineLvl w:val="1"/>
      </w:pPr>
      <w:r w:rsidRPr="00B34984">
        <w:t>- возможность и целесообразность размещения объекта капитального строительства, строящегося (реконструируемого) в рамках реализации инвестиционного проекта.</w:t>
      </w:r>
    </w:p>
    <w:p w14:paraId="4482C258" w14:textId="77777777" w:rsidR="00714B10" w:rsidRPr="00B34984" w:rsidRDefault="00714B10" w:rsidP="000C284C">
      <w:pPr>
        <w:suppressAutoHyphens/>
        <w:contextualSpacing/>
        <w:jc w:val="both"/>
        <w:outlineLvl w:val="1"/>
        <w:rPr>
          <w:rFonts w:cs="Times New Roman"/>
          <w:szCs w:val="28"/>
        </w:rPr>
      </w:pPr>
      <w:r w:rsidRPr="00B34984">
        <w:rPr>
          <w:rFonts w:cs="Times New Roman"/>
          <w:szCs w:val="28"/>
        </w:rPr>
        <w:t>6. Условиями предоставления субсидии являются:</w:t>
      </w:r>
    </w:p>
    <w:p w14:paraId="676688D3" w14:textId="635B378B" w:rsidR="00714B10" w:rsidRPr="00B34984" w:rsidRDefault="00714B10" w:rsidP="000C284C">
      <w:pPr>
        <w:suppressAutoHyphens/>
        <w:contextualSpacing/>
        <w:jc w:val="both"/>
        <w:outlineLvl w:val="1"/>
        <w:rPr>
          <w:rFonts w:cs="Times New Roman"/>
          <w:szCs w:val="28"/>
        </w:rPr>
      </w:pPr>
      <w:r w:rsidRPr="00B34984">
        <w:rPr>
          <w:rFonts w:cs="Times New Roman"/>
          <w:szCs w:val="28"/>
        </w:rPr>
        <w:t xml:space="preserve">6.1. Соответствие заявленных объектов </w:t>
      </w:r>
      <w:r w:rsidR="00D372C8">
        <w:rPr>
          <w:rFonts w:cs="Times New Roman"/>
          <w:szCs w:val="28"/>
        </w:rPr>
        <w:t>Проекта</w:t>
      </w:r>
      <w:r w:rsidRPr="00B34984">
        <w:rPr>
          <w:rFonts w:cs="Times New Roman"/>
          <w:szCs w:val="28"/>
        </w:rPr>
        <w:t xml:space="preserve"> и требованиям, установленным постановлением Правительства области от 15.06.2010 №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w:t>
      </w:r>
    </w:p>
    <w:p w14:paraId="639C0534" w14:textId="77777777" w:rsidR="00714B10" w:rsidRPr="00B34984" w:rsidRDefault="00714B10" w:rsidP="000C284C">
      <w:pPr>
        <w:suppressAutoHyphens/>
        <w:contextualSpacing/>
        <w:jc w:val="both"/>
        <w:outlineLvl w:val="1"/>
        <w:rPr>
          <w:rFonts w:cs="Times New Roman"/>
          <w:szCs w:val="28"/>
        </w:rPr>
      </w:pPr>
      <w:r w:rsidRPr="00B34984">
        <w:rPr>
          <w:rFonts w:cs="Times New Roman"/>
          <w:szCs w:val="28"/>
        </w:rPr>
        <w:t>6.2. Наличие в местных бюджетах ассигнований на исполнение соответствующих расходных обязательств местного самоуправления.</w:t>
      </w:r>
    </w:p>
    <w:p w14:paraId="73809413" w14:textId="77777777" w:rsidR="00714B10" w:rsidRPr="00B34984" w:rsidRDefault="00714B10" w:rsidP="000C284C">
      <w:pPr>
        <w:suppressAutoHyphens/>
        <w:contextualSpacing/>
        <w:jc w:val="both"/>
      </w:pPr>
      <w:r w:rsidRPr="00B34984">
        <w:t>6.3. Наличие у муниципальных районов, городских округов и городских поселений области утвержденной муниципальной программы развития коммунальной инфраструктуры с включением в нее объекта, реализация которого планируется.</w:t>
      </w:r>
    </w:p>
    <w:p w14:paraId="26BD843B" w14:textId="1258D325" w:rsidR="00714B10" w:rsidRPr="00B34984" w:rsidRDefault="00714B10" w:rsidP="000C284C">
      <w:pPr>
        <w:suppressAutoHyphens/>
        <w:contextualSpacing/>
        <w:jc w:val="both"/>
      </w:pPr>
      <w:r w:rsidRPr="00B34984">
        <w:lastRenderedPageBreak/>
        <w:t xml:space="preserve">6.4. Наличие подписанного соглашения о предоставлении и расходовании субсидии (далее – соглашение), заключенного между </w:t>
      </w:r>
      <w:r w:rsidR="00D372C8">
        <w:t>министерством</w:t>
      </w:r>
      <w:r w:rsidRPr="00B34984">
        <w:t xml:space="preserve"> и администрацией муниципального района, городского округа и городского поселения области по типовой форме соглашения о предоставлении субсидии из областного бюджета бюджету муниципального образования области, утвержденной приказом </w:t>
      </w:r>
      <w:r w:rsidR="00D372C8">
        <w:t>министерства</w:t>
      </w:r>
      <w:r w:rsidRPr="00B34984">
        <w:t xml:space="preserve">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w:t>
      </w:r>
    </w:p>
    <w:p w14:paraId="4F86917E" w14:textId="77777777" w:rsidR="00714B10" w:rsidRPr="00B34984" w:rsidRDefault="00714B10" w:rsidP="000C284C">
      <w:pPr>
        <w:suppressAutoHyphens/>
        <w:contextualSpacing/>
        <w:jc w:val="both"/>
      </w:pPr>
      <w:r w:rsidRPr="00B34984">
        <w:t>6.5. Выполнение требований к показателям результатов использования субсидии, установленных соглашением.</w:t>
      </w:r>
    </w:p>
    <w:p w14:paraId="7888623E" w14:textId="77777777" w:rsidR="00714B10" w:rsidRPr="00B34984" w:rsidRDefault="00714B10" w:rsidP="000C284C">
      <w:pPr>
        <w:suppressAutoHyphens/>
        <w:contextualSpacing/>
        <w:jc w:val="both"/>
        <w:rPr>
          <w:rFonts w:cs="Times New Roman"/>
          <w:szCs w:val="28"/>
        </w:rPr>
      </w:pPr>
      <w:r w:rsidRPr="00B34984">
        <w:rPr>
          <w:rFonts w:cs="Times New Roman"/>
          <w:szCs w:val="28"/>
        </w:rPr>
        <w:t>6.6. Соблюдение целевых направлений расходования субсидии, установленных соглашением.</w:t>
      </w:r>
    </w:p>
    <w:p w14:paraId="232DCBB4" w14:textId="77777777" w:rsidR="00714B10" w:rsidRDefault="00714B10" w:rsidP="000C284C">
      <w:pPr>
        <w:suppressAutoHyphens/>
        <w:contextualSpacing/>
        <w:jc w:val="both"/>
        <w:rPr>
          <w:rFonts w:cs="Times New Roman"/>
          <w:szCs w:val="28"/>
        </w:rPr>
      </w:pPr>
      <w:r w:rsidRPr="00B34984">
        <w:rPr>
          <w:rFonts w:cs="Times New Roman"/>
          <w:szCs w:val="28"/>
        </w:rPr>
        <w:t>6.7. Выполнение требований к срокам, порядку и формам представления отчетности об использовании субсидии, установленных соглашением.</w:t>
      </w:r>
    </w:p>
    <w:p w14:paraId="32DEDEA9" w14:textId="303473F9" w:rsidR="008D1412" w:rsidRPr="00B34984" w:rsidRDefault="008D1412" w:rsidP="000C284C">
      <w:pPr>
        <w:suppressAutoHyphens/>
        <w:contextualSpacing/>
        <w:jc w:val="both"/>
      </w:pPr>
      <w:r>
        <w:rPr>
          <w:rFonts w:cs="Times New Roman"/>
          <w:szCs w:val="28"/>
        </w:rPr>
        <w:t xml:space="preserve">6.8. </w:t>
      </w:r>
      <w:r w:rsidRPr="008D1412">
        <w:rPr>
          <w:rFonts w:cs="Times New Roman"/>
          <w:szCs w:val="28"/>
        </w:rPr>
        <w:t>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14:paraId="3F01A07A" w14:textId="77777777" w:rsidR="00BC33EA" w:rsidRPr="00B34984" w:rsidRDefault="00714B10" w:rsidP="000C284C">
      <w:pPr>
        <w:suppressAutoHyphens/>
        <w:contextualSpacing/>
        <w:jc w:val="both"/>
      </w:pPr>
      <w:r w:rsidRPr="00B34984">
        <w:t xml:space="preserve">7. Уровень софинансирования расходного обязательства муниципального образования области за счет средств областного бюджета. </w:t>
      </w:r>
      <w:r w:rsidR="00460257" w:rsidRPr="00B34984">
        <w:t xml:space="preserve"> </w:t>
      </w:r>
    </w:p>
    <w:p w14:paraId="1E67E0FE" w14:textId="77777777" w:rsidR="00BC33EA" w:rsidRPr="00B34984" w:rsidRDefault="00BC33EA" w:rsidP="00BC33EA">
      <w:pPr>
        <w:suppressAutoHyphens/>
        <w:jc w:val="both"/>
      </w:pPr>
      <w:r w:rsidRPr="00B34984">
        <w:t>Уровень софинансирования расходного обязательства муниципального образования области за счет средств областного бюджета не должен превышать предельного уровня софинансирования расходного обязательства муниципального образования области.</w:t>
      </w:r>
    </w:p>
    <w:p w14:paraId="3FA52D4D" w14:textId="77777777" w:rsidR="00714B10" w:rsidRPr="00B34984" w:rsidRDefault="00714B10" w:rsidP="000C284C">
      <w:pPr>
        <w:suppressAutoHyphens/>
        <w:contextualSpacing/>
        <w:jc w:val="both"/>
      </w:pPr>
      <w:r w:rsidRPr="00B34984">
        <w:t>На 2019 год размер софинансирования расходного обязательства из областного бюджета устанавливается:</w:t>
      </w:r>
    </w:p>
    <w:p w14:paraId="3EC7C966" w14:textId="77777777" w:rsidR="00714B10" w:rsidRPr="00B34984" w:rsidRDefault="00714B10" w:rsidP="000C284C">
      <w:pPr>
        <w:suppressAutoHyphens/>
        <w:contextualSpacing/>
        <w:jc w:val="both"/>
      </w:pPr>
      <w:r w:rsidRPr="00B34984">
        <w:t xml:space="preserve">- не более 90 процентов для муниципальных образований области, в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50 процентов собственных доходов местного бюджета: Борисоглебского, </w:t>
      </w:r>
      <w:proofErr w:type="spellStart"/>
      <w:r w:rsidRPr="00B34984">
        <w:t>Некоузского</w:t>
      </w:r>
      <w:proofErr w:type="spellEnd"/>
      <w:r w:rsidRPr="00B34984">
        <w:t>, Рыбинского муниципальных районов;</w:t>
      </w:r>
    </w:p>
    <w:p w14:paraId="11863383" w14:textId="77777777" w:rsidR="00714B10" w:rsidRPr="00B34984" w:rsidRDefault="00714B10" w:rsidP="000C284C">
      <w:pPr>
        <w:suppressAutoHyphens/>
        <w:contextualSpacing/>
        <w:jc w:val="both"/>
      </w:pPr>
      <w:r w:rsidRPr="00B34984">
        <w:t>- не более 80 процентов для муниципальных образований области, в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 – 20 процентов собственных доходов местного бюджета: Ярославского муниципального района.</w:t>
      </w:r>
    </w:p>
    <w:p w14:paraId="251B0DBB" w14:textId="147B7749" w:rsidR="00714B10" w:rsidRPr="00B34984" w:rsidRDefault="00714B10" w:rsidP="000C284C">
      <w:pPr>
        <w:suppressAutoHyphens/>
        <w:contextualSpacing/>
        <w:jc w:val="both"/>
      </w:pPr>
      <w:r w:rsidRPr="00B34984">
        <w:t>На 2020 год размер софинансирования расходного обязательства из обл</w:t>
      </w:r>
      <w:r w:rsidR="008D1412">
        <w:t>астного бюджета устанавливается</w:t>
      </w:r>
      <w:r w:rsidRPr="00B34984">
        <w:t xml:space="preserve"> не более 80 процентов для муниципальных образований области, в которых доля дотаций из других </w:t>
      </w:r>
      <w:r w:rsidRPr="00B34984">
        <w:lastRenderedPageBreak/>
        <w:t>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 – 20 процентов собственных доходов местного бюджета: городского поселения Любим.</w:t>
      </w:r>
    </w:p>
    <w:p w14:paraId="06EB1825" w14:textId="55DBABE0" w:rsidR="00390F85" w:rsidRPr="00B34984" w:rsidRDefault="00714B10" w:rsidP="000C284C">
      <w:pPr>
        <w:suppressAutoHyphens/>
        <w:contextualSpacing/>
        <w:jc w:val="both"/>
      </w:pPr>
      <w:r w:rsidRPr="00B34984">
        <w:t>На 2021 год размер софинансирования расходного обязательства из областного бюджета устанавливается не более 80 процентов для муниципальных образований области, в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 – 20 процентов собственных доходов местного бюджета: городского поселения Любим.</w:t>
      </w:r>
    </w:p>
    <w:p w14:paraId="75731D1B" w14:textId="2D49C71E" w:rsidR="00BC33EA" w:rsidRDefault="008D1412" w:rsidP="00BC33EA">
      <w:pPr>
        <w:suppressAutoHyphens/>
        <w:contextualSpacing/>
        <w:jc w:val="both"/>
        <w:rPr>
          <w:szCs w:val="28"/>
        </w:rPr>
      </w:pPr>
      <w:r w:rsidRPr="008D1412">
        <w:t>На 2022 год размер софинансирования расходного обязательства из областного бюджета устанавливается на основании постановления Правительства области от 12.10.2021 N 725-п "О предельном уровне софинансирования объема расходного обязательства муниципального образования области из областного бюджета на 2022 год и на плановый период 2023 и 2024 годов</w:t>
      </w:r>
      <w:r w:rsidR="00BC33EA" w:rsidRPr="00B34984">
        <w:rPr>
          <w:szCs w:val="28"/>
        </w:rPr>
        <w:t>».</w:t>
      </w:r>
    </w:p>
    <w:p w14:paraId="0BB6158A" w14:textId="6AF033AF" w:rsidR="000036CE" w:rsidRPr="00B34984" w:rsidRDefault="008D1412" w:rsidP="00BC33EA">
      <w:pPr>
        <w:suppressAutoHyphens/>
        <w:contextualSpacing/>
        <w:jc w:val="both"/>
        <w:rPr>
          <w:szCs w:val="28"/>
        </w:rPr>
      </w:pPr>
      <w:r w:rsidRPr="008D1412">
        <w:t>На 202</w:t>
      </w:r>
      <w:r w:rsidR="00D372C8">
        <w:t>4</w:t>
      </w:r>
      <w:r w:rsidRPr="008D1412">
        <w:t xml:space="preserve"> год размер софинансирования расходного обязательства из областного бюджета устанавливается на основании постановления Правительства области от 15.12.2022 № 1119-п «О предельном уровне софинансирования объема расходного обязательства муниципального образования области из областного бюджета на 202</w:t>
      </w:r>
      <w:r w:rsidR="00D372C8">
        <w:t>4</w:t>
      </w:r>
      <w:r w:rsidRPr="008D1412">
        <w:t xml:space="preserve"> год и на плановый период 202</w:t>
      </w:r>
      <w:r w:rsidR="00D372C8">
        <w:t>5</w:t>
      </w:r>
      <w:r w:rsidRPr="008D1412">
        <w:t xml:space="preserve"> и 202</w:t>
      </w:r>
      <w:r w:rsidR="00D372C8">
        <w:t>6</w:t>
      </w:r>
      <w:r w:rsidRPr="008D1412">
        <w:t xml:space="preserve"> годов</w:t>
      </w:r>
      <w:r w:rsidR="00D60677">
        <w:rPr>
          <w:szCs w:val="28"/>
          <w:shd w:val="clear" w:color="auto" w:fill="FFFFFF"/>
        </w:rPr>
        <w:t>».</w:t>
      </w:r>
    </w:p>
    <w:p w14:paraId="536A69D9" w14:textId="0409E96F" w:rsidR="00714B10" w:rsidRPr="00B34984" w:rsidRDefault="00714B10" w:rsidP="000C284C">
      <w:pPr>
        <w:suppressAutoHyphens/>
        <w:contextualSpacing/>
        <w:jc w:val="both"/>
        <w:rPr>
          <w:rFonts w:cs="Times New Roman"/>
          <w:szCs w:val="28"/>
        </w:rPr>
      </w:pPr>
      <w:r w:rsidRPr="00B34984">
        <w:t>8. Основанием для предоставления субсидии является соглашение.</w:t>
      </w:r>
    </w:p>
    <w:p w14:paraId="346B9282" w14:textId="01CA18F6" w:rsidR="00714B10" w:rsidRPr="00B34984" w:rsidRDefault="00714B10" w:rsidP="000C284C">
      <w:pPr>
        <w:suppressAutoHyphens/>
        <w:contextualSpacing/>
        <w:jc w:val="both"/>
        <w:rPr>
          <w:rFonts w:cs="Times New Roman"/>
          <w:szCs w:val="28"/>
        </w:rPr>
      </w:pPr>
      <w:r w:rsidRPr="00B34984">
        <w:rPr>
          <w:rFonts w:cs="Times New Roman"/>
          <w:szCs w:val="28"/>
        </w:rPr>
        <w:t xml:space="preserve">8.1.Для заключения соглашения в </w:t>
      </w:r>
      <w:r w:rsidR="00D372C8">
        <w:rPr>
          <w:rFonts w:cs="Times New Roman"/>
          <w:szCs w:val="28"/>
        </w:rPr>
        <w:t>министерство</w:t>
      </w:r>
      <w:r w:rsidRPr="00B34984">
        <w:rPr>
          <w:rFonts w:cs="Times New Roman"/>
          <w:szCs w:val="28"/>
        </w:rPr>
        <w:t xml:space="preserve"> представляются следующие документы:</w:t>
      </w:r>
    </w:p>
    <w:p w14:paraId="1DE0558D" w14:textId="77777777" w:rsidR="00714B10" w:rsidRPr="00B34984" w:rsidRDefault="00714B10" w:rsidP="000C284C">
      <w:pPr>
        <w:suppressAutoHyphens/>
        <w:contextualSpacing/>
        <w:jc w:val="both"/>
        <w:rPr>
          <w:rFonts w:cs="Times New Roman"/>
          <w:szCs w:val="28"/>
        </w:rPr>
      </w:pPr>
      <w:r w:rsidRPr="00B34984">
        <w:rPr>
          <w:rFonts w:cs="Times New Roman"/>
          <w:szCs w:val="28"/>
        </w:rPr>
        <w:t>8.1.1. По объектам водоотведения:</w:t>
      </w:r>
    </w:p>
    <w:p w14:paraId="423ED146" w14:textId="4B14227F" w:rsidR="00714B10" w:rsidRPr="00B34984" w:rsidRDefault="00714B10" w:rsidP="000C284C">
      <w:pPr>
        <w:suppressAutoHyphens/>
        <w:contextualSpacing/>
        <w:jc w:val="both"/>
        <w:rPr>
          <w:rFonts w:cs="Times New Roman"/>
          <w:szCs w:val="28"/>
        </w:rPr>
      </w:pPr>
      <w:r w:rsidRPr="00B34984">
        <w:rPr>
          <w:rFonts w:cs="Times New Roman"/>
          <w:szCs w:val="28"/>
        </w:rPr>
        <w:t>- копия утвержденной муниципальной программы развития коммунальной инфраструктуры, на софинансирование которой предоставляется субсидия;</w:t>
      </w:r>
    </w:p>
    <w:p w14:paraId="7EEF361B" w14:textId="77777777" w:rsidR="00714B10" w:rsidRPr="00B34984" w:rsidRDefault="00714B10" w:rsidP="000C284C">
      <w:pPr>
        <w:suppressAutoHyphens/>
        <w:contextualSpacing/>
        <w:jc w:val="both"/>
        <w:rPr>
          <w:rFonts w:cs="Times New Roman"/>
          <w:szCs w:val="28"/>
        </w:rPr>
      </w:pPr>
      <w:r w:rsidRPr="00B34984">
        <w:rPr>
          <w:rFonts w:cs="Times New Roman"/>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области в объеме, необходимом для его исполнения, в рамках соответствующей муниципальной программы, включающая расшифровку по перечню строек и объектов;</w:t>
      </w:r>
    </w:p>
    <w:p w14:paraId="39FB952E" w14:textId="77777777" w:rsidR="00714B10" w:rsidRPr="00B34984" w:rsidRDefault="00714B10" w:rsidP="000C284C">
      <w:pPr>
        <w:suppressAutoHyphens/>
        <w:contextualSpacing/>
        <w:jc w:val="both"/>
        <w:rPr>
          <w:rFonts w:cs="Times New Roman"/>
          <w:szCs w:val="28"/>
        </w:rPr>
      </w:pPr>
      <w:r w:rsidRPr="00B34984">
        <w:rPr>
          <w:rFonts w:cs="Times New Roman"/>
          <w:szCs w:val="28"/>
        </w:rPr>
        <w:t>- разрешение на строительство;</w:t>
      </w:r>
    </w:p>
    <w:p w14:paraId="0396EACB" w14:textId="77777777" w:rsidR="00714B10" w:rsidRPr="00B34984" w:rsidRDefault="00714B10" w:rsidP="000C284C">
      <w:pPr>
        <w:suppressAutoHyphens/>
        <w:contextualSpacing/>
        <w:jc w:val="both"/>
        <w:rPr>
          <w:rFonts w:cs="Times New Roman"/>
          <w:szCs w:val="28"/>
        </w:rPr>
      </w:pPr>
      <w:r w:rsidRPr="00B34984">
        <w:rPr>
          <w:rFonts w:cs="Times New Roman"/>
          <w:szCs w:val="28"/>
        </w:rPr>
        <w:t>- положительное заключение государственной экспертизы проектной документации и результатов инженерных изысканий;</w:t>
      </w:r>
    </w:p>
    <w:p w14:paraId="4FBA227F" w14:textId="77777777" w:rsidR="00714B10" w:rsidRPr="00B34984" w:rsidRDefault="00714B10" w:rsidP="000C284C">
      <w:pPr>
        <w:suppressAutoHyphens/>
        <w:contextualSpacing/>
        <w:jc w:val="both"/>
        <w:rPr>
          <w:rFonts w:cs="Times New Roman"/>
          <w:szCs w:val="28"/>
        </w:rPr>
      </w:pPr>
      <w:r w:rsidRPr="00B34984">
        <w:rPr>
          <w:rFonts w:cs="Times New Roman"/>
          <w:szCs w:val="28"/>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2B3BFC6" w14:textId="49C2DC4C" w:rsidR="00714B10" w:rsidRDefault="00714B10" w:rsidP="000C284C">
      <w:pPr>
        <w:suppressAutoHyphens/>
        <w:contextualSpacing/>
        <w:jc w:val="both"/>
        <w:rPr>
          <w:rFonts w:cs="Times New Roman"/>
          <w:szCs w:val="28"/>
        </w:rPr>
      </w:pPr>
      <w:r w:rsidRPr="00B34984">
        <w:rPr>
          <w:rFonts w:cs="Times New Roman"/>
          <w:szCs w:val="28"/>
        </w:rPr>
        <w:t>- копия муниципального контракта (договора) с исполнителями работ на весь период строительства (реконструкции) или приобретения оборудования, вклю</w:t>
      </w:r>
      <w:r w:rsidR="008D1412">
        <w:rPr>
          <w:rFonts w:cs="Times New Roman"/>
          <w:szCs w:val="28"/>
        </w:rPr>
        <w:t>чающего график исполнения работ;</w:t>
      </w:r>
    </w:p>
    <w:p w14:paraId="5283BBB9" w14:textId="77777777" w:rsidR="008D1412" w:rsidRPr="008D1412" w:rsidRDefault="008D1412" w:rsidP="008D1412">
      <w:pPr>
        <w:suppressAutoHyphens/>
        <w:contextualSpacing/>
        <w:jc w:val="both"/>
        <w:rPr>
          <w:rFonts w:cs="Times New Roman"/>
          <w:szCs w:val="28"/>
        </w:rPr>
      </w:pPr>
      <w:r w:rsidRPr="008D1412">
        <w:rPr>
          <w:rFonts w:cs="Times New Roman"/>
          <w:szCs w:val="28"/>
        </w:rPr>
        <w:t>- копия правового акта об утверждении проектной документации;</w:t>
      </w:r>
    </w:p>
    <w:p w14:paraId="68F99480" w14:textId="22C579BB" w:rsidR="008D1412" w:rsidRPr="00B34984" w:rsidRDefault="008D1412" w:rsidP="008D1412">
      <w:pPr>
        <w:suppressAutoHyphens/>
        <w:contextualSpacing/>
        <w:jc w:val="both"/>
        <w:rPr>
          <w:rFonts w:cs="Times New Roman"/>
          <w:szCs w:val="28"/>
        </w:rPr>
      </w:pPr>
      <w:r w:rsidRPr="008D1412">
        <w:rPr>
          <w:rFonts w:cs="Times New Roman"/>
          <w:szCs w:val="28"/>
        </w:rPr>
        <w:t>- распорядительный акт заказчика органа местного самоуправления муниципального образования области об утверждении проектной документации и стоимости строительства объекта капитального строительства в ценах периода строительства.</w:t>
      </w:r>
    </w:p>
    <w:p w14:paraId="14D0BD2A" w14:textId="77777777" w:rsidR="00714B10" w:rsidRPr="00B34984" w:rsidRDefault="00714B10" w:rsidP="000C284C">
      <w:pPr>
        <w:suppressAutoHyphens/>
        <w:contextualSpacing/>
        <w:jc w:val="both"/>
        <w:rPr>
          <w:rFonts w:cs="Times New Roman"/>
          <w:szCs w:val="28"/>
        </w:rPr>
      </w:pPr>
      <w:r w:rsidRPr="00B34984">
        <w:rPr>
          <w:rFonts w:cs="Times New Roman"/>
          <w:szCs w:val="28"/>
        </w:rPr>
        <w:t>8.2. В случае если субсидия предусматривает финансирование нескольких строек и объектов, поэтапное финансирование или заключение нескольких муниципальных контрактов (договоров), соглашение заключается только в части тех строек и объектов, этапов или муниципальных контрактов (договоров), по которым представлен полный комплект документов. В течение срока действия соглашения по мере представления необходимых документов в соглашение вносятся изменения путем оформления дополнительного соглашения.</w:t>
      </w:r>
    </w:p>
    <w:p w14:paraId="26F5AA82" w14:textId="172BF30A" w:rsidR="00714B10" w:rsidRPr="00B34984" w:rsidRDefault="00714B10" w:rsidP="000C284C">
      <w:pPr>
        <w:suppressAutoHyphens/>
        <w:contextualSpacing/>
        <w:jc w:val="both"/>
        <w:rPr>
          <w:rFonts w:cs="Times New Roman"/>
          <w:szCs w:val="28"/>
        </w:rPr>
      </w:pPr>
      <w:r w:rsidRPr="00B34984">
        <w:rPr>
          <w:rFonts w:cs="Times New Roman"/>
          <w:szCs w:val="28"/>
        </w:rPr>
        <w:t xml:space="preserve">8.3. </w:t>
      </w:r>
      <w:r w:rsidR="00AC5E5D" w:rsidRPr="00B34984">
        <w:rPr>
          <w:szCs w:val="28"/>
          <w:lang w:eastAsia="ru-RU"/>
        </w:rPr>
        <w:t xml:space="preserve">Соглашение заключается между </w:t>
      </w:r>
      <w:r w:rsidR="00D372C8">
        <w:rPr>
          <w:szCs w:val="28"/>
          <w:lang w:eastAsia="ru-RU"/>
        </w:rPr>
        <w:t>министерством</w:t>
      </w:r>
      <w:r w:rsidR="00AC5E5D" w:rsidRPr="00B34984">
        <w:rPr>
          <w:szCs w:val="28"/>
          <w:lang w:eastAsia="ru-RU"/>
        </w:rPr>
        <w:t xml:space="preserve"> и органом местного самоуправления муниципального образования области на срок, который не может быть менее срока, на который утверждено распределение субсидий между муниципальными образованиями области.</w:t>
      </w:r>
    </w:p>
    <w:p w14:paraId="399B042F" w14:textId="0CDBC664" w:rsidR="00714B10" w:rsidRPr="00B34984" w:rsidRDefault="00714B10" w:rsidP="000C284C">
      <w:pPr>
        <w:suppressAutoHyphens/>
        <w:contextualSpacing/>
        <w:jc w:val="both"/>
        <w:rPr>
          <w:rFonts w:cs="Times New Roman"/>
          <w:szCs w:val="28"/>
        </w:rPr>
      </w:pPr>
      <w:r w:rsidRPr="00B34984">
        <w:rPr>
          <w:rFonts w:cs="Times New Roman"/>
          <w:szCs w:val="28"/>
        </w:rPr>
        <w:t>8.4.</w:t>
      </w:r>
      <w:r w:rsidR="008D1412">
        <w:rPr>
          <w:rFonts w:cs="Times New Roman"/>
          <w:szCs w:val="28"/>
        </w:rPr>
        <w:t xml:space="preserve"> </w:t>
      </w:r>
      <w:r w:rsidRPr="00B34984">
        <w:rPr>
          <w:rFonts w:cs="Times New Roman"/>
          <w:szCs w:val="28"/>
        </w:rP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14:paraId="0AFC5971" w14:textId="77777777" w:rsidR="00714B10" w:rsidRPr="00B34984" w:rsidRDefault="00714B10" w:rsidP="000C284C">
      <w:pPr>
        <w:suppressAutoHyphens/>
        <w:contextualSpacing/>
        <w:jc w:val="both"/>
        <w:rPr>
          <w:rFonts w:cs="Times New Roman"/>
          <w:szCs w:val="28"/>
        </w:rPr>
      </w:pPr>
      <w:r w:rsidRPr="00B34984">
        <w:rPr>
          <w:rFonts w:cs="Times New Roman"/>
          <w:szCs w:val="28"/>
        </w:rPr>
        <w:t>- в случае невозможности выполнения условий предоставления субсидии вследствие обстоятельств непреодолимой силы;</w:t>
      </w:r>
    </w:p>
    <w:p w14:paraId="0DFFF9C7" w14:textId="77777777" w:rsidR="00714B10" w:rsidRPr="00B34984" w:rsidRDefault="00714B10" w:rsidP="000C284C">
      <w:pPr>
        <w:suppressAutoHyphens/>
        <w:contextualSpacing/>
        <w:jc w:val="both"/>
        <w:rPr>
          <w:rFonts w:cs="Times New Roman"/>
          <w:szCs w:val="28"/>
        </w:rPr>
      </w:pPr>
      <w:r w:rsidRPr="00B34984">
        <w:rPr>
          <w:rFonts w:cs="Times New Roman"/>
          <w:szCs w:val="28"/>
        </w:rPr>
        <w:t>- в случае изменения значений целевых показателей государственных программ Ярославской области;</w:t>
      </w:r>
    </w:p>
    <w:p w14:paraId="301E03D6" w14:textId="77777777" w:rsidR="00714B10" w:rsidRPr="00B34984" w:rsidRDefault="00714B10" w:rsidP="000C284C">
      <w:pPr>
        <w:suppressAutoHyphens/>
        <w:contextualSpacing/>
        <w:jc w:val="both"/>
        <w:rPr>
          <w:rFonts w:cs="Times New Roman"/>
          <w:szCs w:val="28"/>
        </w:rPr>
      </w:pPr>
      <w:r w:rsidRPr="00B34984">
        <w:rPr>
          <w:rFonts w:cs="Times New Roman"/>
          <w:szCs w:val="28"/>
        </w:rPr>
        <w:t>- в случае сокращения размера субсидии.</w:t>
      </w:r>
    </w:p>
    <w:p w14:paraId="0A85F998" w14:textId="78E0D90F" w:rsidR="00714B10" w:rsidRPr="00B34984" w:rsidRDefault="00714B10" w:rsidP="000C284C">
      <w:pPr>
        <w:suppressAutoHyphens/>
        <w:contextualSpacing/>
        <w:jc w:val="both"/>
      </w:pPr>
      <w:r w:rsidRPr="00B34984">
        <w:rPr>
          <w:rFonts w:cs="Times New Roman"/>
          <w:szCs w:val="28"/>
        </w:rPr>
        <w:t xml:space="preserve">8.5. </w:t>
      </w:r>
      <w:r w:rsidRPr="00B34984">
        <w:t xml:space="preserve">Соглашение заключается до 15 февраля текущего финансового года между </w:t>
      </w:r>
      <w:r w:rsidR="00D372C8">
        <w:t>министерством</w:t>
      </w:r>
      <w:r w:rsidRPr="00B34984">
        <w:t xml:space="preserve"> и администрацией муниципального района (городского округа, городского поселения) области по типовой форме соглашения о предоставлении субсидии из областного бюджета бюджету муниципального образования области, утвержденной приказом </w:t>
      </w:r>
      <w:r w:rsidR="00D372C8">
        <w:t>министерством</w:t>
      </w:r>
      <w:r w:rsidRPr="00B34984">
        <w:t xml:space="preserve"> финансов Ярославской области от 17.03.2020 № 15н </w:t>
      </w:r>
      <w:r w:rsidRPr="00B34984">
        <w:rPr>
          <w:rFonts w:cs="Times New Roman"/>
        </w:rPr>
        <w:t>"</w:t>
      </w:r>
      <w:r w:rsidRPr="00B34984">
        <w:t>Об утверждении типовой формы соглашения о предоставлении субсидии из областного бюджета бюджету муниципального образования области</w:t>
      </w:r>
      <w:r w:rsidRPr="00B34984">
        <w:rPr>
          <w:rFonts w:cs="Times New Roman"/>
        </w:rPr>
        <w:t>"</w:t>
      </w:r>
      <w:r w:rsidRPr="00B34984">
        <w:t xml:space="preserve">, в соответствии с требованиями раздела 3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 </w:t>
      </w:r>
      <w:r w:rsidRPr="00B34984">
        <w:rPr>
          <w:rFonts w:cs="Times New Roman"/>
        </w:rPr>
        <w:t>"</w:t>
      </w:r>
      <w:r w:rsidRPr="00B34984">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r w:rsidRPr="00B34984">
        <w:rPr>
          <w:rFonts w:cs="Times New Roman"/>
        </w:rPr>
        <w:t>"</w:t>
      </w:r>
      <w:r w:rsidRPr="00B34984">
        <w:t>.</w:t>
      </w:r>
    </w:p>
    <w:p w14:paraId="50C4EF52" w14:textId="02E13B1F" w:rsidR="00714B10" w:rsidRDefault="00714B10" w:rsidP="000C284C">
      <w:pPr>
        <w:suppressAutoHyphens/>
        <w:contextualSpacing/>
        <w:jc w:val="both"/>
        <w:rPr>
          <w:rFonts w:cs="Times New Roman"/>
          <w:szCs w:val="28"/>
        </w:rPr>
      </w:pPr>
      <w:r w:rsidRPr="00B34984">
        <w:rPr>
          <w:rFonts w:cs="Times New Roman"/>
          <w:szCs w:val="28"/>
        </w:rPr>
        <w:t xml:space="preserve">8.6. </w:t>
      </w:r>
      <w:r w:rsidR="00E93DB7">
        <w:rPr>
          <w:rFonts w:cs="Times New Roman"/>
          <w:szCs w:val="28"/>
        </w:rPr>
        <w:t xml:space="preserve"> Признан утратившим силу.</w:t>
      </w:r>
    </w:p>
    <w:p w14:paraId="4DD9182E" w14:textId="77777777" w:rsidR="00714B10" w:rsidRPr="00B34984" w:rsidRDefault="00714B10" w:rsidP="000C284C">
      <w:pPr>
        <w:suppressAutoHyphens/>
        <w:contextualSpacing/>
        <w:jc w:val="both"/>
        <w:rPr>
          <w:rFonts w:cs="Times New Roman"/>
          <w:szCs w:val="28"/>
        </w:rPr>
      </w:pPr>
      <w:r w:rsidRPr="00B34984">
        <w:rPr>
          <w:rFonts w:cs="Times New Roman"/>
          <w:szCs w:val="28"/>
        </w:rPr>
        <w:t xml:space="preserve">8.7. В случае если муниципальным образованием области по состоянию на 31 декабря года предоставления субсидии не достигнуты показатели </w:t>
      </w:r>
      <w:r w:rsidRPr="00B34984">
        <w:t xml:space="preserve">результата </w:t>
      </w:r>
      <w:r w:rsidRPr="00B34984">
        <w:rPr>
          <w:rFonts w:cs="Times New Roman"/>
          <w:szCs w:val="28"/>
        </w:rPr>
        <w:t xml:space="preserve">использования субсидии, предусмотренные соглашением, и в срок до первой даты представления отчетности о достижении значений показателей </w:t>
      </w:r>
      <w:r w:rsidRPr="00B34984">
        <w:t xml:space="preserve">результата </w:t>
      </w:r>
      <w:r w:rsidRPr="00B34984">
        <w:rPr>
          <w:rFonts w:cs="Times New Roman"/>
          <w:szCs w:val="28"/>
        </w:rPr>
        <w:t>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средства в доход областного бюджета. Объем средств, подлежащих возврату в доход областного бюджета (</w:t>
      </w:r>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hAnsi="Cambria Math" w:cs="Times New Roman"/>
                <w:szCs w:val="28"/>
              </w:rPr>
              <m:t>возврата</m:t>
            </m:r>
          </m:sub>
        </m:sSub>
      </m:oMath>
      <w:r w:rsidRPr="00B34984">
        <w:rPr>
          <w:rFonts w:cs="Times New Roman"/>
          <w:szCs w:val="28"/>
        </w:rPr>
        <w:t>), определяется по формуле:</w:t>
      </w:r>
    </w:p>
    <w:p w14:paraId="1C816911" w14:textId="77777777" w:rsidR="00714B10" w:rsidRPr="00B34984" w:rsidRDefault="00714B10" w:rsidP="000C284C">
      <w:pPr>
        <w:suppressAutoHyphens/>
        <w:contextualSpacing/>
        <w:jc w:val="both"/>
        <w:rPr>
          <w:rFonts w:cs="Times New Roman"/>
          <w:szCs w:val="28"/>
        </w:rPr>
      </w:pPr>
    </w:p>
    <w:p w14:paraId="2BA8682D" w14:textId="77777777" w:rsidR="00714B10" w:rsidRPr="00B34984" w:rsidRDefault="00551E58" w:rsidP="000C284C">
      <w:pPr>
        <w:suppressAutoHyphens/>
        <w:contextualSpacing/>
        <w:jc w:val="center"/>
        <w:rPr>
          <w:rFonts w:cs="Times New Roman"/>
          <w:szCs w:val="28"/>
        </w:rPr>
      </w:pPr>
      <m:oMath>
        <m:sSub>
          <m:sSubPr>
            <m:ctrlPr>
              <w:rPr>
                <w:rFonts w:ascii="Cambria Math" w:hAnsi="Cambria Math" w:cs="Times New Roman"/>
                <w:i/>
                <w:szCs w:val="28"/>
              </w:rPr>
            </m:ctrlPr>
          </m:sSubPr>
          <m:e>
            <m:r>
              <w:rPr>
                <w:rFonts w:ascii="Cambria Math" w:hAnsi="Cambria Math" w:cs="Times New Roman"/>
                <w:szCs w:val="28"/>
                <w:lang w:val="en-US"/>
              </w:rPr>
              <m:t>V</m:t>
            </m:r>
          </m:e>
          <m:sub>
            <m:r>
              <w:rPr>
                <w:rFonts w:ascii="Cambria Math" w:hAnsi="Cambria Math" w:cs="Times New Roman"/>
                <w:szCs w:val="28"/>
              </w:rPr>
              <m:t>возврата</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V</m:t>
            </m:r>
          </m:e>
          <m:sub>
            <m:r>
              <w:rPr>
                <w:rFonts w:ascii="Cambria Math" w:hAnsi="Cambria Math" w:cs="Times New Roman"/>
                <w:szCs w:val="28"/>
              </w:rPr>
              <m:t>субсидии</m:t>
            </m:r>
          </m:sub>
        </m:sSub>
        <m:r>
          <w:rPr>
            <w:rFonts w:ascii="Cambria Math" w:hAnsi="Cambria Math" w:cs="Times New Roman"/>
            <w:szCs w:val="28"/>
          </w:rPr>
          <m:t>×</m:t>
        </m:r>
        <m:r>
          <w:rPr>
            <w:rFonts w:ascii="Cambria Math" w:hAnsi="Cambria Math" w:cs="Times New Roman"/>
            <w:szCs w:val="28"/>
            <w:lang w:val="en-US"/>
          </w:rPr>
          <m:t>k</m:t>
        </m:r>
        <m:r>
          <w:rPr>
            <w:rFonts w:ascii="Cambria Math" w:hAnsi="Cambria Math" w:cs="Times New Roman"/>
            <w:szCs w:val="28"/>
          </w:rPr>
          <m:t>×</m:t>
        </m:r>
        <m:f>
          <m:fPr>
            <m:ctrlPr>
              <w:rPr>
                <w:rFonts w:ascii="Cambria Math" w:hAnsi="Cambria Math" w:cs="Times New Roman"/>
                <w:i/>
                <w:szCs w:val="28"/>
                <w:lang w:val="en-US"/>
              </w:rPr>
            </m:ctrlPr>
          </m:fPr>
          <m:num>
            <m:r>
              <w:rPr>
                <w:rFonts w:ascii="Cambria Math" w:hAnsi="Cambria Math" w:cs="Times New Roman"/>
                <w:szCs w:val="28"/>
                <w:lang w:val="en-US"/>
              </w:rPr>
              <m:t>m</m:t>
            </m:r>
          </m:num>
          <m:den>
            <m:r>
              <w:rPr>
                <w:rFonts w:ascii="Cambria Math" w:hAnsi="Cambria Math" w:cs="Times New Roman"/>
                <w:szCs w:val="28"/>
                <w:lang w:val="en-US"/>
              </w:rPr>
              <m:t>n</m:t>
            </m:r>
          </m:den>
        </m:f>
        <m:r>
          <w:rPr>
            <w:rFonts w:ascii="Cambria Math" w:hAnsi="Cambria Math" w:cs="Times New Roman"/>
            <w:szCs w:val="28"/>
          </w:rPr>
          <m:t>)×0,1</m:t>
        </m:r>
      </m:oMath>
      <w:r w:rsidR="00714B10" w:rsidRPr="00B34984">
        <w:rPr>
          <w:rFonts w:cs="Times New Roman"/>
          <w:szCs w:val="28"/>
        </w:rPr>
        <w:t>,</w:t>
      </w:r>
    </w:p>
    <w:p w14:paraId="76B14642" w14:textId="77777777" w:rsidR="00714B10" w:rsidRPr="00B34984" w:rsidRDefault="00714B10" w:rsidP="000C284C">
      <w:pPr>
        <w:suppressAutoHyphens/>
        <w:contextualSpacing/>
        <w:jc w:val="both"/>
        <w:rPr>
          <w:rFonts w:cs="Times New Roman"/>
          <w:szCs w:val="28"/>
        </w:rPr>
      </w:pPr>
    </w:p>
    <w:p w14:paraId="09E14FDC" w14:textId="77777777" w:rsidR="00714B10" w:rsidRPr="00B34984" w:rsidRDefault="00714B10" w:rsidP="000C284C">
      <w:pPr>
        <w:suppressAutoHyphens/>
        <w:contextualSpacing/>
        <w:jc w:val="both"/>
        <w:rPr>
          <w:rFonts w:cs="Times New Roman"/>
          <w:szCs w:val="28"/>
        </w:rPr>
      </w:pPr>
      <w:r w:rsidRPr="00B34984">
        <w:rPr>
          <w:rFonts w:cs="Times New Roman"/>
          <w:szCs w:val="28"/>
        </w:rPr>
        <w:t>где:</w:t>
      </w:r>
    </w:p>
    <w:p w14:paraId="23C16465" w14:textId="77777777" w:rsidR="00714B10" w:rsidRPr="00B34984" w:rsidRDefault="00551E58" w:rsidP="000C284C">
      <w:pPr>
        <w:suppressAutoHyphens/>
        <w:contextualSpacing/>
        <w:jc w:val="both"/>
        <w:rPr>
          <w:rFonts w:cs="Times New Roman"/>
          <w:szCs w:val="28"/>
        </w:rPr>
      </w:pPr>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hAnsi="Cambria Math" w:cs="Times New Roman"/>
                <w:szCs w:val="28"/>
              </w:rPr>
              <m:t>субсидии</m:t>
            </m:r>
          </m:sub>
        </m:sSub>
      </m:oMath>
      <w:r w:rsidR="00714B10" w:rsidRPr="00B34984">
        <w:rPr>
          <w:rFonts w:cs="Times New Roman"/>
          <w:szCs w:val="28"/>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w:t>
      </w:r>
    </w:p>
    <w:p w14:paraId="4D353661" w14:textId="77777777" w:rsidR="00714B10" w:rsidRPr="00B34984" w:rsidRDefault="00714B10" w:rsidP="000C284C">
      <w:pPr>
        <w:suppressAutoHyphens/>
        <w:contextualSpacing/>
        <w:jc w:val="both"/>
        <w:rPr>
          <w:rFonts w:cs="Times New Roman"/>
          <w:szCs w:val="28"/>
        </w:rPr>
      </w:pPr>
      <m:oMath>
        <m:r>
          <w:rPr>
            <w:rFonts w:ascii="Cambria Math" w:hAnsi="Cambria Math" w:cs="Times New Roman"/>
            <w:szCs w:val="28"/>
          </w:rPr>
          <m:t>k</m:t>
        </m:r>
      </m:oMath>
      <w:r w:rsidRPr="00B34984">
        <w:rPr>
          <w:rFonts w:cs="Times New Roman"/>
          <w:szCs w:val="28"/>
        </w:rPr>
        <w:t xml:space="preserve"> − коэффициент возврата субсидии;</w:t>
      </w:r>
    </w:p>
    <w:p w14:paraId="0D741037" w14:textId="77777777" w:rsidR="00714B10" w:rsidRPr="00B34984" w:rsidRDefault="00714B10" w:rsidP="000C284C">
      <w:pPr>
        <w:suppressAutoHyphens/>
        <w:contextualSpacing/>
        <w:jc w:val="both"/>
        <w:rPr>
          <w:rFonts w:cs="Times New Roman"/>
          <w:szCs w:val="28"/>
        </w:rPr>
      </w:pPr>
      <m:oMath>
        <m:r>
          <w:rPr>
            <w:rFonts w:ascii="Cambria Math" w:hAnsi="Cambria Math" w:cs="Times New Roman"/>
            <w:szCs w:val="28"/>
          </w:rPr>
          <m:t>m</m:t>
        </m:r>
      </m:oMath>
      <w:r w:rsidRPr="00B34984">
        <w:rPr>
          <w:rFonts w:cs="Times New Roman"/>
          <w:szCs w:val="28"/>
        </w:rPr>
        <w:t xml:space="preserve">− количество показателей </w:t>
      </w:r>
      <w:r w:rsidRPr="00B34984">
        <w:t xml:space="preserve">результата </w:t>
      </w:r>
      <w:r w:rsidRPr="00B34984">
        <w:rPr>
          <w:rFonts w:cs="Times New Roman"/>
          <w:szCs w:val="28"/>
        </w:rPr>
        <w:t xml:space="preserve">использования субсидии, по которым индекс, отражающий уровень </w:t>
      </w:r>
      <w:proofErr w:type="spellStart"/>
      <w:r w:rsidRPr="00B34984">
        <w:rPr>
          <w:rFonts w:cs="Times New Roman"/>
          <w:szCs w:val="28"/>
        </w:rPr>
        <w:t>недостижения</w:t>
      </w:r>
      <w:proofErr w:type="spellEnd"/>
      <w:r w:rsidRPr="00B34984">
        <w:rPr>
          <w:rFonts w:cs="Times New Roman"/>
          <w:szCs w:val="28"/>
        </w:rPr>
        <w:t xml:space="preserve"> i-</w:t>
      </w:r>
      <w:proofErr w:type="spellStart"/>
      <w:r w:rsidRPr="00B34984">
        <w:rPr>
          <w:rFonts w:cs="Times New Roman"/>
          <w:szCs w:val="28"/>
        </w:rPr>
        <w:t>го</w:t>
      </w:r>
      <w:proofErr w:type="spellEnd"/>
      <w:r w:rsidRPr="00B34984">
        <w:rPr>
          <w:rFonts w:cs="Times New Roman"/>
          <w:szCs w:val="28"/>
        </w:rPr>
        <w:t xml:space="preserve"> показателя </w:t>
      </w:r>
      <w:r w:rsidRPr="00B34984">
        <w:t xml:space="preserve">результата </w:t>
      </w:r>
      <w:r w:rsidRPr="00B34984">
        <w:rPr>
          <w:rFonts w:cs="Times New Roman"/>
          <w:szCs w:val="28"/>
        </w:rPr>
        <w:t>использования субсидии, имеет положительное значение (больше нуля);</w:t>
      </w:r>
    </w:p>
    <w:p w14:paraId="389ED3D0" w14:textId="77777777" w:rsidR="00714B10" w:rsidRPr="00B34984" w:rsidRDefault="00714B10" w:rsidP="000C284C">
      <w:pPr>
        <w:suppressAutoHyphens/>
        <w:contextualSpacing/>
        <w:jc w:val="both"/>
        <w:rPr>
          <w:rFonts w:cs="Times New Roman"/>
          <w:szCs w:val="28"/>
        </w:rPr>
      </w:pPr>
      <m:oMath>
        <m:r>
          <w:rPr>
            <w:rFonts w:ascii="Cambria Math" w:hAnsi="Cambria Math" w:cs="Times New Roman"/>
            <w:szCs w:val="28"/>
          </w:rPr>
          <m:t>n</m:t>
        </m:r>
      </m:oMath>
      <w:r w:rsidRPr="00B34984">
        <w:rPr>
          <w:rFonts w:cs="Times New Roman"/>
          <w:szCs w:val="28"/>
        </w:rPr>
        <w:t xml:space="preserve">− общее количество показателей </w:t>
      </w:r>
      <w:r w:rsidRPr="00B34984">
        <w:t xml:space="preserve">результата </w:t>
      </w:r>
      <w:r w:rsidRPr="00B34984">
        <w:rPr>
          <w:rFonts w:cs="Times New Roman"/>
          <w:szCs w:val="28"/>
        </w:rPr>
        <w:t>использования субсидии;</w:t>
      </w:r>
    </w:p>
    <w:p w14:paraId="4030B77E" w14:textId="77777777" w:rsidR="00714B10" w:rsidRPr="00B34984" w:rsidRDefault="00714B10" w:rsidP="000C284C">
      <w:pPr>
        <w:suppressAutoHyphens/>
        <w:contextualSpacing/>
        <w:jc w:val="both"/>
        <w:rPr>
          <w:rFonts w:cs="Times New Roman"/>
          <w:szCs w:val="28"/>
        </w:rPr>
      </w:pPr>
      <w:r w:rsidRPr="00B34984">
        <w:rPr>
          <w:rFonts w:cs="Times New Roman"/>
          <w:szCs w:val="28"/>
        </w:rPr>
        <w:t>0,1 – понижающий коэффициент суммы возврата субсидии.</w:t>
      </w:r>
    </w:p>
    <w:p w14:paraId="27FC29F4" w14:textId="77777777" w:rsidR="00714B10" w:rsidRPr="00B34984" w:rsidRDefault="00714B10" w:rsidP="000C284C">
      <w:pPr>
        <w:suppressAutoHyphens/>
        <w:contextualSpacing/>
        <w:jc w:val="both"/>
        <w:rPr>
          <w:rFonts w:cs="Times New Roman"/>
          <w:szCs w:val="28"/>
        </w:rPr>
      </w:pPr>
      <w:r w:rsidRPr="00B34984">
        <w:rPr>
          <w:rFonts w:cs="Times New Roman"/>
          <w:szCs w:val="28"/>
        </w:rPr>
        <w:t>Коэффициент возврата субсидии (</w:t>
      </w:r>
      <m:oMath>
        <m:r>
          <w:rPr>
            <w:rFonts w:ascii="Cambria Math" w:hAnsi="Cambria Math" w:cs="Times New Roman"/>
            <w:szCs w:val="28"/>
          </w:rPr>
          <m:t>k</m:t>
        </m:r>
      </m:oMath>
      <w:r w:rsidRPr="00B34984">
        <w:rPr>
          <w:rFonts w:cs="Times New Roman"/>
          <w:szCs w:val="28"/>
        </w:rPr>
        <w:t>)рассчитывается по формуле:</w:t>
      </w:r>
    </w:p>
    <w:p w14:paraId="0FE22C91" w14:textId="77777777" w:rsidR="00714B10" w:rsidRPr="00B34984" w:rsidRDefault="00714B10" w:rsidP="000C284C">
      <w:pPr>
        <w:suppressAutoHyphens/>
        <w:contextualSpacing/>
        <w:jc w:val="both"/>
        <w:rPr>
          <w:rFonts w:cs="Times New Roman"/>
          <w:szCs w:val="28"/>
        </w:rPr>
      </w:pPr>
    </w:p>
    <w:p w14:paraId="72D46F9E" w14:textId="77777777" w:rsidR="00714B10" w:rsidRPr="00B34984" w:rsidRDefault="00714B10" w:rsidP="000C284C">
      <w:pPr>
        <w:suppressAutoHyphens/>
        <w:contextualSpacing/>
        <w:jc w:val="center"/>
        <w:rPr>
          <w:rFonts w:cs="Times New Roman"/>
          <w:szCs w:val="28"/>
        </w:rPr>
      </w:pPr>
      <m:oMath>
        <m:r>
          <w:rPr>
            <w:rFonts w:ascii="Cambria Math" w:hAnsi="Cambria Math" w:cs="Times New Roman"/>
            <w:szCs w:val="28"/>
            <w:lang w:val="en-US"/>
          </w:rPr>
          <m:t>k</m:t>
        </m:r>
        <m:r>
          <w:rPr>
            <w:rFonts w:ascii="Cambria Math" w:hAnsi="Cambria Math" w:cs="Times New Roman"/>
            <w:szCs w:val="28"/>
          </w:rPr>
          <m:t>=</m:t>
        </m:r>
        <m:nary>
          <m:naryPr>
            <m:chr m:val="∑"/>
            <m:limLoc m:val="undOvr"/>
            <m:subHide m:val="1"/>
            <m:supHide m:val="1"/>
            <m:ctrlPr>
              <w:rPr>
                <w:rFonts w:ascii="Cambria Math" w:hAnsi="Cambria Math" w:cs="Times New Roman"/>
                <w:i/>
                <w:szCs w:val="28"/>
              </w:rPr>
            </m:ctrlPr>
          </m:naryPr>
          <m:sub/>
          <m:sup/>
          <m:e>
            <m:f>
              <m:fPr>
                <m:ctrlPr>
                  <w:rPr>
                    <w:rFonts w:ascii="Cambria Math" w:hAnsi="Cambria Math" w:cs="Times New Roman"/>
                    <w:i/>
                    <w:szCs w:val="28"/>
                  </w:rPr>
                </m:ctrlPr>
              </m:fPr>
              <m:num>
                <m:sSub>
                  <m:sSubPr>
                    <m:ctrlPr>
                      <w:rPr>
                        <w:rFonts w:ascii="Cambria Math" w:hAnsi="Cambria Math" w:cs="Times New Roman"/>
                        <w:i/>
                        <w:szCs w:val="28"/>
                      </w:rPr>
                    </m:ctrlPr>
                  </m:sSubPr>
                  <m:e>
                    <m:r>
                      <w:rPr>
                        <w:rFonts w:ascii="Cambria Math" w:hAnsi="Cambria Math" w:cs="Times New Roman"/>
                        <w:szCs w:val="28"/>
                      </w:rPr>
                      <m:t>D</m:t>
                    </m:r>
                  </m:e>
                  <m:sub>
                    <m:r>
                      <w:rPr>
                        <w:rFonts w:ascii="Cambria Math" w:hAnsi="Cambria Math" w:cs="Times New Roman"/>
                        <w:szCs w:val="28"/>
                      </w:rPr>
                      <m:t>i</m:t>
                    </m:r>
                  </m:sub>
                </m:sSub>
              </m:num>
              <m:den>
                <m:r>
                  <w:rPr>
                    <w:rFonts w:ascii="Cambria Math" w:hAnsi="Cambria Math" w:cs="Times New Roman"/>
                    <w:szCs w:val="28"/>
                  </w:rPr>
                  <m:t>m</m:t>
                </m:r>
              </m:den>
            </m:f>
          </m:e>
        </m:nary>
      </m:oMath>
      <w:r w:rsidRPr="00B34984">
        <w:rPr>
          <w:rFonts w:cs="Times New Roman"/>
          <w:szCs w:val="28"/>
        </w:rPr>
        <w:t>,</w:t>
      </w:r>
    </w:p>
    <w:p w14:paraId="5ACB0266" w14:textId="77777777" w:rsidR="00714B10" w:rsidRPr="00B34984" w:rsidRDefault="00714B10" w:rsidP="000C284C">
      <w:pPr>
        <w:suppressAutoHyphens/>
        <w:contextualSpacing/>
        <w:jc w:val="both"/>
        <w:rPr>
          <w:rFonts w:cs="Times New Roman"/>
          <w:szCs w:val="28"/>
        </w:rPr>
      </w:pPr>
    </w:p>
    <w:p w14:paraId="3927E297" w14:textId="77777777" w:rsidR="00714B10" w:rsidRPr="00B34984" w:rsidRDefault="00714B10" w:rsidP="000C284C">
      <w:pPr>
        <w:suppressAutoHyphens/>
        <w:contextualSpacing/>
        <w:jc w:val="both"/>
        <w:rPr>
          <w:rFonts w:cs="Times New Roman"/>
          <w:szCs w:val="28"/>
        </w:rPr>
      </w:pPr>
      <w:r w:rsidRPr="00B34984">
        <w:rPr>
          <w:rFonts w:cs="Times New Roman"/>
          <w:szCs w:val="28"/>
        </w:rPr>
        <w:t xml:space="preserve">где </w:t>
      </w:r>
      <m:oMath>
        <m:sSub>
          <m:sSubPr>
            <m:ctrlPr>
              <w:rPr>
                <w:rFonts w:ascii="Cambria Math" w:hAnsi="Cambria Math" w:cs="Times New Roman"/>
                <w:i/>
                <w:szCs w:val="28"/>
              </w:rPr>
            </m:ctrlPr>
          </m:sSubPr>
          <m:e>
            <m:r>
              <w:rPr>
                <w:rFonts w:ascii="Cambria Math" w:hAnsi="Cambria Math" w:cs="Times New Roman"/>
                <w:szCs w:val="28"/>
              </w:rPr>
              <m:t>D</m:t>
            </m:r>
          </m:e>
          <m:sub>
            <m:r>
              <w:rPr>
                <w:rFonts w:ascii="Cambria Math" w:hAnsi="Cambria Math" w:cs="Times New Roman"/>
                <w:szCs w:val="28"/>
              </w:rPr>
              <m:t>i</m:t>
            </m:r>
          </m:sub>
        </m:sSub>
      </m:oMath>
      <w:r w:rsidRPr="00B34984">
        <w:rPr>
          <w:rFonts w:cs="Times New Roman"/>
          <w:szCs w:val="28"/>
        </w:rPr>
        <w:t xml:space="preserve">− индекс, отражающий уровень недостижения i-го показателя </w:t>
      </w:r>
      <w:r w:rsidRPr="00B34984">
        <w:t xml:space="preserve">результата </w:t>
      </w:r>
      <w:r w:rsidRPr="00B34984">
        <w:rPr>
          <w:rFonts w:cs="Times New Roman"/>
          <w:szCs w:val="28"/>
        </w:rPr>
        <w:t>использования субсидии.</w:t>
      </w:r>
    </w:p>
    <w:p w14:paraId="4A2C8509" w14:textId="77777777" w:rsidR="00714B10" w:rsidRPr="00B34984" w:rsidRDefault="00714B10" w:rsidP="000C284C">
      <w:pPr>
        <w:suppressAutoHyphens/>
        <w:contextualSpacing/>
        <w:jc w:val="both"/>
        <w:rPr>
          <w:rFonts w:cs="Times New Roman"/>
          <w:szCs w:val="28"/>
        </w:rPr>
      </w:pPr>
      <w:r w:rsidRPr="00B34984">
        <w:rPr>
          <w:rFonts w:cs="Times New Roman"/>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B34984">
        <w:rPr>
          <w:rFonts w:cs="Times New Roman"/>
          <w:szCs w:val="28"/>
        </w:rPr>
        <w:t>недостижения</w:t>
      </w:r>
      <w:proofErr w:type="spellEnd"/>
      <w:r w:rsidRPr="00B34984">
        <w:rPr>
          <w:rFonts w:cs="Times New Roman"/>
          <w:szCs w:val="28"/>
        </w:rPr>
        <w:t xml:space="preserve"> i-</w:t>
      </w:r>
      <w:proofErr w:type="spellStart"/>
      <w:r w:rsidRPr="00B34984">
        <w:rPr>
          <w:rFonts w:cs="Times New Roman"/>
          <w:szCs w:val="28"/>
        </w:rPr>
        <w:t>го</w:t>
      </w:r>
      <w:proofErr w:type="spellEnd"/>
      <w:r w:rsidRPr="00B34984">
        <w:rPr>
          <w:rFonts w:cs="Times New Roman"/>
          <w:szCs w:val="28"/>
        </w:rPr>
        <w:t xml:space="preserve"> показателя </w:t>
      </w:r>
      <w:r w:rsidRPr="00B34984">
        <w:t xml:space="preserve">результата </w:t>
      </w:r>
      <w:r w:rsidRPr="00B34984">
        <w:rPr>
          <w:rFonts w:cs="Times New Roman"/>
          <w:szCs w:val="28"/>
        </w:rPr>
        <w:t>использования субсидии.</w:t>
      </w:r>
    </w:p>
    <w:p w14:paraId="28F87D5E" w14:textId="77777777" w:rsidR="00714B10" w:rsidRPr="00B34984" w:rsidRDefault="00714B10" w:rsidP="000C284C">
      <w:pPr>
        <w:suppressAutoHyphens/>
        <w:contextualSpacing/>
        <w:jc w:val="both"/>
        <w:rPr>
          <w:rFonts w:cs="Times New Roman"/>
          <w:szCs w:val="28"/>
        </w:rPr>
      </w:pPr>
      <w:r w:rsidRPr="00B34984">
        <w:rPr>
          <w:rFonts w:cs="Times New Roman"/>
          <w:szCs w:val="28"/>
        </w:rPr>
        <w:t xml:space="preserve">Индекс, отражающий уровень </w:t>
      </w:r>
      <w:proofErr w:type="spellStart"/>
      <w:r w:rsidRPr="00B34984">
        <w:rPr>
          <w:rFonts w:cs="Times New Roman"/>
          <w:szCs w:val="28"/>
        </w:rPr>
        <w:t>недостижения</w:t>
      </w:r>
      <w:proofErr w:type="spellEnd"/>
      <w:r w:rsidRPr="00B34984">
        <w:rPr>
          <w:rFonts w:cs="Times New Roman"/>
          <w:szCs w:val="28"/>
        </w:rPr>
        <w:t xml:space="preserve"> i-</w:t>
      </w:r>
      <w:proofErr w:type="spellStart"/>
      <w:r w:rsidRPr="00B34984">
        <w:rPr>
          <w:rFonts w:cs="Times New Roman"/>
          <w:szCs w:val="28"/>
        </w:rPr>
        <w:t>го</w:t>
      </w:r>
      <w:proofErr w:type="spellEnd"/>
      <w:r w:rsidRPr="00B34984">
        <w:rPr>
          <w:rFonts w:cs="Times New Roman"/>
          <w:szCs w:val="28"/>
        </w:rPr>
        <w:t xml:space="preserve"> показателя </w:t>
      </w:r>
      <w:r w:rsidRPr="00B34984">
        <w:t xml:space="preserve">результата </w:t>
      </w:r>
      <w:r w:rsidRPr="00B34984">
        <w:rPr>
          <w:rFonts w:cs="Times New Roman"/>
          <w:szCs w:val="28"/>
        </w:rPr>
        <w:t>использования субсидии (</w:t>
      </w:r>
      <m:oMath>
        <m:sSub>
          <m:sSubPr>
            <m:ctrlPr>
              <w:rPr>
                <w:rFonts w:ascii="Cambria Math" w:hAnsi="Cambria Math" w:cs="Times New Roman"/>
                <w:i/>
                <w:szCs w:val="28"/>
              </w:rPr>
            </m:ctrlPr>
          </m:sSubPr>
          <m:e>
            <m:r>
              <w:rPr>
                <w:rFonts w:ascii="Cambria Math" w:hAnsi="Cambria Math" w:cs="Times New Roman"/>
                <w:szCs w:val="28"/>
              </w:rPr>
              <m:t>D</m:t>
            </m:r>
          </m:e>
          <m:sub>
            <m:r>
              <w:rPr>
                <w:rFonts w:ascii="Cambria Math" w:hAnsi="Cambria Math" w:cs="Times New Roman"/>
                <w:szCs w:val="28"/>
              </w:rPr>
              <m:t>i</m:t>
            </m:r>
          </m:sub>
        </m:sSub>
      </m:oMath>
      <w:r w:rsidRPr="00B34984">
        <w:rPr>
          <w:rFonts w:cs="Times New Roman"/>
          <w:szCs w:val="28"/>
        </w:rPr>
        <w:t>), определяется:</w:t>
      </w:r>
    </w:p>
    <w:p w14:paraId="5FEE437B" w14:textId="77777777" w:rsidR="00714B10" w:rsidRPr="00B34984" w:rsidRDefault="00714B10" w:rsidP="000C284C">
      <w:pPr>
        <w:suppressAutoHyphens/>
        <w:contextualSpacing/>
        <w:jc w:val="both"/>
        <w:rPr>
          <w:rFonts w:cs="Times New Roman"/>
          <w:szCs w:val="28"/>
        </w:rPr>
      </w:pPr>
      <w:r w:rsidRPr="00B34984">
        <w:rPr>
          <w:rFonts w:cs="Times New Roman"/>
          <w:szCs w:val="28"/>
        </w:rPr>
        <w:t xml:space="preserve">- для показателей </w:t>
      </w:r>
      <w:r w:rsidRPr="00B34984">
        <w:t xml:space="preserve">результата </w:t>
      </w:r>
      <w:r w:rsidRPr="00B34984">
        <w:rPr>
          <w:rFonts w:cs="Times New Roman"/>
          <w:szCs w:val="28"/>
        </w:rPr>
        <w:t>использования субсидии, по которым большее значение фактически достигнутого значения отражает большую эффективность использования субсидии («растущие показатели»), по формуле:</w:t>
      </w:r>
    </w:p>
    <w:p w14:paraId="529FB8B3" w14:textId="77777777" w:rsidR="00714B10" w:rsidRPr="00B34984" w:rsidRDefault="00714B10" w:rsidP="000C284C">
      <w:pPr>
        <w:suppressAutoHyphens/>
        <w:contextualSpacing/>
        <w:jc w:val="both"/>
        <w:rPr>
          <w:rFonts w:cs="Times New Roman"/>
          <w:szCs w:val="28"/>
        </w:rPr>
      </w:pPr>
    </w:p>
    <w:p w14:paraId="547D7DE6" w14:textId="77777777" w:rsidR="00714B10" w:rsidRPr="00B34984" w:rsidRDefault="00551E58" w:rsidP="000C284C">
      <w:pPr>
        <w:suppressAutoHyphens/>
        <w:contextualSpacing/>
        <w:jc w:val="center"/>
        <w:rPr>
          <w:rFonts w:cs="Times New Roman"/>
          <w:szCs w:val="28"/>
        </w:rPr>
      </w:pPr>
      <m:oMath>
        <m:sSub>
          <m:sSubPr>
            <m:ctrlPr>
              <w:rPr>
                <w:rFonts w:ascii="Cambria Math" w:hAnsi="Cambria Math" w:cs="Times New Roman"/>
                <w:i/>
                <w:szCs w:val="28"/>
                <w:lang w:val="en-US"/>
              </w:rPr>
            </m:ctrlPr>
          </m:sSubPr>
          <m:e>
            <m:r>
              <w:rPr>
                <w:rFonts w:ascii="Cambria Math" w:hAnsi="Cambria Math" w:cs="Times New Roman"/>
                <w:szCs w:val="28"/>
                <w:lang w:val="en-US"/>
              </w:rPr>
              <m:t>D</m:t>
            </m:r>
          </m:e>
          <m:sub>
            <m:r>
              <w:rPr>
                <w:rFonts w:ascii="Cambria Math" w:hAnsi="Cambria Math" w:cs="Times New Roman"/>
                <w:szCs w:val="28"/>
                <w:lang w:val="en-US"/>
              </w:rPr>
              <m:t>i</m:t>
            </m:r>
          </m:sub>
        </m:sSub>
        <m:r>
          <w:rPr>
            <w:rFonts w:ascii="Cambria Math" w:hAnsi="Cambria Math" w:cs="Times New Roman"/>
            <w:szCs w:val="28"/>
          </w:rPr>
          <m:t>=1-</m:t>
        </m:r>
        <m:f>
          <m:fPr>
            <m:ctrlPr>
              <w:rPr>
                <w:rFonts w:ascii="Cambria Math" w:hAnsi="Cambria Math" w:cs="Times New Roman"/>
                <w:i/>
                <w:szCs w:val="28"/>
                <w:lang w:val="en-US"/>
              </w:rPr>
            </m:ctrlPr>
          </m:fPr>
          <m:num>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hAnsi="Cambria Math" w:cs="Times New Roman"/>
                    <w:szCs w:val="28"/>
                    <w:lang w:val="en-US"/>
                  </w:rPr>
                  <m:t>i</m:t>
                </m:r>
              </m:sub>
            </m:sSub>
          </m:num>
          <m:den>
            <m:sSub>
              <m:sSubPr>
                <m:ctrlPr>
                  <w:rPr>
                    <w:rFonts w:ascii="Cambria Math" w:hAnsi="Cambria Math" w:cs="Times New Roman"/>
                    <w:i/>
                    <w:szCs w:val="28"/>
                    <w:lang w:val="en-US"/>
                  </w:rPr>
                </m:ctrlPr>
              </m:sSubPr>
              <m:e>
                <m:r>
                  <w:rPr>
                    <w:rFonts w:ascii="Cambria Math" w:hAnsi="Cambria Math" w:cs="Times New Roman"/>
                    <w:szCs w:val="28"/>
                    <w:lang w:val="en-US"/>
                  </w:rPr>
                  <m:t>S</m:t>
                </m:r>
              </m:e>
              <m:sub>
                <m:r>
                  <w:rPr>
                    <w:rFonts w:ascii="Cambria Math" w:hAnsi="Cambria Math" w:cs="Times New Roman"/>
                    <w:szCs w:val="28"/>
                    <w:lang w:val="en-US"/>
                  </w:rPr>
                  <m:t>i</m:t>
                </m:r>
              </m:sub>
            </m:sSub>
          </m:den>
        </m:f>
      </m:oMath>
      <w:r w:rsidR="00714B10" w:rsidRPr="00B34984">
        <w:rPr>
          <w:rFonts w:cs="Times New Roman"/>
          <w:szCs w:val="28"/>
        </w:rPr>
        <w:t>,</w:t>
      </w:r>
    </w:p>
    <w:p w14:paraId="6D53B658" w14:textId="77777777" w:rsidR="00714B10" w:rsidRPr="00B34984" w:rsidRDefault="00714B10" w:rsidP="000C284C">
      <w:pPr>
        <w:suppressAutoHyphens/>
        <w:contextualSpacing/>
        <w:jc w:val="both"/>
        <w:rPr>
          <w:rFonts w:cs="Times New Roman"/>
          <w:szCs w:val="28"/>
        </w:rPr>
      </w:pPr>
    </w:p>
    <w:p w14:paraId="3F874D59" w14:textId="77777777" w:rsidR="00714B10" w:rsidRPr="00B34984" w:rsidRDefault="00714B10" w:rsidP="000C284C">
      <w:pPr>
        <w:suppressAutoHyphens/>
        <w:contextualSpacing/>
        <w:jc w:val="both"/>
        <w:rPr>
          <w:rFonts w:cs="Times New Roman"/>
          <w:szCs w:val="28"/>
        </w:rPr>
      </w:pPr>
      <w:r w:rsidRPr="00B34984">
        <w:rPr>
          <w:rFonts w:cs="Times New Roman"/>
          <w:szCs w:val="28"/>
        </w:rPr>
        <w:t>где:</w:t>
      </w:r>
    </w:p>
    <w:p w14:paraId="44AF2114" w14:textId="77777777" w:rsidR="00714B10" w:rsidRPr="00B34984" w:rsidRDefault="00551E58" w:rsidP="000C284C">
      <w:pPr>
        <w:suppressAutoHyphens/>
        <w:contextualSpacing/>
        <w:jc w:val="both"/>
        <w:rPr>
          <w:rFonts w:cs="Times New Roman"/>
          <w:szCs w:val="28"/>
        </w:rPr>
      </w:pPr>
      <m:oMath>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oMath>
      <w:r w:rsidR="00714B10" w:rsidRPr="00B34984">
        <w:rPr>
          <w:rFonts w:ascii="Symbol" w:hAnsi="Symbol" w:cs="Times New Roman"/>
          <w:szCs w:val="28"/>
        </w:rPr>
        <w:sym w:font="Symbol" w:char="F02D"/>
      </w:r>
      <w:r w:rsidR="00714B10" w:rsidRPr="00B34984">
        <w:rPr>
          <w:rFonts w:cs="Times New Roman"/>
          <w:szCs w:val="28"/>
        </w:rPr>
        <w:t xml:space="preserve"> фактически достигнутое значение i-го показателя </w:t>
      </w:r>
      <w:r w:rsidR="00714B10" w:rsidRPr="00B34984">
        <w:t xml:space="preserve">результата </w:t>
      </w:r>
      <w:r w:rsidR="00714B10" w:rsidRPr="00B34984">
        <w:rPr>
          <w:rFonts w:cs="Times New Roman"/>
          <w:szCs w:val="28"/>
        </w:rPr>
        <w:t>использования субсидии на отчетную дату;</w:t>
      </w:r>
    </w:p>
    <w:p w14:paraId="0D94DCA0" w14:textId="77777777" w:rsidR="00714B10" w:rsidRPr="00B34984" w:rsidRDefault="00551E58" w:rsidP="000C284C">
      <w:pPr>
        <w:suppressAutoHyphens/>
        <w:contextualSpacing/>
        <w:jc w:val="both"/>
        <w:rPr>
          <w:rFonts w:cs="Times New Roman"/>
          <w:szCs w:val="28"/>
        </w:rPr>
      </w:pPr>
      <m:oMath>
        <m:sSub>
          <m:sSubPr>
            <m:ctrlPr>
              <w:rPr>
                <w:rFonts w:ascii="Cambria Math" w:hAnsi="Cambria Math" w:cs="Times New Roman"/>
                <w:i/>
                <w:szCs w:val="28"/>
              </w:rPr>
            </m:ctrlPr>
          </m:sSubPr>
          <m:e>
            <m:r>
              <w:rPr>
                <w:rFonts w:ascii="Cambria Math" w:hAnsi="Cambria Math" w:cs="Times New Roman"/>
                <w:szCs w:val="28"/>
              </w:rPr>
              <m:t>S</m:t>
            </m:r>
          </m:e>
          <m:sub>
            <m:r>
              <w:rPr>
                <w:rFonts w:ascii="Cambria Math" w:hAnsi="Cambria Math" w:cs="Times New Roman"/>
                <w:szCs w:val="28"/>
              </w:rPr>
              <m:t>i</m:t>
            </m:r>
          </m:sub>
        </m:sSub>
      </m:oMath>
      <w:r w:rsidR="00714B10" w:rsidRPr="00B34984">
        <w:rPr>
          <w:rFonts w:ascii="Symbol" w:hAnsi="Symbol" w:cs="Times New Roman"/>
          <w:szCs w:val="28"/>
        </w:rPr>
        <w:sym w:font="Symbol" w:char="F02D"/>
      </w:r>
      <w:r w:rsidR="00714B10" w:rsidRPr="00B34984">
        <w:rPr>
          <w:rFonts w:cs="Times New Roman"/>
          <w:szCs w:val="28"/>
        </w:rPr>
        <w:t xml:space="preserve"> плановое значение i-го показателя </w:t>
      </w:r>
      <w:r w:rsidR="00714B10" w:rsidRPr="00B34984">
        <w:t xml:space="preserve">результата </w:t>
      </w:r>
      <w:r w:rsidR="00714B10" w:rsidRPr="00B34984">
        <w:rPr>
          <w:rFonts w:cs="Times New Roman"/>
          <w:szCs w:val="28"/>
        </w:rPr>
        <w:t>использования субсидии, установленное соглашением;</w:t>
      </w:r>
    </w:p>
    <w:p w14:paraId="22E0B03B" w14:textId="77777777" w:rsidR="00714B10" w:rsidRPr="00B34984" w:rsidRDefault="00714B10" w:rsidP="000C284C">
      <w:pPr>
        <w:suppressAutoHyphens/>
        <w:contextualSpacing/>
        <w:jc w:val="both"/>
        <w:rPr>
          <w:rFonts w:cs="Times New Roman"/>
          <w:szCs w:val="28"/>
        </w:rPr>
      </w:pPr>
      <w:r w:rsidRPr="00B34984">
        <w:rPr>
          <w:rFonts w:cs="Times New Roman"/>
          <w:szCs w:val="28"/>
        </w:rPr>
        <w:t xml:space="preserve">- для показателей </w:t>
      </w:r>
      <w:r w:rsidRPr="00B34984">
        <w:t xml:space="preserve">результата </w:t>
      </w:r>
      <w:r w:rsidRPr="00B34984">
        <w:rPr>
          <w:rFonts w:cs="Times New Roman"/>
          <w:szCs w:val="28"/>
        </w:rPr>
        <w:t>использования субсидии, по которым большее значение фактически достигнутого значения отражает меньшую эффективность использования субсидии («убывающие показатели»), − по формуле:</w:t>
      </w:r>
    </w:p>
    <w:p w14:paraId="20D59390" w14:textId="77777777" w:rsidR="00714B10" w:rsidRPr="00B34984" w:rsidRDefault="00714B10" w:rsidP="000C284C">
      <w:pPr>
        <w:suppressAutoHyphens/>
        <w:contextualSpacing/>
        <w:jc w:val="both"/>
        <w:rPr>
          <w:rFonts w:cs="Times New Roman"/>
          <w:szCs w:val="28"/>
        </w:rPr>
      </w:pPr>
    </w:p>
    <w:p w14:paraId="3C8AC3C5" w14:textId="77777777" w:rsidR="00714B10" w:rsidRPr="00B34984" w:rsidRDefault="00551E58" w:rsidP="000C284C">
      <w:pPr>
        <w:suppressAutoHyphens/>
        <w:contextualSpacing/>
        <w:jc w:val="center"/>
        <w:rPr>
          <w:rFonts w:cs="Times New Roman"/>
          <w:szCs w:val="28"/>
        </w:rPr>
      </w:pPr>
      <m:oMath>
        <m:sSub>
          <m:sSubPr>
            <m:ctrlPr>
              <w:rPr>
                <w:rFonts w:ascii="Cambria Math" w:hAnsi="Cambria Math" w:cs="Times New Roman"/>
                <w:i/>
                <w:szCs w:val="28"/>
                <w:lang w:val="en-US"/>
              </w:rPr>
            </m:ctrlPr>
          </m:sSubPr>
          <m:e>
            <m:r>
              <w:rPr>
                <w:rFonts w:ascii="Cambria Math" w:hAnsi="Cambria Math" w:cs="Times New Roman"/>
                <w:szCs w:val="28"/>
                <w:lang w:val="en-US"/>
              </w:rPr>
              <m:t>D</m:t>
            </m:r>
          </m:e>
          <m:sub>
            <m:r>
              <w:rPr>
                <w:rFonts w:ascii="Cambria Math" w:hAnsi="Cambria Math" w:cs="Times New Roman"/>
                <w:szCs w:val="28"/>
                <w:lang w:val="en-US"/>
              </w:rPr>
              <m:t>i</m:t>
            </m:r>
          </m:sub>
        </m:sSub>
        <m:r>
          <w:rPr>
            <w:rFonts w:ascii="Cambria Math" w:hAnsi="Cambria Math" w:cs="Times New Roman"/>
            <w:szCs w:val="28"/>
          </w:rPr>
          <m:t>=1-</m:t>
        </m:r>
        <m:f>
          <m:fPr>
            <m:ctrlPr>
              <w:rPr>
                <w:rFonts w:ascii="Cambria Math" w:hAnsi="Cambria Math" w:cs="Times New Roman"/>
                <w:i/>
                <w:szCs w:val="28"/>
                <w:lang w:val="en-US"/>
              </w:rPr>
            </m:ctrlPr>
          </m:fPr>
          <m:num>
            <m:sSub>
              <m:sSubPr>
                <m:ctrlPr>
                  <w:rPr>
                    <w:rFonts w:ascii="Cambria Math" w:hAnsi="Cambria Math" w:cs="Times New Roman"/>
                    <w:i/>
                    <w:szCs w:val="28"/>
                    <w:lang w:val="en-US"/>
                  </w:rPr>
                </m:ctrlPr>
              </m:sSubPr>
              <m:e>
                <m:r>
                  <w:rPr>
                    <w:rFonts w:ascii="Cambria Math" w:hAnsi="Cambria Math" w:cs="Times New Roman"/>
                    <w:szCs w:val="28"/>
                    <w:lang w:val="en-US"/>
                  </w:rPr>
                  <m:t>S</m:t>
                </m:r>
              </m:e>
              <m:sub>
                <m:r>
                  <w:rPr>
                    <w:rFonts w:ascii="Cambria Math" w:hAnsi="Cambria Math" w:cs="Times New Roman"/>
                    <w:szCs w:val="28"/>
                    <w:lang w:val="en-US"/>
                  </w:rPr>
                  <m:t>i</m:t>
                </m:r>
              </m:sub>
            </m:sSub>
          </m:num>
          <m:den>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hAnsi="Cambria Math" w:cs="Times New Roman"/>
                    <w:szCs w:val="28"/>
                    <w:lang w:val="en-US"/>
                  </w:rPr>
                  <m:t>i</m:t>
                </m:r>
              </m:sub>
            </m:sSub>
          </m:den>
        </m:f>
      </m:oMath>
      <w:r w:rsidR="00714B10" w:rsidRPr="00B34984">
        <w:rPr>
          <w:rFonts w:cs="Times New Roman"/>
          <w:szCs w:val="28"/>
        </w:rPr>
        <w:t>.</w:t>
      </w:r>
    </w:p>
    <w:p w14:paraId="328528D8" w14:textId="77777777" w:rsidR="00714B10" w:rsidRPr="00B34984" w:rsidRDefault="00714B10" w:rsidP="000C284C">
      <w:pPr>
        <w:suppressAutoHyphens/>
        <w:contextualSpacing/>
        <w:jc w:val="both"/>
        <w:rPr>
          <w:rFonts w:cs="Times New Roman"/>
          <w:szCs w:val="28"/>
        </w:rPr>
      </w:pPr>
    </w:p>
    <w:p w14:paraId="397CBCDD" w14:textId="34977E52" w:rsidR="00714B10" w:rsidRPr="00B34984" w:rsidRDefault="00714B10" w:rsidP="000C284C">
      <w:pPr>
        <w:suppressAutoHyphens/>
        <w:contextualSpacing/>
        <w:jc w:val="both"/>
        <w:rPr>
          <w:rFonts w:eastAsiaTheme="minorHAnsi" w:cs="Times New Roman"/>
          <w:szCs w:val="28"/>
        </w:rPr>
      </w:pPr>
      <w:r w:rsidRPr="00B34984">
        <w:rPr>
          <w:rFonts w:cs="Times New Roman"/>
          <w:szCs w:val="28"/>
        </w:rPr>
        <w:t xml:space="preserve">8.8. </w:t>
      </w:r>
      <w:r w:rsidRPr="00B34984">
        <w:rPr>
          <w:rFonts w:eastAsiaTheme="minorHAnsi" w:cs="Times New Roman"/>
          <w:szCs w:val="28"/>
        </w:rPr>
        <w:t xml:space="preserve">При выявлении случаев, указанных в пункте 8.7 настоящего Порядка, </w:t>
      </w:r>
      <w:r w:rsidR="00A80862">
        <w:rPr>
          <w:rFonts w:eastAsiaTheme="minorHAnsi" w:cs="Times New Roman"/>
          <w:szCs w:val="28"/>
        </w:rPr>
        <w:t xml:space="preserve">министерство </w:t>
      </w:r>
      <w:r w:rsidRPr="00B34984">
        <w:rPr>
          <w:rFonts w:eastAsiaTheme="minorHAnsi" w:cs="Times New Roman"/>
          <w:szCs w:val="28"/>
        </w:rPr>
        <w:t xml:space="preserve">в срок не позднее 15 марта текущего финансового года направляет в адрес соответствующего муниципального образования области согласованное с </w:t>
      </w:r>
      <w:r w:rsidR="00D372C8">
        <w:rPr>
          <w:rFonts w:eastAsiaTheme="minorHAnsi" w:cs="Times New Roman"/>
          <w:szCs w:val="28"/>
        </w:rPr>
        <w:t>министерством</w:t>
      </w:r>
      <w:r w:rsidRPr="00B34984">
        <w:rPr>
          <w:rFonts w:eastAsiaTheme="minorHAnsi" w:cs="Times New Roman"/>
          <w:szCs w:val="28"/>
        </w:rPr>
        <w:t xml:space="preserve"> финансов Ярославской области требование </w:t>
      </w:r>
      <w:r w:rsidRPr="00B34984">
        <w:rPr>
          <w:rFonts w:eastAsiaTheme="minorHAnsi" w:cs="Times New Roman"/>
          <w:szCs w:val="28"/>
        </w:rPr>
        <w:br/>
        <w:t xml:space="preserve">о возврате средств местного бюджета в доход областного бюджета в срок </w:t>
      </w:r>
      <w:r w:rsidRPr="00B34984">
        <w:rPr>
          <w:rFonts w:eastAsiaTheme="minorHAnsi" w:cs="Times New Roman"/>
          <w:szCs w:val="28"/>
        </w:rPr>
        <w:br/>
        <w:t>до 01 апреля текущего финансового года.</w:t>
      </w:r>
    </w:p>
    <w:p w14:paraId="01662E53" w14:textId="7D39DB71" w:rsidR="00714B10" w:rsidRPr="00B34984" w:rsidRDefault="00D372C8" w:rsidP="000C284C">
      <w:pPr>
        <w:suppressAutoHyphens/>
        <w:contextualSpacing/>
        <w:jc w:val="both"/>
        <w:rPr>
          <w:rFonts w:eastAsiaTheme="minorHAnsi" w:cs="Times New Roman"/>
          <w:szCs w:val="28"/>
        </w:rPr>
      </w:pPr>
      <w:r>
        <w:rPr>
          <w:rFonts w:eastAsiaTheme="minorHAnsi" w:cs="Times New Roman"/>
          <w:szCs w:val="28"/>
        </w:rPr>
        <w:t>Министерство</w:t>
      </w:r>
      <w:r w:rsidR="00714B10" w:rsidRPr="00B34984">
        <w:rPr>
          <w:rFonts w:eastAsiaTheme="minorHAnsi" w:cs="Times New Roman"/>
          <w:szCs w:val="28"/>
        </w:rPr>
        <w:t xml:space="preserve"> в срок не позднее 15 апреля текущего финансового года представляет в </w:t>
      </w:r>
      <w:r>
        <w:rPr>
          <w:rFonts w:eastAsiaTheme="minorHAnsi" w:cs="Times New Roman"/>
          <w:szCs w:val="28"/>
        </w:rPr>
        <w:t>министерство</w:t>
      </w:r>
      <w:r w:rsidR="00714B10" w:rsidRPr="00B34984">
        <w:rPr>
          <w:rFonts w:eastAsiaTheme="minorHAnsi" w:cs="Times New Roman"/>
          <w:szCs w:val="28"/>
        </w:rPr>
        <w:t xml:space="preserve"> финансов Ярославской области информацию о возврате (невозврате) муниципальными образованиями области средств местного бюджета в областной бюджет в срок, установленный абзацем первым данного пункта.</w:t>
      </w:r>
    </w:p>
    <w:p w14:paraId="480BD6EE" w14:textId="66569A6E" w:rsidR="00714B10" w:rsidRPr="00B34984" w:rsidRDefault="00714B10" w:rsidP="000C284C">
      <w:pPr>
        <w:suppressAutoHyphens/>
        <w:contextualSpacing/>
        <w:jc w:val="both"/>
        <w:rPr>
          <w:szCs w:val="28"/>
        </w:rPr>
      </w:pPr>
      <w:r w:rsidRPr="00B34984">
        <w:rPr>
          <w:rFonts w:cs="Times New Roman"/>
          <w:szCs w:val="28"/>
        </w:rPr>
        <w:t>8.9.</w:t>
      </w:r>
      <w:r w:rsidR="008D1412">
        <w:rPr>
          <w:rFonts w:cs="Times New Roman"/>
          <w:szCs w:val="28"/>
        </w:rPr>
        <w:t xml:space="preserve"> </w:t>
      </w:r>
      <w:r w:rsidRPr="00B34984">
        <w:rPr>
          <w:szCs w:val="28"/>
        </w:rPr>
        <w:t>При наличии на момент окончания срока действия соглашения задолженности по объектам, финансирование которых осуществлялось за счет субсидии, 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образования области за счет и в пределах средств, предоставленных в виде субсидии на очередной финансовый год, без обеспечения доли софинансирования расходных обязательств из местного бюджета при условии подтверждения произведенной оплаты за счет средств местного бюджета в предыдущем финансовом году либо с обеспечением доли софинансирования расходных обязательств из местного бюджета в случае отсутствия оплаты в предыдущем финансовом году.</w:t>
      </w:r>
    </w:p>
    <w:p w14:paraId="09414BD2" w14:textId="77777777" w:rsidR="00714B10" w:rsidRPr="00B34984" w:rsidRDefault="00714B10" w:rsidP="000C284C">
      <w:pPr>
        <w:suppressAutoHyphens/>
        <w:contextualSpacing/>
        <w:jc w:val="both"/>
      </w:pPr>
      <w:r w:rsidRPr="00B34984">
        <w:t>8.10. Сроки представления муниципальными образованиями области отчетности о выполнении условий предоставления субсидии, а также о результативности и эффективности использования субсидии устанавливаются в соответствии с соглашением.</w:t>
      </w:r>
    </w:p>
    <w:p w14:paraId="290670B0" w14:textId="7513D8FA" w:rsidR="00714B10" w:rsidRPr="00B34984" w:rsidRDefault="00714B10" w:rsidP="000C284C">
      <w:pPr>
        <w:suppressAutoHyphens/>
        <w:contextualSpacing/>
        <w:jc w:val="both"/>
      </w:pPr>
      <w:r w:rsidRPr="00B34984">
        <w:t xml:space="preserve">8.11. Перечень и значение результатов использования субсидии в отношении каждого муниципального образования области в разрезе мероприятий </w:t>
      </w:r>
      <w:r w:rsidR="00D372C8">
        <w:t>Проекта</w:t>
      </w:r>
      <w:r w:rsidRPr="00B34984">
        <w:t xml:space="preserve"> устанавливают значения результатов использования субсидии из областного бюджета бюджету муниципального образования области (достижения значения(</w:t>
      </w:r>
      <w:proofErr w:type="spellStart"/>
      <w:r w:rsidRPr="00B34984">
        <w:t>ий</w:t>
      </w:r>
      <w:proofErr w:type="spellEnd"/>
      <w:r w:rsidRPr="00B34984">
        <w:t>) результата(</w:t>
      </w:r>
      <w:proofErr w:type="spellStart"/>
      <w:r w:rsidRPr="00B34984">
        <w:t>ов</w:t>
      </w:r>
      <w:proofErr w:type="spellEnd"/>
      <w:r w:rsidRPr="00B34984">
        <w:t>) регионального проекта), приведенные в приложении 4 к соглашению.</w:t>
      </w:r>
    </w:p>
    <w:p w14:paraId="771DC8A8" w14:textId="77777777" w:rsidR="00714B10" w:rsidRPr="00B34984" w:rsidRDefault="00714B10" w:rsidP="000C284C">
      <w:pPr>
        <w:suppressAutoHyphens/>
        <w:contextualSpacing/>
        <w:jc w:val="both"/>
        <w:rPr>
          <w:szCs w:val="28"/>
        </w:rPr>
      </w:pPr>
      <w:r w:rsidRPr="00B34984">
        <w:t>8.12. В случае отсутствия на 01 сентября текущего финансового года заключенных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производства работ, соглашение расторгается.</w:t>
      </w:r>
    </w:p>
    <w:p w14:paraId="4CA7C220" w14:textId="3C5A0620" w:rsidR="00714B10" w:rsidRPr="00B34984" w:rsidRDefault="00714B10" w:rsidP="000C284C">
      <w:pPr>
        <w:suppressAutoHyphens/>
        <w:contextualSpacing/>
        <w:jc w:val="both"/>
      </w:pPr>
      <w:r w:rsidRPr="00B34984">
        <w:t xml:space="preserve">9. Перечисление субсидии осуществляется </w:t>
      </w:r>
      <w:r w:rsidR="00771587" w:rsidRPr="00B34984">
        <w:t>на казначейский счет для осуществления и отражения операций по учету и распределению поступлений для последующего перечисления в местные бюджеты, п</w:t>
      </w:r>
      <w:r w:rsidRPr="00B34984">
        <w:t xml:space="preserve">ри </w:t>
      </w:r>
      <w:r w:rsidR="00C1410A" w:rsidRPr="00B34984">
        <w:t xml:space="preserve">условии </w:t>
      </w:r>
      <w:r w:rsidRPr="00B34984">
        <w:t>представлени</w:t>
      </w:r>
      <w:r w:rsidR="00C1410A" w:rsidRPr="00B34984">
        <w:t>я</w:t>
      </w:r>
      <w:r w:rsidRPr="00B34984">
        <w:t xml:space="preserve"> в </w:t>
      </w:r>
      <w:r w:rsidR="00D372C8">
        <w:t>министерство</w:t>
      </w:r>
      <w:r w:rsidRPr="00B34984">
        <w:t>:</w:t>
      </w:r>
    </w:p>
    <w:p w14:paraId="5ACF3172" w14:textId="77777777" w:rsidR="00714B10" w:rsidRPr="00B34984" w:rsidRDefault="00714B10" w:rsidP="000C284C">
      <w:pPr>
        <w:suppressAutoHyphens/>
        <w:contextualSpacing/>
        <w:jc w:val="both"/>
      </w:pPr>
      <w:r w:rsidRPr="00B34984">
        <w:t>- заявки на предоставление субсидии;</w:t>
      </w:r>
    </w:p>
    <w:p w14:paraId="59A8CADD" w14:textId="3662E14A" w:rsidR="00714B10" w:rsidRPr="00B34984" w:rsidRDefault="00714B10" w:rsidP="000C284C">
      <w:pPr>
        <w:suppressAutoHyphens/>
        <w:contextualSpacing/>
        <w:jc w:val="both"/>
      </w:pPr>
      <w:r w:rsidRPr="00B34984">
        <w:t xml:space="preserve">- в случае авансирования работ в соответствии с условиями заключенных муниципальных контрактов копий платежных документов, подтверждающих фактическое исполнение расходных обязательств местных бюджетов на софинансирование авансирования мероприятий </w:t>
      </w:r>
      <w:r w:rsidR="00D372C8">
        <w:t>Проекта</w:t>
      </w:r>
      <w:r w:rsidRPr="00B34984">
        <w:t>;</w:t>
      </w:r>
    </w:p>
    <w:p w14:paraId="3B7B6211" w14:textId="77777777" w:rsidR="00714B10" w:rsidRPr="00B34984" w:rsidRDefault="00714B10" w:rsidP="000C284C">
      <w:pPr>
        <w:suppressAutoHyphens/>
        <w:contextualSpacing/>
        <w:jc w:val="both"/>
      </w:pPr>
      <w:r w:rsidRPr="00B34984">
        <w:t>- в случае приобретения оборудования в соответствии с условиями заключенных муниципальных контрактов:</w:t>
      </w:r>
    </w:p>
    <w:p w14:paraId="076E0198" w14:textId="77777777" w:rsidR="00714B10" w:rsidRPr="00B34984" w:rsidRDefault="00714B10" w:rsidP="000C284C">
      <w:pPr>
        <w:suppressAutoHyphens/>
        <w:contextualSpacing/>
        <w:jc w:val="both"/>
      </w:pPr>
      <w:r w:rsidRPr="00B34984">
        <w:t>договора на поставку оборудования;</w:t>
      </w:r>
    </w:p>
    <w:p w14:paraId="223FC869" w14:textId="77777777" w:rsidR="00714B10" w:rsidRPr="00B34984" w:rsidRDefault="00714B10" w:rsidP="000C284C">
      <w:pPr>
        <w:suppressAutoHyphens/>
        <w:contextualSpacing/>
        <w:jc w:val="both"/>
      </w:pPr>
      <w:r w:rsidRPr="00B34984">
        <w:t>счета на оплату оборудования;</w:t>
      </w:r>
    </w:p>
    <w:p w14:paraId="03F833B9" w14:textId="77777777" w:rsidR="00714B10" w:rsidRPr="00B34984" w:rsidRDefault="00714B10" w:rsidP="000C284C">
      <w:pPr>
        <w:suppressAutoHyphens/>
        <w:contextualSpacing/>
        <w:jc w:val="both"/>
      </w:pPr>
      <w:r w:rsidRPr="00B34984">
        <w:t>копий платежных документов, подтверждающих фактическое исполнение расходных обязательств местных бюджетов на софинансирование поставки оборудования;</w:t>
      </w:r>
    </w:p>
    <w:p w14:paraId="63E4EFEF" w14:textId="77777777" w:rsidR="00714B10" w:rsidRPr="00B34984" w:rsidRDefault="00714B10" w:rsidP="000C284C">
      <w:pPr>
        <w:suppressAutoHyphens/>
        <w:contextualSpacing/>
        <w:jc w:val="both"/>
      </w:pPr>
      <w:r w:rsidRPr="00B34984">
        <w:t>- в случае оплаты выполненных работ:</w:t>
      </w:r>
    </w:p>
    <w:p w14:paraId="60D598B6" w14:textId="77777777" w:rsidR="00714B10" w:rsidRPr="00B34984" w:rsidRDefault="00714B10" w:rsidP="000C284C">
      <w:pPr>
        <w:suppressAutoHyphens/>
        <w:contextualSpacing/>
        <w:jc w:val="both"/>
      </w:pPr>
      <w:r w:rsidRPr="00B34984">
        <w:t>справки о стоимости выполненных работ и затрат по форме № КС-3;</w:t>
      </w:r>
    </w:p>
    <w:p w14:paraId="7D5065BD" w14:textId="4C3501BA" w:rsidR="00714B10" w:rsidRPr="00B34984" w:rsidRDefault="00714B10" w:rsidP="000C284C">
      <w:pPr>
        <w:suppressAutoHyphens/>
        <w:contextualSpacing/>
        <w:jc w:val="both"/>
      </w:pPr>
      <w:r w:rsidRPr="00B34984">
        <w:t xml:space="preserve">копий платежных документов, подтверждающих фактическое исполнение расходных обязательств местных бюджетов на софинансирование мероприятий </w:t>
      </w:r>
      <w:r w:rsidR="005F2135">
        <w:t>Проекта</w:t>
      </w:r>
      <w:r w:rsidRPr="00B34984">
        <w:t>;</w:t>
      </w:r>
    </w:p>
    <w:p w14:paraId="105C0BE2" w14:textId="77777777" w:rsidR="00714B10" w:rsidRPr="00B34984" w:rsidRDefault="00714B10" w:rsidP="000C284C">
      <w:pPr>
        <w:suppressAutoHyphens/>
        <w:contextualSpacing/>
        <w:jc w:val="both"/>
        <w:rPr>
          <w:szCs w:val="28"/>
        </w:rPr>
      </w:pPr>
      <w:r w:rsidRPr="00B34984">
        <w:t>акта о приемке выполненных работ по форме № КС-2 (по требованию).</w:t>
      </w:r>
    </w:p>
    <w:p w14:paraId="3640991F" w14:textId="4F90FBFD" w:rsidR="00714B10" w:rsidRPr="00B34984" w:rsidRDefault="00714B10" w:rsidP="000C284C">
      <w:pPr>
        <w:suppressAutoHyphens/>
        <w:contextualSpacing/>
        <w:jc w:val="both"/>
        <w:rPr>
          <w:rFonts w:cs="Times New Roman"/>
          <w:szCs w:val="28"/>
        </w:rPr>
      </w:pPr>
      <w:r w:rsidRPr="00B34984">
        <w:rPr>
          <w:rFonts w:cs="Times New Roman"/>
          <w:szCs w:val="28"/>
        </w:rPr>
        <w:t>10.Окончательный расчет по муниципальному контракту, договору и выделение субсидии производятся на основании представленных в </w:t>
      </w:r>
      <w:r w:rsidR="00D372C8">
        <w:rPr>
          <w:rFonts w:cs="Times New Roman"/>
          <w:szCs w:val="28"/>
        </w:rPr>
        <w:t>министерство</w:t>
      </w:r>
      <w:r w:rsidRPr="00B34984">
        <w:rPr>
          <w:rFonts w:cs="Times New Roman"/>
          <w:szCs w:val="28"/>
        </w:rPr>
        <w:t xml:space="preserve"> документов, указанных в пункте 9 настоящего Порядка, после полного выполнения обязательств по софинансированию </w:t>
      </w:r>
      <w:r w:rsidRPr="00B34984">
        <w:rPr>
          <w:szCs w:val="28"/>
        </w:rPr>
        <w:t xml:space="preserve">расходных обязательств из </w:t>
      </w:r>
      <w:r w:rsidRPr="00B34984">
        <w:rPr>
          <w:rFonts w:cs="Times New Roman"/>
          <w:szCs w:val="28"/>
        </w:rPr>
        <w:t>местных бюджетов.</w:t>
      </w:r>
    </w:p>
    <w:p w14:paraId="673F00B1" w14:textId="77777777" w:rsidR="00714B10" w:rsidRPr="00B34984" w:rsidRDefault="00714B10" w:rsidP="000C284C">
      <w:pPr>
        <w:suppressAutoHyphens/>
        <w:contextualSpacing/>
        <w:jc w:val="both"/>
      </w:pPr>
      <w:r w:rsidRPr="00B34984">
        <w:t xml:space="preserve">11. Субсидия расходуется только по целевому назначению, указанному в пунктах 2, 3 настоящего Порядка. </w:t>
      </w:r>
    </w:p>
    <w:p w14:paraId="770A7C9C" w14:textId="77777777" w:rsidR="00714B10" w:rsidRPr="00B34984" w:rsidRDefault="00714B10" w:rsidP="000C284C">
      <w:pPr>
        <w:suppressAutoHyphens/>
        <w:contextualSpacing/>
        <w:jc w:val="both"/>
      </w:pPr>
      <w:r w:rsidRPr="00B34984">
        <w:t>12. Ответственность за нецелевое расходование субсидии возлагается на органы местного самоуправления муниципальных районов, городских округов и городских поселений области. В случае нецелевого использования субсидии к муниципальному образованию применяются бюджетные меры принуждения, предусмотренные законодательством Российской Федерации.</w:t>
      </w:r>
    </w:p>
    <w:p w14:paraId="685B659B" w14:textId="4FDB1303" w:rsidR="00714B10" w:rsidRPr="00B34984" w:rsidRDefault="00714B10" w:rsidP="000C284C">
      <w:pPr>
        <w:suppressAutoHyphens/>
        <w:contextualSpacing/>
        <w:jc w:val="both"/>
        <w:rPr>
          <w:szCs w:val="28"/>
        </w:rPr>
      </w:pPr>
      <w:r w:rsidRPr="00B34984">
        <w:rPr>
          <w:szCs w:val="28"/>
        </w:rPr>
        <w:t xml:space="preserve">13. </w:t>
      </w:r>
      <w:r w:rsidRPr="00B34984">
        <w:rPr>
          <w:rFonts w:cs="Times New Roman"/>
          <w:szCs w:val="28"/>
        </w:rPr>
        <w:t xml:space="preserve">Контроль за соблюдением органами местного самоуправления муниципальных образований области условий предоставления субсидии осуществляют </w:t>
      </w:r>
      <w:r w:rsidR="00D372C8">
        <w:rPr>
          <w:rFonts w:cs="Times New Roman"/>
          <w:szCs w:val="28"/>
        </w:rPr>
        <w:t>министерство</w:t>
      </w:r>
      <w:r w:rsidRPr="00B34984">
        <w:rPr>
          <w:rFonts w:cs="Times New Roman"/>
          <w:szCs w:val="28"/>
        </w:rPr>
        <w:t xml:space="preserve"> и </w:t>
      </w:r>
      <w:r w:rsidRPr="00B34984">
        <w:rPr>
          <w:szCs w:val="28"/>
        </w:rPr>
        <w:t>органы государственного финансового контроля Ярославской области</w:t>
      </w:r>
      <w:r w:rsidRPr="00B34984">
        <w:rPr>
          <w:rFonts w:cs="Times New Roman"/>
          <w:szCs w:val="28"/>
        </w:rPr>
        <w:t>.</w:t>
      </w:r>
    </w:p>
    <w:p w14:paraId="1555CB98" w14:textId="6066D72E" w:rsidR="00714B10" w:rsidRPr="00B34984" w:rsidRDefault="00714B10" w:rsidP="000C284C">
      <w:pPr>
        <w:suppressAutoHyphens/>
        <w:contextualSpacing/>
        <w:jc w:val="both"/>
        <w:rPr>
          <w:szCs w:val="28"/>
        </w:rPr>
      </w:pPr>
      <w:r w:rsidRPr="00B34984">
        <w:t xml:space="preserve">14. Оценка результативности и эффективности использования субсидии осуществляется </w:t>
      </w:r>
      <w:r w:rsidR="00D372C8">
        <w:t>министерством</w:t>
      </w:r>
      <w:r w:rsidRPr="00B34984">
        <w:t xml:space="preserve"> и органами местного самоуправления муниципальных районов, городских округов и городских поселений области в соответствии с Методикой оценки результативности и эффективности использования субсидии, приведенной в приложении  к </w:t>
      </w:r>
      <w:r w:rsidR="00D372C8">
        <w:t>Проекту</w:t>
      </w:r>
      <w:r w:rsidRPr="00B34984">
        <w:t>.</w:t>
      </w:r>
    </w:p>
    <w:p w14:paraId="1770495B" w14:textId="235A9303" w:rsidR="00714B10" w:rsidRPr="00B34984" w:rsidRDefault="00714B10" w:rsidP="000C284C">
      <w:pPr>
        <w:autoSpaceDN w:val="0"/>
        <w:contextualSpacing/>
        <w:jc w:val="both"/>
        <w:rPr>
          <w:rFonts w:cs="Times New Roman"/>
          <w:szCs w:val="28"/>
          <w:lang w:eastAsia="ru-RU"/>
        </w:rPr>
      </w:pPr>
      <w:r w:rsidRPr="00B34984">
        <w:t>15. В случае если начальная (максимальная) цена контракта по мер</w:t>
      </w:r>
      <w:r w:rsidRPr="00B34984">
        <w:t>о</w:t>
      </w:r>
      <w:r w:rsidRPr="00B34984">
        <w:t xml:space="preserve">приятию </w:t>
      </w:r>
      <w:r w:rsidR="005F2135">
        <w:t>Проекта</w:t>
      </w:r>
      <w:r w:rsidRPr="00B34984">
        <w:t xml:space="preserve"> составляет 1 миллион рублей и более (для нужд городских округов города Ярославля и города Рыбинска с начальной (максимальной) ценой контракта 10 миллионов рублей и более), то условием предоставления субсидии является централизация закупок через </w:t>
      </w:r>
      <w:r w:rsidR="00D372C8">
        <w:t>министерство</w:t>
      </w:r>
      <w:r w:rsidRPr="00B34984">
        <w:t xml:space="preserve"> государстве</w:t>
      </w:r>
      <w:r w:rsidRPr="00B34984">
        <w:t>н</w:t>
      </w:r>
      <w:r w:rsidRPr="00B34984">
        <w:t>ного заказа Ярославской области, который постановлением Правительства области от 27.04.2016 № 501-п «Об особенностях осуществления закупок, финансируемых за счет бюджета Ярославской области» наделен полномоч</w:t>
      </w:r>
      <w:r w:rsidRPr="00B34984">
        <w:t>и</w:t>
      </w:r>
      <w:r w:rsidRPr="00B34984">
        <w:t>ями на определение поставщиков (подрядчиков, исполнителей) для муниц</w:t>
      </w:r>
      <w:r w:rsidRPr="00B34984">
        <w:t>и</w:t>
      </w:r>
      <w:r w:rsidRPr="00B34984">
        <w:t>пальных заказчиков.</w:t>
      </w:r>
    </w:p>
    <w:p w14:paraId="11E0BE31" w14:textId="77777777" w:rsidR="002C4C01" w:rsidRPr="00B34984" w:rsidRDefault="002C4C01" w:rsidP="00665084">
      <w:pPr>
        <w:suppressAutoHyphens/>
        <w:ind w:left="6521" w:firstLine="0"/>
        <w:contextualSpacing/>
        <w:jc w:val="both"/>
        <w:rPr>
          <w:rFonts w:cs="Times New Roman"/>
          <w:szCs w:val="28"/>
          <w:lang w:eastAsia="ru-RU"/>
        </w:rPr>
      </w:pPr>
    </w:p>
    <w:sectPr w:rsidR="002C4C01" w:rsidRPr="00B34984" w:rsidSect="00E11073">
      <w:headerReference w:type="default" r:id="rId12"/>
      <w:headerReference w:type="first" r:id="rId13"/>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F6DB0" w14:textId="77777777" w:rsidR="00CA7332" w:rsidRDefault="00CA7332">
      <w:r>
        <w:separator/>
      </w:r>
    </w:p>
  </w:endnote>
  <w:endnote w:type="continuationSeparator" w:id="0">
    <w:p w14:paraId="4211C4C4" w14:textId="77777777" w:rsidR="00CA7332" w:rsidRDefault="00CA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sans-serif, 'Mongoli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3AA5E" w14:textId="77777777" w:rsidR="00CA7332" w:rsidRDefault="00CA7332">
      <w:r>
        <w:separator/>
      </w:r>
    </w:p>
  </w:footnote>
  <w:footnote w:type="continuationSeparator" w:id="0">
    <w:p w14:paraId="74F54FF8" w14:textId="77777777" w:rsidR="00CA7332" w:rsidRDefault="00CA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99702"/>
      <w:docPartObj>
        <w:docPartGallery w:val="Page Numbers (Top of Page)"/>
        <w:docPartUnique/>
      </w:docPartObj>
    </w:sdtPr>
    <w:sdtContent>
      <w:p w14:paraId="37B9B7DD" w14:textId="30C023FC" w:rsidR="00E11073" w:rsidRDefault="00E11073">
        <w:pPr>
          <w:pStyle w:val="a4"/>
          <w:jc w:val="center"/>
        </w:pPr>
        <w:r>
          <w:fldChar w:fldCharType="begin"/>
        </w:r>
        <w:r>
          <w:instrText>PAGE   \* MERGEFORMAT</w:instrText>
        </w:r>
        <w:r>
          <w:fldChar w:fldCharType="separate"/>
        </w:r>
        <w:r w:rsidR="00551E58">
          <w:rPr>
            <w:noProof/>
          </w:rPr>
          <w:t>9</w:t>
        </w:r>
        <w:r>
          <w:fldChar w:fldCharType="end"/>
        </w:r>
      </w:p>
    </w:sdtContent>
  </w:sdt>
  <w:p w14:paraId="4810FA34" w14:textId="77777777" w:rsidR="00BE58EC" w:rsidRPr="006F428F" w:rsidRDefault="00BE58EC" w:rsidP="006F42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48924" w14:textId="29C0480E" w:rsidR="00E11073" w:rsidRDefault="00E11073">
    <w:pPr>
      <w:pStyle w:val="a4"/>
      <w:jc w:val="center"/>
    </w:pPr>
  </w:p>
  <w:p w14:paraId="228F4E76" w14:textId="77777777" w:rsidR="00BE58EC" w:rsidRDefault="00BE58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731"/>
    <w:multiLevelType w:val="hybridMultilevel"/>
    <w:tmpl w:val="09CE9D3C"/>
    <w:lvl w:ilvl="0" w:tplc="4AA64CAE">
      <w:start w:val="6"/>
      <w:numFmt w:val="decimal"/>
      <w:suff w:val="space"/>
      <w:lvlText w:val="%1."/>
      <w:lvlJc w:val="left"/>
      <w:pPr>
        <w:ind w:left="1069"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97AC9"/>
    <w:multiLevelType w:val="multilevel"/>
    <w:tmpl w:val="8A4ADCDC"/>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54238E8"/>
    <w:multiLevelType w:val="multilevel"/>
    <w:tmpl w:val="A670B5CE"/>
    <w:styleLink w:val="WWNum518"/>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56E59E7"/>
    <w:multiLevelType w:val="hybridMultilevel"/>
    <w:tmpl w:val="709436D6"/>
    <w:styleLink w:val="WWNum618"/>
    <w:lvl w:ilvl="0" w:tplc="D7825012">
      <w:start w:val="2"/>
      <w:numFmt w:val="decimal"/>
      <w:lvlText w:val="%1."/>
      <w:lvlJc w:val="left"/>
      <w:pPr>
        <w:ind w:left="705"/>
      </w:pPr>
      <w:rPr>
        <w:rFonts w:cs="Times New Roman" w:hint="default"/>
      </w:rPr>
    </w:lvl>
    <w:lvl w:ilvl="1" w:tplc="302693C0" w:tentative="1">
      <w:start w:val="1"/>
      <w:numFmt w:val="lowerLetter"/>
      <w:lvlText w:val="%2."/>
      <w:lvlJc w:val="left"/>
      <w:pPr>
        <w:ind w:left="1785" w:hanging="360"/>
      </w:pPr>
      <w:rPr>
        <w:rFonts w:cs="Times New Roman"/>
      </w:rPr>
    </w:lvl>
    <w:lvl w:ilvl="2" w:tplc="B4EC5912" w:tentative="1">
      <w:start w:val="1"/>
      <w:numFmt w:val="lowerRoman"/>
      <w:lvlText w:val="%3."/>
      <w:lvlJc w:val="right"/>
      <w:pPr>
        <w:ind w:left="2505" w:hanging="180"/>
      </w:pPr>
      <w:rPr>
        <w:rFonts w:cs="Times New Roman"/>
      </w:rPr>
    </w:lvl>
    <w:lvl w:ilvl="3" w:tplc="6B4256F8" w:tentative="1">
      <w:start w:val="1"/>
      <w:numFmt w:val="decimal"/>
      <w:lvlText w:val="%4."/>
      <w:lvlJc w:val="left"/>
      <w:pPr>
        <w:ind w:left="3225" w:hanging="360"/>
      </w:pPr>
      <w:rPr>
        <w:rFonts w:cs="Times New Roman"/>
      </w:rPr>
    </w:lvl>
    <w:lvl w:ilvl="4" w:tplc="E4505F4A" w:tentative="1">
      <w:start w:val="1"/>
      <w:numFmt w:val="lowerLetter"/>
      <w:lvlText w:val="%5."/>
      <w:lvlJc w:val="left"/>
      <w:pPr>
        <w:ind w:left="3945" w:hanging="360"/>
      </w:pPr>
      <w:rPr>
        <w:rFonts w:cs="Times New Roman"/>
      </w:rPr>
    </w:lvl>
    <w:lvl w:ilvl="5" w:tplc="22429384" w:tentative="1">
      <w:start w:val="1"/>
      <w:numFmt w:val="lowerRoman"/>
      <w:lvlText w:val="%6."/>
      <w:lvlJc w:val="right"/>
      <w:pPr>
        <w:ind w:left="4665" w:hanging="180"/>
      </w:pPr>
      <w:rPr>
        <w:rFonts w:cs="Times New Roman"/>
      </w:rPr>
    </w:lvl>
    <w:lvl w:ilvl="6" w:tplc="D4346B32" w:tentative="1">
      <w:start w:val="1"/>
      <w:numFmt w:val="decimal"/>
      <w:lvlText w:val="%7."/>
      <w:lvlJc w:val="left"/>
      <w:pPr>
        <w:ind w:left="5385" w:hanging="360"/>
      </w:pPr>
      <w:rPr>
        <w:rFonts w:cs="Times New Roman"/>
      </w:rPr>
    </w:lvl>
    <w:lvl w:ilvl="7" w:tplc="F92A5452" w:tentative="1">
      <w:start w:val="1"/>
      <w:numFmt w:val="lowerLetter"/>
      <w:lvlText w:val="%8."/>
      <w:lvlJc w:val="left"/>
      <w:pPr>
        <w:ind w:left="6105" w:hanging="360"/>
      </w:pPr>
      <w:rPr>
        <w:rFonts w:cs="Times New Roman"/>
      </w:rPr>
    </w:lvl>
    <w:lvl w:ilvl="8" w:tplc="44805152" w:tentative="1">
      <w:start w:val="1"/>
      <w:numFmt w:val="lowerRoman"/>
      <w:lvlText w:val="%9."/>
      <w:lvlJc w:val="right"/>
      <w:pPr>
        <w:ind w:left="6825" w:hanging="180"/>
      </w:pPr>
      <w:rPr>
        <w:rFonts w:cs="Times New Roman"/>
      </w:rPr>
    </w:lvl>
  </w:abstractNum>
  <w:abstractNum w:abstractNumId="4">
    <w:nsid w:val="199404A6"/>
    <w:multiLevelType w:val="hybridMultilevel"/>
    <w:tmpl w:val="4636EC22"/>
    <w:lvl w:ilvl="0" w:tplc="FC8889F4">
      <w:start w:val="10"/>
      <w:numFmt w:val="decimal"/>
      <w:suff w:val="space"/>
      <w:lvlText w:val="%1."/>
      <w:lvlJc w:val="left"/>
      <w:pPr>
        <w:ind w:left="1084" w:hanging="375"/>
      </w:pPr>
      <w:rPr>
        <w:rFonts w:hint="default"/>
      </w:rPr>
    </w:lvl>
    <w:lvl w:ilvl="1" w:tplc="EC146216" w:tentative="1">
      <w:start w:val="1"/>
      <w:numFmt w:val="lowerLetter"/>
      <w:lvlText w:val="%2."/>
      <w:lvlJc w:val="left"/>
      <w:pPr>
        <w:ind w:left="1789" w:hanging="360"/>
      </w:pPr>
    </w:lvl>
    <w:lvl w:ilvl="2" w:tplc="820A2BEE" w:tentative="1">
      <w:start w:val="1"/>
      <w:numFmt w:val="lowerRoman"/>
      <w:lvlText w:val="%3."/>
      <w:lvlJc w:val="right"/>
      <w:pPr>
        <w:ind w:left="2509" w:hanging="180"/>
      </w:pPr>
    </w:lvl>
    <w:lvl w:ilvl="3" w:tplc="B8C612C8" w:tentative="1">
      <w:start w:val="1"/>
      <w:numFmt w:val="decimal"/>
      <w:lvlText w:val="%4."/>
      <w:lvlJc w:val="left"/>
      <w:pPr>
        <w:ind w:left="3229" w:hanging="360"/>
      </w:pPr>
    </w:lvl>
    <w:lvl w:ilvl="4" w:tplc="FE00D246" w:tentative="1">
      <w:start w:val="1"/>
      <w:numFmt w:val="lowerLetter"/>
      <w:lvlText w:val="%5."/>
      <w:lvlJc w:val="left"/>
      <w:pPr>
        <w:ind w:left="3949" w:hanging="360"/>
      </w:pPr>
    </w:lvl>
    <w:lvl w:ilvl="5" w:tplc="7E3E9C22" w:tentative="1">
      <w:start w:val="1"/>
      <w:numFmt w:val="lowerRoman"/>
      <w:lvlText w:val="%6."/>
      <w:lvlJc w:val="right"/>
      <w:pPr>
        <w:ind w:left="4669" w:hanging="180"/>
      </w:pPr>
    </w:lvl>
    <w:lvl w:ilvl="6" w:tplc="40C2B97C" w:tentative="1">
      <w:start w:val="1"/>
      <w:numFmt w:val="decimal"/>
      <w:lvlText w:val="%7."/>
      <w:lvlJc w:val="left"/>
      <w:pPr>
        <w:ind w:left="5389" w:hanging="360"/>
      </w:pPr>
    </w:lvl>
    <w:lvl w:ilvl="7" w:tplc="4F3ABEDC" w:tentative="1">
      <w:start w:val="1"/>
      <w:numFmt w:val="lowerLetter"/>
      <w:lvlText w:val="%8."/>
      <w:lvlJc w:val="left"/>
      <w:pPr>
        <w:ind w:left="6109" w:hanging="360"/>
      </w:pPr>
    </w:lvl>
    <w:lvl w:ilvl="8" w:tplc="6E8C7EF8" w:tentative="1">
      <w:start w:val="1"/>
      <w:numFmt w:val="lowerRoman"/>
      <w:lvlText w:val="%9."/>
      <w:lvlJc w:val="right"/>
      <w:pPr>
        <w:ind w:left="6829" w:hanging="180"/>
      </w:pPr>
    </w:lvl>
  </w:abstractNum>
  <w:abstractNum w:abstractNumId="5">
    <w:nsid w:val="1F8327B7"/>
    <w:multiLevelType w:val="multilevel"/>
    <w:tmpl w:val="C0E0CF50"/>
    <w:styleLink w:val="WWNum6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3407E55"/>
    <w:multiLevelType w:val="hybridMultilevel"/>
    <w:tmpl w:val="43A46538"/>
    <w:lvl w:ilvl="0" w:tplc="5588CD50">
      <w:start w:val="11"/>
      <w:numFmt w:val="decimal"/>
      <w:suff w:val="space"/>
      <w:lvlText w:val="%1."/>
      <w:lvlJc w:val="left"/>
      <w:pPr>
        <w:ind w:left="1084" w:hanging="375"/>
      </w:pPr>
      <w:rPr>
        <w:rFonts w:hint="default"/>
      </w:rPr>
    </w:lvl>
    <w:lvl w:ilvl="1" w:tplc="2EE0D342" w:tentative="1">
      <w:start w:val="1"/>
      <w:numFmt w:val="lowerLetter"/>
      <w:lvlText w:val="%2."/>
      <w:lvlJc w:val="left"/>
      <w:pPr>
        <w:ind w:left="1789" w:hanging="360"/>
      </w:pPr>
    </w:lvl>
    <w:lvl w:ilvl="2" w:tplc="253A9608" w:tentative="1">
      <w:start w:val="1"/>
      <w:numFmt w:val="lowerRoman"/>
      <w:lvlText w:val="%3."/>
      <w:lvlJc w:val="right"/>
      <w:pPr>
        <w:ind w:left="2509" w:hanging="180"/>
      </w:pPr>
    </w:lvl>
    <w:lvl w:ilvl="3" w:tplc="1BBC6106" w:tentative="1">
      <w:start w:val="1"/>
      <w:numFmt w:val="decimal"/>
      <w:lvlText w:val="%4."/>
      <w:lvlJc w:val="left"/>
      <w:pPr>
        <w:ind w:left="3229" w:hanging="360"/>
      </w:pPr>
    </w:lvl>
    <w:lvl w:ilvl="4" w:tplc="83667F7A" w:tentative="1">
      <w:start w:val="1"/>
      <w:numFmt w:val="lowerLetter"/>
      <w:lvlText w:val="%5."/>
      <w:lvlJc w:val="left"/>
      <w:pPr>
        <w:ind w:left="3949" w:hanging="360"/>
      </w:pPr>
    </w:lvl>
    <w:lvl w:ilvl="5" w:tplc="E6AE26DC" w:tentative="1">
      <w:start w:val="1"/>
      <w:numFmt w:val="lowerRoman"/>
      <w:lvlText w:val="%6."/>
      <w:lvlJc w:val="right"/>
      <w:pPr>
        <w:ind w:left="4669" w:hanging="180"/>
      </w:pPr>
    </w:lvl>
    <w:lvl w:ilvl="6" w:tplc="52526D5A" w:tentative="1">
      <w:start w:val="1"/>
      <w:numFmt w:val="decimal"/>
      <w:lvlText w:val="%7."/>
      <w:lvlJc w:val="left"/>
      <w:pPr>
        <w:ind w:left="5389" w:hanging="360"/>
      </w:pPr>
    </w:lvl>
    <w:lvl w:ilvl="7" w:tplc="6FEAF0FE" w:tentative="1">
      <w:start w:val="1"/>
      <w:numFmt w:val="lowerLetter"/>
      <w:lvlText w:val="%8."/>
      <w:lvlJc w:val="left"/>
      <w:pPr>
        <w:ind w:left="6109" w:hanging="360"/>
      </w:pPr>
    </w:lvl>
    <w:lvl w:ilvl="8" w:tplc="CD3625E2" w:tentative="1">
      <w:start w:val="1"/>
      <w:numFmt w:val="lowerRoman"/>
      <w:lvlText w:val="%9."/>
      <w:lvlJc w:val="right"/>
      <w:pPr>
        <w:ind w:left="6829" w:hanging="180"/>
      </w:pPr>
    </w:lvl>
  </w:abstractNum>
  <w:abstractNum w:abstractNumId="7">
    <w:nsid w:val="26703EB0"/>
    <w:multiLevelType w:val="hybridMultilevel"/>
    <w:tmpl w:val="BE8CBB38"/>
    <w:styleLink w:val="WWNum310"/>
    <w:lvl w:ilvl="0" w:tplc="063EB54C">
      <w:start w:val="1"/>
      <w:numFmt w:val="decimal"/>
      <w:suff w:val="space"/>
      <w:lvlText w:val="%1."/>
      <w:lvlJc w:val="left"/>
      <w:pPr>
        <w:ind w:left="1069" w:hanging="360"/>
      </w:pPr>
      <w:rPr>
        <w:rFonts w:hint="default"/>
        <w:b w:val="0"/>
        <w:sz w:val="28"/>
      </w:rPr>
    </w:lvl>
    <w:lvl w:ilvl="1" w:tplc="DAA81A34" w:tentative="1">
      <w:start w:val="1"/>
      <w:numFmt w:val="lowerLetter"/>
      <w:lvlText w:val="%2."/>
      <w:lvlJc w:val="left"/>
      <w:pPr>
        <w:ind w:left="1789" w:hanging="360"/>
      </w:pPr>
    </w:lvl>
    <w:lvl w:ilvl="2" w:tplc="A96041F6" w:tentative="1">
      <w:start w:val="1"/>
      <w:numFmt w:val="lowerRoman"/>
      <w:lvlText w:val="%3."/>
      <w:lvlJc w:val="right"/>
      <w:pPr>
        <w:ind w:left="2509" w:hanging="180"/>
      </w:pPr>
    </w:lvl>
    <w:lvl w:ilvl="3" w:tplc="F7D09164" w:tentative="1">
      <w:start w:val="1"/>
      <w:numFmt w:val="decimal"/>
      <w:lvlText w:val="%4."/>
      <w:lvlJc w:val="left"/>
      <w:pPr>
        <w:ind w:left="3229" w:hanging="360"/>
      </w:pPr>
    </w:lvl>
    <w:lvl w:ilvl="4" w:tplc="4E7EB268" w:tentative="1">
      <w:start w:val="1"/>
      <w:numFmt w:val="lowerLetter"/>
      <w:lvlText w:val="%5."/>
      <w:lvlJc w:val="left"/>
      <w:pPr>
        <w:ind w:left="3949" w:hanging="360"/>
      </w:pPr>
    </w:lvl>
    <w:lvl w:ilvl="5" w:tplc="DB46B79A" w:tentative="1">
      <w:start w:val="1"/>
      <w:numFmt w:val="lowerRoman"/>
      <w:lvlText w:val="%6."/>
      <w:lvlJc w:val="right"/>
      <w:pPr>
        <w:ind w:left="4669" w:hanging="180"/>
      </w:pPr>
    </w:lvl>
    <w:lvl w:ilvl="6" w:tplc="FF8084E0" w:tentative="1">
      <w:start w:val="1"/>
      <w:numFmt w:val="decimal"/>
      <w:lvlText w:val="%7."/>
      <w:lvlJc w:val="left"/>
      <w:pPr>
        <w:ind w:left="5389" w:hanging="360"/>
      </w:pPr>
    </w:lvl>
    <w:lvl w:ilvl="7" w:tplc="26B4498C" w:tentative="1">
      <w:start w:val="1"/>
      <w:numFmt w:val="lowerLetter"/>
      <w:lvlText w:val="%8."/>
      <w:lvlJc w:val="left"/>
      <w:pPr>
        <w:ind w:left="6109" w:hanging="360"/>
      </w:pPr>
    </w:lvl>
    <w:lvl w:ilvl="8" w:tplc="E53A93B0" w:tentative="1">
      <w:start w:val="1"/>
      <w:numFmt w:val="lowerRoman"/>
      <w:lvlText w:val="%9."/>
      <w:lvlJc w:val="right"/>
      <w:pPr>
        <w:ind w:left="6829" w:hanging="180"/>
      </w:pPr>
    </w:lvl>
  </w:abstractNum>
  <w:abstractNum w:abstractNumId="8">
    <w:nsid w:val="2E8843F8"/>
    <w:multiLevelType w:val="multilevel"/>
    <w:tmpl w:val="A64E813A"/>
    <w:styleLink w:val="WWNum3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B893FA5"/>
    <w:multiLevelType w:val="hybridMultilevel"/>
    <w:tmpl w:val="859897A2"/>
    <w:lvl w:ilvl="0" w:tplc="8C867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7A12E5"/>
    <w:multiLevelType w:val="hybridMultilevel"/>
    <w:tmpl w:val="7C7ABFF8"/>
    <w:styleLink w:val="WWNum510"/>
    <w:lvl w:ilvl="0" w:tplc="E60603FA">
      <w:start w:val="1"/>
      <w:numFmt w:val="decimal"/>
      <w:lvlText w:val="%1."/>
      <w:lvlJc w:val="left"/>
      <w:pPr>
        <w:ind w:left="1210" w:hanging="360"/>
      </w:pPr>
      <w:rPr>
        <w:rFonts w:cs="Times New Roman" w:hint="default"/>
      </w:rPr>
    </w:lvl>
    <w:lvl w:ilvl="1" w:tplc="C51A2432" w:tentative="1">
      <w:start w:val="1"/>
      <w:numFmt w:val="lowerLetter"/>
      <w:lvlText w:val="%2."/>
      <w:lvlJc w:val="left"/>
      <w:pPr>
        <w:ind w:left="1785" w:hanging="360"/>
      </w:pPr>
      <w:rPr>
        <w:rFonts w:cs="Times New Roman"/>
      </w:rPr>
    </w:lvl>
    <w:lvl w:ilvl="2" w:tplc="DEF86226" w:tentative="1">
      <w:start w:val="1"/>
      <w:numFmt w:val="lowerRoman"/>
      <w:lvlText w:val="%3."/>
      <w:lvlJc w:val="right"/>
      <w:pPr>
        <w:ind w:left="2505" w:hanging="180"/>
      </w:pPr>
      <w:rPr>
        <w:rFonts w:cs="Times New Roman"/>
      </w:rPr>
    </w:lvl>
    <w:lvl w:ilvl="3" w:tplc="DC30A940" w:tentative="1">
      <w:start w:val="1"/>
      <w:numFmt w:val="decimal"/>
      <w:lvlText w:val="%4."/>
      <w:lvlJc w:val="left"/>
      <w:pPr>
        <w:ind w:left="3225" w:hanging="360"/>
      </w:pPr>
      <w:rPr>
        <w:rFonts w:cs="Times New Roman"/>
      </w:rPr>
    </w:lvl>
    <w:lvl w:ilvl="4" w:tplc="856ADAC6" w:tentative="1">
      <w:start w:val="1"/>
      <w:numFmt w:val="lowerLetter"/>
      <w:lvlText w:val="%5."/>
      <w:lvlJc w:val="left"/>
      <w:pPr>
        <w:ind w:left="3945" w:hanging="360"/>
      </w:pPr>
      <w:rPr>
        <w:rFonts w:cs="Times New Roman"/>
      </w:rPr>
    </w:lvl>
    <w:lvl w:ilvl="5" w:tplc="9CF6EEAC" w:tentative="1">
      <w:start w:val="1"/>
      <w:numFmt w:val="lowerRoman"/>
      <w:lvlText w:val="%6."/>
      <w:lvlJc w:val="right"/>
      <w:pPr>
        <w:ind w:left="4665" w:hanging="180"/>
      </w:pPr>
      <w:rPr>
        <w:rFonts w:cs="Times New Roman"/>
      </w:rPr>
    </w:lvl>
    <w:lvl w:ilvl="6" w:tplc="D4E04CFA" w:tentative="1">
      <w:start w:val="1"/>
      <w:numFmt w:val="decimal"/>
      <w:lvlText w:val="%7."/>
      <w:lvlJc w:val="left"/>
      <w:pPr>
        <w:ind w:left="5385" w:hanging="360"/>
      </w:pPr>
      <w:rPr>
        <w:rFonts w:cs="Times New Roman"/>
      </w:rPr>
    </w:lvl>
    <w:lvl w:ilvl="7" w:tplc="620E0BA4" w:tentative="1">
      <w:start w:val="1"/>
      <w:numFmt w:val="lowerLetter"/>
      <w:lvlText w:val="%8."/>
      <w:lvlJc w:val="left"/>
      <w:pPr>
        <w:ind w:left="6105" w:hanging="360"/>
      </w:pPr>
      <w:rPr>
        <w:rFonts w:cs="Times New Roman"/>
      </w:rPr>
    </w:lvl>
    <w:lvl w:ilvl="8" w:tplc="EA1CDB26" w:tentative="1">
      <w:start w:val="1"/>
      <w:numFmt w:val="lowerRoman"/>
      <w:lvlText w:val="%9."/>
      <w:lvlJc w:val="right"/>
      <w:pPr>
        <w:ind w:left="6825" w:hanging="180"/>
      </w:pPr>
      <w:rPr>
        <w:rFonts w:cs="Times New Roman"/>
      </w:rPr>
    </w:lvl>
  </w:abstractNum>
  <w:abstractNum w:abstractNumId="11">
    <w:nsid w:val="43E55CEE"/>
    <w:multiLevelType w:val="hybridMultilevel"/>
    <w:tmpl w:val="1290867C"/>
    <w:styleLink w:val="WWNum611"/>
    <w:lvl w:ilvl="0" w:tplc="71FC2CB4">
      <w:start w:val="1"/>
      <w:numFmt w:val="decimal"/>
      <w:lvlText w:val="%1."/>
      <w:lvlJc w:val="left"/>
      <w:pPr>
        <w:ind w:left="862" w:hanging="360"/>
      </w:pPr>
      <w:rPr>
        <w:rFonts w:cs="Times New Roman"/>
      </w:rPr>
    </w:lvl>
    <w:lvl w:ilvl="1" w:tplc="3A0091FE" w:tentative="1">
      <w:start w:val="1"/>
      <w:numFmt w:val="lowerLetter"/>
      <w:lvlText w:val="%2."/>
      <w:lvlJc w:val="left"/>
      <w:pPr>
        <w:ind w:left="1582" w:hanging="360"/>
      </w:pPr>
      <w:rPr>
        <w:rFonts w:cs="Times New Roman"/>
      </w:rPr>
    </w:lvl>
    <w:lvl w:ilvl="2" w:tplc="5EF41180" w:tentative="1">
      <w:start w:val="1"/>
      <w:numFmt w:val="lowerRoman"/>
      <w:lvlText w:val="%3."/>
      <w:lvlJc w:val="right"/>
      <w:pPr>
        <w:ind w:left="2302" w:hanging="180"/>
      </w:pPr>
      <w:rPr>
        <w:rFonts w:cs="Times New Roman"/>
      </w:rPr>
    </w:lvl>
    <w:lvl w:ilvl="3" w:tplc="A15CC56C" w:tentative="1">
      <w:start w:val="1"/>
      <w:numFmt w:val="decimal"/>
      <w:lvlText w:val="%4."/>
      <w:lvlJc w:val="left"/>
      <w:pPr>
        <w:ind w:left="3022" w:hanging="360"/>
      </w:pPr>
      <w:rPr>
        <w:rFonts w:cs="Times New Roman"/>
      </w:rPr>
    </w:lvl>
    <w:lvl w:ilvl="4" w:tplc="7DC428CE" w:tentative="1">
      <w:start w:val="1"/>
      <w:numFmt w:val="lowerLetter"/>
      <w:lvlText w:val="%5."/>
      <w:lvlJc w:val="left"/>
      <w:pPr>
        <w:ind w:left="3742" w:hanging="360"/>
      </w:pPr>
      <w:rPr>
        <w:rFonts w:cs="Times New Roman"/>
      </w:rPr>
    </w:lvl>
    <w:lvl w:ilvl="5" w:tplc="BBD8F6DE" w:tentative="1">
      <w:start w:val="1"/>
      <w:numFmt w:val="lowerRoman"/>
      <w:lvlText w:val="%6."/>
      <w:lvlJc w:val="right"/>
      <w:pPr>
        <w:ind w:left="4462" w:hanging="180"/>
      </w:pPr>
      <w:rPr>
        <w:rFonts w:cs="Times New Roman"/>
      </w:rPr>
    </w:lvl>
    <w:lvl w:ilvl="6" w:tplc="540221C6" w:tentative="1">
      <w:start w:val="1"/>
      <w:numFmt w:val="decimal"/>
      <w:lvlText w:val="%7."/>
      <w:lvlJc w:val="left"/>
      <w:pPr>
        <w:ind w:left="5182" w:hanging="360"/>
      </w:pPr>
      <w:rPr>
        <w:rFonts w:cs="Times New Roman"/>
      </w:rPr>
    </w:lvl>
    <w:lvl w:ilvl="7" w:tplc="FA26306C" w:tentative="1">
      <w:start w:val="1"/>
      <w:numFmt w:val="lowerLetter"/>
      <w:lvlText w:val="%8."/>
      <w:lvlJc w:val="left"/>
      <w:pPr>
        <w:ind w:left="5902" w:hanging="360"/>
      </w:pPr>
      <w:rPr>
        <w:rFonts w:cs="Times New Roman"/>
      </w:rPr>
    </w:lvl>
    <w:lvl w:ilvl="8" w:tplc="2CF29FB2" w:tentative="1">
      <w:start w:val="1"/>
      <w:numFmt w:val="lowerRoman"/>
      <w:lvlText w:val="%9."/>
      <w:lvlJc w:val="right"/>
      <w:pPr>
        <w:ind w:left="6622" w:hanging="180"/>
      </w:pPr>
      <w:rPr>
        <w:rFonts w:cs="Times New Roman"/>
      </w:rPr>
    </w:lvl>
  </w:abstractNum>
  <w:abstractNum w:abstractNumId="12">
    <w:nsid w:val="48940DC7"/>
    <w:multiLevelType w:val="hybridMultilevel"/>
    <w:tmpl w:val="EB780346"/>
    <w:styleLink w:val="WWNum118"/>
    <w:lvl w:ilvl="0" w:tplc="7E76EE7C">
      <w:start w:val="1"/>
      <w:numFmt w:val="decimal"/>
      <w:lvlText w:val="%1."/>
      <w:lvlJc w:val="left"/>
      <w:pPr>
        <w:ind w:left="1069" w:hanging="360"/>
      </w:pPr>
      <w:rPr>
        <w:rFonts w:eastAsia="Calibri" w:hint="default"/>
      </w:rPr>
    </w:lvl>
    <w:lvl w:ilvl="1" w:tplc="AC56F728" w:tentative="1">
      <w:start w:val="1"/>
      <w:numFmt w:val="lowerLetter"/>
      <w:lvlText w:val="%2."/>
      <w:lvlJc w:val="left"/>
      <w:pPr>
        <w:ind w:left="1789" w:hanging="360"/>
      </w:pPr>
    </w:lvl>
    <w:lvl w:ilvl="2" w:tplc="3CE2397A" w:tentative="1">
      <w:start w:val="1"/>
      <w:numFmt w:val="lowerRoman"/>
      <w:lvlText w:val="%3."/>
      <w:lvlJc w:val="right"/>
      <w:pPr>
        <w:ind w:left="2509" w:hanging="180"/>
      </w:pPr>
    </w:lvl>
    <w:lvl w:ilvl="3" w:tplc="4D588BA8" w:tentative="1">
      <w:start w:val="1"/>
      <w:numFmt w:val="decimal"/>
      <w:lvlText w:val="%4."/>
      <w:lvlJc w:val="left"/>
      <w:pPr>
        <w:ind w:left="3229" w:hanging="360"/>
      </w:pPr>
    </w:lvl>
    <w:lvl w:ilvl="4" w:tplc="25D2729E" w:tentative="1">
      <w:start w:val="1"/>
      <w:numFmt w:val="lowerLetter"/>
      <w:lvlText w:val="%5."/>
      <w:lvlJc w:val="left"/>
      <w:pPr>
        <w:ind w:left="3949" w:hanging="360"/>
      </w:pPr>
    </w:lvl>
    <w:lvl w:ilvl="5" w:tplc="7AEE5DBC" w:tentative="1">
      <w:start w:val="1"/>
      <w:numFmt w:val="lowerRoman"/>
      <w:lvlText w:val="%6."/>
      <w:lvlJc w:val="right"/>
      <w:pPr>
        <w:ind w:left="4669" w:hanging="180"/>
      </w:pPr>
    </w:lvl>
    <w:lvl w:ilvl="6" w:tplc="59BA8EC4" w:tentative="1">
      <w:start w:val="1"/>
      <w:numFmt w:val="decimal"/>
      <w:lvlText w:val="%7."/>
      <w:lvlJc w:val="left"/>
      <w:pPr>
        <w:ind w:left="5389" w:hanging="360"/>
      </w:pPr>
    </w:lvl>
    <w:lvl w:ilvl="7" w:tplc="79D44FDC" w:tentative="1">
      <w:start w:val="1"/>
      <w:numFmt w:val="lowerLetter"/>
      <w:lvlText w:val="%8."/>
      <w:lvlJc w:val="left"/>
      <w:pPr>
        <w:ind w:left="6109" w:hanging="360"/>
      </w:pPr>
    </w:lvl>
    <w:lvl w:ilvl="8" w:tplc="0F72F7BC" w:tentative="1">
      <w:start w:val="1"/>
      <w:numFmt w:val="lowerRoman"/>
      <w:lvlText w:val="%9."/>
      <w:lvlJc w:val="right"/>
      <w:pPr>
        <w:ind w:left="6829" w:hanging="180"/>
      </w:pPr>
    </w:lvl>
  </w:abstractNum>
  <w:abstractNum w:abstractNumId="13">
    <w:nsid w:val="4B926DA7"/>
    <w:multiLevelType w:val="hybridMultilevel"/>
    <w:tmpl w:val="83A851AA"/>
    <w:styleLink w:val="WWNum410"/>
    <w:lvl w:ilvl="0" w:tplc="83C47888">
      <w:start w:val="1"/>
      <w:numFmt w:val="upperRoman"/>
      <w:lvlText w:val="%1."/>
      <w:lvlJc w:val="left"/>
      <w:pPr>
        <w:ind w:left="1800" w:hanging="720"/>
      </w:pPr>
      <w:rPr>
        <w:rFonts w:cs="Times New Roman" w:hint="default"/>
      </w:rPr>
    </w:lvl>
    <w:lvl w:ilvl="1" w:tplc="94CE2952" w:tentative="1">
      <w:start w:val="1"/>
      <w:numFmt w:val="lowerLetter"/>
      <w:lvlText w:val="%2."/>
      <w:lvlJc w:val="left"/>
      <w:pPr>
        <w:ind w:left="2160" w:hanging="360"/>
      </w:pPr>
      <w:rPr>
        <w:rFonts w:cs="Times New Roman"/>
      </w:rPr>
    </w:lvl>
    <w:lvl w:ilvl="2" w:tplc="8570A550" w:tentative="1">
      <w:start w:val="1"/>
      <w:numFmt w:val="lowerRoman"/>
      <w:lvlText w:val="%3."/>
      <w:lvlJc w:val="right"/>
      <w:pPr>
        <w:ind w:left="2880" w:hanging="180"/>
      </w:pPr>
      <w:rPr>
        <w:rFonts w:cs="Times New Roman"/>
      </w:rPr>
    </w:lvl>
    <w:lvl w:ilvl="3" w:tplc="62E08668" w:tentative="1">
      <w:start w:val="1"/>
      <w:numFmt w:val="decimal"/>
      <w:lvlText w:val="%4."/>
      <w:lvlJc w:val="left"/>
      <w:pPr>
        <w:ind w:left="3600" w:hanging="360"/>
      </w:pPr>
      <w:rPr>
        <w:rFonts w:cs="Times New Roman"/>
      </w:rPr>
    </w:lvl>
    <w:lvl w:ilvl="4" w:tplc="A7587596" w:tentative="1">
      <w:start w:val="1"/>
      <w:numFmt w:val="lowerLetter"/>
      <w:lvlText w:val="%5."/>
      <w:lvlJc w:val="left"/>
      <w:pPr>
        <w:ind w:left="4320" w:hanging="360"/>
      </w:pPr>
      <w:rPr>
        <w:rFonts w:cs="Times New Roman"/>
      </w:rPr>
    </w:lvl>
    <w:lvl w:ilvl="5" w:tplc="7766EB00" w:tentative="1">
      <w:start w:val="1"/>
      <w:numFmt w:val="lowerRoman"/>
      <w:lvlText w:val="%6."/>
      <w:lvlJc w:val="right"/>
      <w:pPr>
        <w:ind w:left="5040" w:hanging="180"/>
      </w:pPr>
      <w:rPr>
        <w:rFonts w:cs="Times New Roman"/>
      </w:rPr>
    </w:lvl>
    <w:lvl w:ilvl="6" w:tplc="1172BD04" w:tentative="1">
      <w:start w:val="1"/>
      <w:numFmt w:val="decimal"/>
      <w:lvlText w:val="%7."/>
      <w:lvlJc w:val="left"/>
      <w:pPr>
        <w:ind w:left="5760" w:hanging="360"/>
      </w:pPr>
      <w:rPr>
        <w:rFonts w:cs="Times New Roman"/>
      </w:rPr>
    </w:lvl>
    <w:lvl w:ilvl="7" w:tplc="B28C3D42" w:tentative="1">
      <w:start w:val="1"/>
      <w:numFmt w:val="lowerLetter"/>
      <w:lvlText w:val="%8."/>
      <w:lvlJc w:val="left"/>
      <w:pPr>
        <w:ind w:left="6480" w:hanging="360"/>
      </w:pPr>
      <w:rPr>
        <w:rFonts w:cs="Times New Roman"/>
      </w:rPr>
    </w:lvl>
    <w:lvl w:ilvl="8" w:tplc="66A06B7E" w:tentative="1">
      <w:start w:val="1"/>
      <w:numFmt w:val="lowerRoman"/>
      <w:lvlText w:val="%9."/>
      <w:lvlJc w:val="right"/>
      <w:pPr>
        <w:ind w:left="7200" w:hanging="180"/>
      </w:pPr>
      <w:rPr>
        <w:rFonts w:cs="Times New Roman"/>
      </w:rPr>
    </w:lvl>
  </w:abstractNum>
  <w:abstractNum w:abstractNumId="14">
    <w:nsid w:val="591C4DC2"/>
    <w:multiLevelType w:val="multilevel"/>
    <w:tmpl w:val="30F6D392"/>
    <w:styleLink w:val="WWNum411"/>
    <w:lvl w:ilvl="0">
      <w:start w:val="1"/>
      <w:numFmt w:val="decimal"/>
      <w:lvlText w:val="%1."/>
      <w:lvlJc w:val="left"/>
      <w:pPr>
        <w:ind w:left="1637"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5">
    <w:nsid w:val="6B47413B"/>
    <w:multiLevelType w:val="hybridMultilevel"/>
    <w:tmpl w:val="2EC493B8"/>
    <w:lvl w:ilvl="0" w:tplc="BF025718">
      <w:start w:val="1"/>
      <w:numFmt w:val="decimal"/>
      <w:lvlText w:val="%1."/>
      <w:lvlJc w:val="left"/>
      <w:pPr>
        <w:ind w:left="1069" w:hanging="360"/>
      </w:pPr>
      <w:rPr>
        <w:rFonts w:hint="default"/>
      </w:rPr>
    </w:lvl>
    <w:lvl w:ilvl="1" w:tplc="86145636" w:tentative="1">
      <w:start w:val="1"/>
      <w:numFmt w:val="lowerLetter"/>
      <w:lvlText w:val="%2."/>
      <w:lvlJc w:val="left"/>
      <w:pPr>
        <w:ind w:left="1789" w:hanging="360"/>
      </w:pPr>
    </w:lvl>
    <w:lvl w:ilvl="2" w:tplc="C3AAD182" w:tentative="1">
      <w:start w:val="1"/>
      <w:numFmt w:val="lowerRoman"/>
      <w:lvlText w:val="%3."/>
      <w:lvlJc w:val="right"/>
      <w:pPr>
        <w:ind w:left="2509" w:hanging="180"/>
      </w:pPr>
    </w:lvl>
    <w:lvl w:ilvl="3" w:tplc="0E08B5D6" w:tentative="1">
      <w:start w:val="1"/>
      <w:numFmt w:val="decimal"/>
      <w:lvlText w:val="%4."/>
      <w:lvlJc w:val="left"/>
      <w:pPr>
        <w:ind w:left="3229" w:hanging="360"/>
      </w:pPr>
    </w:lvl>
    <w:lvl w:ilvl="4" w:tplc="66B227BA" w:tentative="1">
      <w:start w:val="1"/>
      <w:numFmt w:val="lowerLetter"/>
      <w:lvlText w:val="%5."/>
      <w:lvlJc w:val="left"/>
      <w:pPr>
        <w:ind w:left="3949" w:hanging="360"/>
      </w:pPr>
    </w:lvl>
    <w:lvl w:ilvl="5" w:tplc="836401CE" w:tentative="1">
      <w:start w:val="1"/>
      <w:numFmt w:val="lowerRoman"/>
      <w:lvlText w:val="%6."/>
      <w:lvlJc w:val="right"/>
      <w:pPr>
        <w:ind w:left="4669" w:hanging="180"/>
      </w:pPr>
    </w:lvl>
    <w:lvl w:ilvl="6" w:tplc="BC521180" w:tentative="1">
      <w:start w:val="1"/>
      <w:numFmt w:val="decimal"/>
      <w:lvlText w:val="%7."/>
      <w:lvlJc w:val="left"/>
      <w:pPr>
        <w:ind w:left="5389" w:hanging="360"/>
      </w:pPr>
    </w:lvl>
    <w:lvl w:ilvl="7" w:tplc="A28430F4" w:tentative="1">
      <w:start w:val="1"/>
      <w:numFmt w:val="lowerLetter"/>
      <w:lvlText w:val="%8."/>
      <w:lvlJc w:val="left"/>
      <w:pPr>
        <w:ind w:left="6109" w:hanging="360"/>
      </w:pPr>
    </w:lvl>
    <w:lvl w:ilvl="8" w:tplc="76A876C8" w:tentative="1">
      <w:start w:val="1"/>
      <w:numFmt w:val="lowerRoman"/>
      <w:lvlText w:val="%9."/>
      <w:lvlJc w:val="right"/>
      <w:pPr>
        <w:ind w:left="6829" w:hanging="180"/>
      </w:pPr>
    </w:lvl>
  </w:abstractNum>
  <w:abstractNum w:abstractNumId="16">
    <w:nsid w:val="70721816"/>
    <w:multiLevelType w:val="multilevel"/>
    <w:tmpl w:val="73C835A2"/>
    <w:styleLink w:val="WWNum110"/>
    <w:lvl w:ilvl="0">
      <w:start w:val="1"/>
      <w:numFmt w:val="decimal"/>
      <w:lvlText w:val="%1."/>
      <w:lvlJc w:val="left"/>
      <w:rPr>
        <w:rFonts w:eastAsia="Calibri, sans-serif, 'Mongoli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76F72791"/>
    <w:multiLevelType w:val="multilevel"/>
    <w:tmpl w:val="57362A7C"/>
    <w:styleLink w:val="WWNum418"/>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77D44436"/>
    <w:multiLevelType w:val="hybridMultilevel"/>
    <w:tmpl w:val="E3C45DB6"/>
    <w:styleLink w:val="WWNum210"/>
    <w:lvl w:ilvl="0" w:tplc="24BED4EA">
      <w:start w:val="1"/>
      <w:numFmt w:val="decimal"/>
      <w:suff w:val="space"/>
      <w:lvlText w:val="%1."/>
      <w:lvlJc w:val="left"/>
      <w:pPr>
        <w:ind w:left="1069" w:hanging="360"/>
      </w:pPr>
      <w:rPr>
        <w:rFonts w:hint="default"/>
        <w:b w:val="0"/>
        <w:sz w:val="28"/>
        <w:szCs w:val="28"/>
      </w:rPr>
    </w:lvl>
    <w:lvl w:ilvl="1" w:tplc="99DAB96E" w:tentative="1">
      <w:start w:val="1"/>
      <w:numFmt w:val="lowerLetter"/>
      <w:lvlText w:val="%2."/>
      <w:lvlJc w:val="left"/>
      <w:pPr>
        <w:ind w:left="1789" w:hanging="360"/>
      </w:pPr>
    </w:lvl>
    <w:lvl w:ilvl="2" w:tplc="374AA472" w:tentative="1">
      <w:start w:val="1"/>
      <w:numFmt w:val="lowerRoman"/>
      <w:lvlText w:val="%3."/>
      <w:lvlJc w:val="right"/>
      <w:pPr>
        <w:ind w:left="2509" w:hanging="180"/>
      </w:pPr>
    </w:lvl>
    <w:lvl w:ilvl="3" w:tplc="423EBCC6" w:tentative="1">
      <w:start w:val="1"/>
      <w:numFmt w:val="decimal"/>
      <w:lvlText w:val="%4."/>
      <w:lvlJc w:val="left"/>
      <w:pPr>
        <w:ind w:left="3229" w:hanging="360"/>
      </w:pPr>
    </w:lvl>
    <w:lvl w:ilvl="4" w:tplc="9EF24EE6" w:tentative="1">
      <w:start w:val="1"/>
      <w:numFmt w:val="lowerLetter"/>
      <w:lvlText w:val="%5."/>
      <w:lvlJc w:val="left"/>
      <w:pPr>
        <w:ind w:left="3949" w:hanging="360"/>
      </w:pPr>
    </w:lvl>
    <w:lvl w:ilvl="5" w:tplc="41A81680" w:tentative="1">
      <w:start w:val="1"/>
      <w:numFmt w:val="lowerRoman"/>
      <w:lvlText w:val="%6."/>
      <w:lvlJc w:val="right"/>
      <w:pPr>
        <w:ind w:left="4669" w:hanging="180"/>
      </w:pPr>
    </w:lvl>
    <w:lvl w:ilvl="6" w:tplc="A4A28252" w:tentative="1">
      <w:start w:val="1"/>
      <w:numFmt w:val="decimal"/>
      <w:lvlText w:val="%7."/>
      <w:lvlJc w:val="left"/>
      <w:pPr>
        <w:ind w:left="5389" w:hanging="360"/>
      </w:pPr>
    </w:lvl>
    <w:lvl w:ilvl="7" w:tplc="02C81CEE" w:tentative="1">
      <w:start w:val="1"/>
      <w:numFmt w:val="lowerLetter"/>
      <w:lvlText w:val="%8."/>
      <w:lvlJc w:val="left"/>
      <w:pPr>
        <w:ind w:left="6109" w:hanging="360"/>
      </w:pPr>
    </w:lvl>
    <w:lvl w:ilvl="8" w:tplc="3EA6CF5E" w:tentative="1">
      <w:start w:val="1"/>
      <w:numFmt w:val="lowerRoman"/>
      <w:lvlText w:val="%9."/>
      <w:lvlJc w:val="right"/>
      <w:pPr>
        <w:ind w:left="6829" w:hanging="180"/>
      </w:pPr>
    </w:lvl>
  </w:abstractNum>
  <w:abstractNum w:abstractNumId="19">
    <w:nsid w:val="7A5B3C0A"/>
    <w:multiLevelType w:val="hybridMultilevel"/>
    <w:tmpl w:val="598CC7D0"/>
    <w:lvl w:ilvl="0" w:tplc="B992C5A0">
      <w:start w:val="1"/>
      <w:numFmt w:val="decimal"/>
      <w:suff w:val="space"/>
      <w:lvlText w:val="%1."/>
      <w:lvlJc w:val="left"/>
      <w:pPr>
        <w:ind w:left="785" w:hanging="360"/>
      </w:pPr>
      <w:rPr>
        <w:rFonts w:hint="default"/>
      </w:rPr>
    </w:lvl>
    <w:lvl w:ilvl="1" w:tplc="3544BCEC" w:tentative="1">
      <w:start w:val="1"/>
      <w:numFmt w:val="lowerLetter"/>
      <w:lvlText w:val="%2."/>
      <w:lvlJc w:val="left"/>
      <w:pPr>
        <w:ind w:left="1440" w:hanging="360"/>
      </w:pPr>
    </w:lvl>
    <w:lvl w:ilvl="2" w:tplc="30B86CF4" w:tentative="1">
      <w:start w:val="1"/>
      <w:numFmt w:val="lowerRoman"/>
      <w:lvlText w:val="%3."/>
      <w:lvlJc w:val="right"/>
      <w:pPr>
        <w:ind w:left="2160" w:hanging="180"/>
      </w:pPr>
    </w:lvl>
    <w:lvl w:ilvl="3" w:tplc="563CAE06" w:tentative="1">
      <w:start w:val="1"/>
      <w:numFmt w:val="decimal"/>
      <w:lvlText w:val="%4."/>
      <w:lvlJc w:val="left"/>
      <w:pPr>
        <w:ind w:left="2880" w:hanging="360"/>
      </w:pPr>
    </w:lvl>
    <w:lvl w:ilvl="4" w:tplc="AC4A1BB0" w:tentative="1">
      <w:start w:val="1"/>
      <w:numFmt w:val="lowerLetter"/>
      <w:lvlText w:val="%5."/>
      <w:lvlJc w:val="left"/>
      <w:pPr>
        <w:ind w:left="3600" w:hanging="360"/>
      </w:pPr>
    </w:lvl>
    <w:lvl w:ilvl="5" w:tplc="ACCA4CD0" w:tentative="1">
      <w:start w:val="1"/>
      <w:numFmt w:val="lowerRoman"/>
      <w:lvlText w:val="%6."/>
      <w:lvlJc w:val="right"/>
      <w:pPr>
        <w:ind w:left="4320" w:hanging="180"/>
      </w:pPr>
    </w:lvl>
    <w:lvl w:ilvl="6" w:tplc="5FA60008" w:tentative="1">
      <w:start w:val="1"/>
      <w:numFmt w:val="decimal"/>
      <w:lvlText w:val="%7."/>
      <w:lvlJc w:val="left"/>
      <w:pPr>
        <w:ind w:left="5040" w:hanging="360"/>
      </w:pPr>
    </w:lvl>
    <w:lvl w:ilvl="7" w:tplc="A23C3FD6" w:tentative="1">
      <w:start w:val="1"/>
      <w:numFmt w:val="lowerLetter"/>
      <w:lvlText w:val="%8."/>
      <w:lvlJc w:val="left"/>
      <w:pPr>
        <w:ind w:left="5760" w:hanging="360"/>
      </w:pPr>
    </w:lvl>
    <w:lvl w:ilvl="8" w:tplc="86CEFF3E" w:tentative="1">
      <w:start w:val="1"/>
      <w:numFmt w:val="lowerRoman"/>
      <w:lvlText w:val="%9."/>
      <w:lvlJc w:val="right"/>
      <w:pPr>
        <w:ind w:left="6480" w:hanging="180"/>
      </w:pPr>
    </w:lvl>
  </w:abstractNum>
  <w:abstractNum w:abstractNumId="20">
    <w:nsid w:val="7E2B027C"/>
    <w:multiLevelType w:val="hybridMultilevel"/>
    <w:tmpl w:val="1290867C"/>
    <w:styleLink w:val="WWNum511"/>
    <w:lvl w:ilvl="0" w:tplc="C902F806">
      <w:start w:val="1"/>
      <w:numFmt w:val="decimal"/>
      <w:lvlText w:val="%1."/>
      <w:lvlJc w:val="left"/>
      <w:pPr>
        <w:ind w:left="862" w:hanging="360"/>
      </w:pPr>
      <w:rPr>
        <w:rFonts w:cs="Times New Roman"/>
      </w:rPr>
    </w:lvl>
    <w:lvl w:ilvl="1" w:tplc="ACF0ECC8" w:tentative="1">
      <w:start w:val="1"/>
      <w:numFmt w:val="lowerLetter"/>
      <w:lvlText w:val="%2."/>
      <w:lvlJc w:val="left"/>
      <w:pPr>
        <w:ind w:left="1582" w:hanging="360"/>
      </w:pPr>
      <w:rPr>
        <w:rFonts w:cs="Times New Roman"/>
      </w:rPr>
    </w:lvl>
    <w:lvl w:ilvl="2" w:tplc="59E05538" w:tentative="1">
      <w:start w:val="1"/>
      <w:numFmt w:val="lowerRoman"/>
      <w:lvlText w:val="%3."/>
      <w:lvlJc w:val="right"/>
      <w:pPr>
        <w:ind w:left="2302" w:hanging="180"/>
      </w:pPr>
      <w:rPr>
        <w:rFonts w:cs="Times New Roman"/>
      </w:rPr>
    </w:lvl>
    <w:lvl w:ilvl="3" w:tplc="ABD0FCFE" w:tentative="1">
      <w:start w:val="1"/>
      <w:numFmt w:val="decimal"/>
      <w:lvlText w:val="%4."/>
      <w:lvlJc w:val="left"/>
      <w:pPr>
        <w:ind w:left="3022" w:hanging="360"/>
      </w:pPr>
      <w:rPr>
        <w:rFonts w:cs="Times New Roman"/>
      </w:rPr>
    </w:lvl>
    <w:lvl w:ilvl="4" w:tplc="5CC43BA0" w:tentative="1">
      <w:start w:val="1"/>
      <w:numFmt w:val="lowerLetter"/>
      <w:lvlText w:val="%5."/>
      <w:lvlJc w:val="left"/>
      <w:pPr>
        <w:ind w:left="3742" w:hanging="360"/>
      </w:pPr>
      <w:rPr>
        <w:rFonts w:cs="Times New Roman"/>
      </w:rPr>
    </w:lvl>
    <w:lvl w:ilvl="5" w:tplc="BD84EA48" w:tentative="1">
      <w:start w:val="1"/>
      <w:numFmt w:val="lowerRoman"/>
      <w:lvlText w:val="%6."/>
      <w:lvlJc w:val="right"/>
      <w:pPr>
        <w:ind w:left="4462" w:hanging="180"/>
      </w:pPr>
      <w:rPr>
        <w:rFonts w:cs="Times New Roman"/>
      </w:rPr>
    </w:lvl>
    <w:lvl w:ilvl="6" w:tplc="78863078" w:tentative="1">
      <w:start w:val="1"/>
      <w:numFmt w:val="decimal"/>
      <w:lvlText w:val="%7."/>
      <w:lvlJc w:val="left"/>
      <w:pPr>
        <w:ind w:left="5182" w:hanging="360"/>
      </w:pPr>
      <w:rPr>
        <w:rFonts w:cs="Times New Roman"/>
      </w:rPr>
    </w:lvl>
    <w:lvl w:ilvl="7" w:tplc="D17E6404" w:tentative="1">
      <w:start w:val="1"/>
      <w:numFmt w:val="lowerLetter"/>
      <w:lvlText w:val="%8."/>
      <w:lvlJc w:val="left"/>
      <w:pPr>
        <w:ind w:left="5902" w:hanging="360"/>
      </w:pPr>
      <w:rPr>
        <w:rFonts w:cs="Times New Roman"/>
      </w:rPr>
    </w:lvl>
    <w:lvl w:ilvl="8" w:tplc="46B608FC" w:tentative="1">
      <w:start w:val="1"/>
      <w:numFmt w:val="lowerRoman"/>
      <w:lvlText w:val="%9."/>
      <w:lvlJc w:val="right"/>
      <w:pPr>
        <w:ind w:left="6622" w:hanging="180"/>
      </w:pPr>
      <w:rPr>
        <w:rFonts w:cs="Times New Roman"/>
      </w:rPr>
    </w:lvl>
  </w:abstractNum>
  <w:num w:numId="1">
    <w:abstractNumId w:val="15"/>
  </w:num>
  <w:num w:numId="2">
    <w:abstractNumId w:val="12"/>
  </w:num>
  <w:num w:numId="3">
    <w:abstractNumId w:val="1"/>
  </w:num>
  <w:num w:numId="4">
    <w:abstractNumId w:val="8"/>
  </w:num>
  <w:num w:numId="5">
    <w:abstractNumId w:val="17"/>
  </w:num>
  <w:num w:numId="6">
    <w:abstractNumId w:val="2"/>
  </w:num>
  <w:num w:numId="7">
    <w:abstractNumId w:val="5"/>
  </w:num>
  <w:num w:numId="8">
    <w:abstractNumId w:val="16"/>
  </w:num>
  <w:num w:numId="9">
    <w:abstractNumId w:val="18"/>
  </w:num>
  <w:num w:numId="10">
    <w:abstractNumId w:val="7"/>
  </w:num>
  <w:num w:numId="11">
    <w:abstractNumId w:val="13"/>
  </w:num>
  <w:num w:numId="12">
    <w:abstractNumId w:val="10"/>
  </w:num>
  <w:num w:numId="13">
    <w:abstractNumId w:val="3"/>
  </w:num>
  <w:num w:numId="14">
    <w:abstractNumId w:val="14"/>
  </w:num>
  <w:num w:numId="15">
    <w:abstractNumId w:val="20"/>
  </w:num>
  <w:num w:numId="16">
    <w:abstractNumId w:val="11"/>
  </w:num>
  <w:num w:numId="17">
    <w:abstractNumId w:val="19"/>
  </w:num>
  <w:num w:numId="18">
    <w:abstractNumId w:val="6"/>
  </w:num>
  <w:num w:numId="19">
    <w:abstractNumId w:val="4"/>
  </w:num>
  <w:num w:numId="20">
    <w:abstractNumId w:val="0"/>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072B"/>
    <w:rsid w:val="00002095"/>
    <w:rsid w:val="000036CE"/>
    <w:rsid w:val="00003B44"/>
    <w:rsid w:val="0000609F"/>
    <w:rsid w:val="000068A0"/>
    <w:rsid w:val="00007DCA"/>
    <w:rsid w:val="00015629"/>
    <w:rsid w:val="00017633"/>
    <w:rsid w:val="000217FC"/>
    <w:rsid w:val="00022740"/>
    <w:rsid w:val="000232BC"/>
    <w:rsid w:val="00024CE6"/>
    <w:rsid w:val="00024EBF"/>
    <w:rsid w:val="000268B0"/>
    <w:rsid w:val="00026CD7"/>
    <w:rsid w:val="00027656"/>
    <w:rsid w:val="000307D7"/>
    <w:rsid w:val="00032A22"/>
    <w:rsid w:val="00035C4E"/>
    <w:rsid w:val="000375E5"/>
    <w:rsid w:val="00037DCD"/>
    <w:rsid w:val="00044E09"/>
    <w:rsid w:val="0005185C"/>
    <w:rsid w:val="00062B36"/>
    <w:rsid w:val="00062D4C"/>
    <w:rsid w:val="00062EA6"/>
    <w:rsid w:val="00067414"/>
    <w:rsid w:val="000703F1"/>
    <w:rsid w:val="00071F86"/>
    <w:rsid w:val="000740D6"/>
    <w:rsid w:val="00074C45"/>
    <w:rsid w:val="000755D1"/>
    <w:rsid w:val="0008336A"/>
    <w:rsid w:val="00085C1C"/>
    <w:rsid w:val="000875C1"/>
    <w:rsid w:val="000879D7"/>
    <w:rsid w:val="00090AED"/>
    <w:rsid w:val="00090DE8"/>
    <w:rsid w:val="00092070"/>
    <w:rsid w:val="000936C8"/>
    <w:rsid w:val="000953B4"/>
    <w:rsid w:val="000A0646"/>
    <w:rsid w:val="000A0B48"/>
    <w:rsid w:val="000A36D3"/>
    <w:rsid w:val="000B1BAD"/>
    <w:rsid w:val="000B4600"/>
    <w:rsid w:val="000B4CA3"/>
    <w:rsid w:val="000B6D89"/>
    <w:rsid w:val="000B7D6E"/>
    <w:rsid w:val="000C284C"/>
    <w:rsid w:val="000C5988"/>
    <w:rsid w:val="000C5C84"/>
    <w:rsid w:val="000C75ED"/>
    <w:rsid w:val="000C7867"/>
    <w:rsid w:val="000D30B3"/>
    <w:rsid w:val="000D4FD5"/>
    <w:rsid w:val="000D5F79"/>
    <w:rsid w:val="000D7C94"/>
    <w:rsid w:val="000E0D01"/>
    <w:rsid w:val="000E1168"/>
    <w:rsid w:val="000E407A"/>
    <w:rsid w:val="000E5E71"/>
    <w:rsid w:val="000F5EF3"/>
    <w:rsid w:val="000F629E"/>
    <w:rsid w:val="000F6D7B"/>
    <w:rsid w:val="00100B15"/>
    <w:rsid w:val="00101F58"/>
    <w:rsid w:val="0010252A"/>
    <w:rsid w:val="0010366E"/>
    <w:rsid w:val="001047B4"/>
    <w:rsid w:val="0010615D"/>
    <w:rsid w:val="001062E7"/>
    <w:rsid w:val="00107244"/>
    <w:rsid w:val="00107861"/>
    <w:rsid w:val="001100AE"/>
    <w:rsid w:val="001114BF"/>
    <w:rsid w:val="00112D7A"/>
    <w:rsid w:val="001149DF"/>
    <w:rsid w:val="00116E84"/>
    <w:rsid w:val="00116FBF"/>
    <w:rsid w:val="001171C2"/>
    <w:rsid w:val="001201FD"/>
    <w:rsid w:val="001241CA"/>
    <w:rsid w:val="00125EFB"/>
    <w:rsid w:val="001323F8"/>
    <w:rsid w:val="001347C5"/>
    <w:rsid w:val="00136D17"/>
    <w:rsid w:val="00143073"/>
    <w:rsid w:val="001447A4"/>
    <w:rsid w:val="00147869"/>
    <w:rsid w:val="0015497C"/>
    <w:rsid w:val="00154C79"/>
    <w:rsid w:val="00154E16"/>
    <w:rsid w:val="00156B28"/>
    <w:rsid w:val="00161868"/>
    <w:rsid w:val="00161EA8"/>
    <w:rsid w:val="00167486"/>
    <w:rsid w:val="00170201"/>
    <w:rsid w:val="001707B3"/>
    <w:rsid w:val="00171378"/>
    <w:rsid w:val="0017143F"/>
    <w:rsid w:val="00172B12"/>
    <w:rsid w:val="0017361B"/>
    <w:rsid w:val="00174619"/>
    <w:rsid w:val="00175880"/>
    <w:rsid w:val="00175957"/>
    <w:rsid w:val="00176F87"/>
    <w:rsid w:val="0018154D"/>
    <w:rsid w:val="00181695"/>
    <w:rsid w:val="00183415"/>
    <w:rsid w:val="0018419B"/>
    <w:rsid w:val="0018643C"/>
    <w:rsid w:val="00191302"/>
    <w:rsid w:val="001925C2"/>
    <w:rsid w:val="00193FF6"/>
    <w:rsid w:val="00194475"/>
    <w:rsid w:val="00196397"/>
    <w:rsid w:val="00196EF8"/>
    <w:rsid w:val="00197AB6"/>
    <w:rsid w:val="001A3B1B"/>
    <w:rsid w:val="001A54EF"/>
    <w:rsid w:val="001A64AA"/>
    <w:rsid w:val="001A7F20"/>
    <w:rsid w:val="001B0207"/>
    <w:rsid w:val="001B45CB"/>
    <w:rsid w:val="001B4B32"/>
    <w:rsid w:val="001B6AAD"/>
    <w:rsid w:val="001C016C"/>
    <w:rsid w:val="001C2F2F"/>
    <w:rsid w:val="001C300F"/>
    <w:rsid w:val="001C37F0"/>
    <w:rsid w:val="001C38D7"/>
    <w:rsid w:val="001C6226"/>
    <w:rsid w:val="001C78DA"/>
    <w:rsid w:val="001C7CE0"/>
    <w:rsid w:val="001D0969"/>
    <w:rsid w:val="001D2CFC"/>
    <w:rsid w:val="001D6B26"/>
    <w:rsid w:val="001D7F89"/>
    <w:rsid w:val="001E05DC"/>
    <w:rsid w:val="001E09AB"/>
    <w:rsid w:val="001E1D27"/>
    <w:rsid w:val="001E283E"/>
    <w:rsid w:val="001E3133"/>
    <w:rsid w:val="001E6FEC"/>
    <w:rsid w:val="001E77DE"/>
    <w:rsid w:val="001E7D02"/>
    <w:rsid w:val="001F3879"/>
    <w:rsid w:val="001F66BE"/>
    <w:rsid w:val="002023B7"/>
    <w:rsid w:val="002031DC"/>
    <w:rsid w:val="00203246"/>
    <w:rsid w:val="002038DF"/>
    <w:rsid w:val="00204DD3"/>
    <w:rsid w:val="00205730"/>
    <w:rsid w:val="002059A3"/>
    <w:rsid w:val="002122F4"/>
    <w:rsid w:val="00212AC1"/>
    <w:rsid w:val="00212F52"/>
    <w:rsid w:val="002141A1"/>
    <w:rsid w:val="00215F2B"/>
    <w:rsid w:val="00216695"/>
    <w:rsid w:val="00217801"/>
    <w:rsid w:val="00217A6D"/>
    <w:rsid w:val="002206F3"/>
    <w:rsid w:val="00220B8F"/>
    <w:rsid w:val="002222B3"/>
    <w:rsid w:val="0022322B"/>
    <w:rsid w:val="0022380F"/>
    <w:rsid w:val="00224418"/>
    <w:rsid w:val="00224E4A"/>
    <w:rsid w:val="00226033"/>
    <w:rsid w:val="0022658B"/>
    <w:rsid w:val="00226AF3"/>
    <w:rsid w:val="002306C4"/>
    <w:rsid w:val="002323F6"/>
    <w:rsid w:val="00232F08"/>
    <w:rsid w:val="00233715"/>
    <w:rsid w:val="00234300"/>
    <w:rsid w:val="00234527"/>
    <w:rsid w:val="00236153"/>
    <w:rsid w:val="00237458"/>
    <w:rsid w:val="00241A3D"/>
    <w:rsid w:val="00246A90"/>
    <w:rsid w:val="00250B51"/>
    <w:rsid w:val="00252287"/>
    <w:rsid w:val="00252E44"/>
    <w:rsid w:val="0025362B"/>
    <w:rsid w:val="00255382"/>
    <w:rsid w:val="00260038"/>
    <w:rsid w:val="00261FD4"/>
    <w:rsid w:val="00262F6E"/>
    <w:rsid w:val="00263A8F"/>
    <w:rsid w:val="002668F2"/>
    <w:rsid w:val="00271DF9"/>
    <w:rsid w:val="00272DE6"/>
    <w:rsid w:val="00272F19"/>
    <w:rsid w:val="00283E20"/>
    <w:rsid w:val="00290BBC"/>
    <w:rsid w:val="002921C0"/>
    <w:rsid w:val="00296069"/>
    <w:rsid w:val="002A154F"/>
    <w:rsid w:val="002A25BA"/>
    <w:rsid w:val="002A3094"/>
    <w:rsid w:val="002B01C0"/>
    <w:rsid w:val="002B5801"/>
    <w:rsid w:val="002B6E4E"/>
    <w:rsid w:val="002C02A2"/>
    <w:rsid w:val="002C4C01"/>
    <w:rsid w:val="002C4E55"/>
    <w:rsid w:val="002C76F9"/>
    <w:rsid w:val="002D0511"/>
    <w:rsid w:val="002D3241"/>
    <w:rsid w:val="002D4855"/>
    <w:rsid w:val="002D7DC5"/>
    <w:rsid w:val="002E02AF"/>
    <w:rsid w:val="002E316A"/>
    <w:rsid w:val="002F29E2"/>
    <w:rsid w:val="002F30DD"/>
    <w:rsid w:val="002F3CAF"/>
    <w:rsid w:val="002F3F38"/>
    <w:rsid w:val="002F4DFF"/>
    <w:rsid w:val="002F5DC7"/>
    <w:rsid w:val="002F6DDE"/>
    <w:rsid w:val="00300BAD"/>
    <w:rsid w:val="00304FDD"/>
    <w:rsid w:val="003062FC"/>
    <w:rsid w:val="0030773F"/>
    <w:rsid w:val="00307DB0"/>
    <w:rsid w:val="003111D4"/>
    <w:rsid w:val="003117A2"/>
    <w:rsid w:val="00316E37"/>
    <w:rsid w:val="00317097"/>
    <w:rsid w:val="00321E3F"/>
    <w:rsid w:val="00322AB1"/>
    <w:rsid w:val="003246AA"/>
    <w:rsid w:val="003332DD"/>
    <w:rsid w:val="003347DA"/>
    <w:rsid w:val="0033584F"/>
    <w:rsid w:val="00343726"/>
    <w:rsid w:val="00351E5D"/>
    <w:rsid w:val="003576FE"/>
    <w:rsid w:val="00360B2F"/>
    <w:rsid w:val="003643E6"/>
    <w:rsid w:val="003656CE"/>
    <w:rsid w:val="0037552D"/>
    <w:rsid w:val="00375C0A"/>
    <w:rsid w:val="003763EC"/>
    <w:rsid w:val="003779EC"/>
    <w:rsid w:val="003800F5"/>
    <w:rsid w:val="00381164"/>
    <w:rsid w:val="003830CF"/>
    <w:rsid w:val="00390F85"/>
    <w:rsid w:val="003949BC"/>
    <w:rsid w:val="00397298"/>
    <w:rsid w:val="00397FDB"/>
    <w:rsid w:val="003A2334"/>
    <w:rsid w:val="003A2DCC"/>
    <w:rsid w:val="003A3FD9"/>
    <w:rsid w:val="003B0F19"/>
    <w:rsid w:val="003B19CC"/>
    <w:rsid w:val="003B4C26"/>
    <w:rsid w:val="003C6DCC"/>
    <w:rsid w:val="003C6FA3"/>
    <w:rsid w:val="003C7DFC"/>
    <w:rsid w:val="003D06AB"/>
    <w:rsid w:val="003D08CF"/>
    <w:rsid w:val="003D1E8D"/>
    <w:rsid w:val="003D2454"/>
    <w:rsid w:val="003D31B7"/>
    <w:rsid w:val="003D50C2"/>
    <w:rsid w:val="003E2D08"/>
    <w:rsid w:val="003E2F32"/>
    <w:rsid w:val="003E58A9"/>
    <w:rsid w:val="003E73A6"/>
    <w:rsid w:val="003E7A87"/>
    <w:rsid w:val="003F0DFB"/>
    <w:rsid w:val="003F1BEF"/>
    <w:rsid w:val="003F1E43"/>
    <w:rsid w:val="003F2C62"/>
    <w:rsid w:val="003F43C8"/>
    <w:rsid w:val="003F65E2"/>
    <w:rsid w:val="003F7E76"/>
    <w:rsid w:val="004008FB"/>
    <w:rsid w:val="004009D3"/>
    <w:rsid w:val="004012C4"/>
    <w:rsid w:val="00401417"/>
    <w:rsid w:val="00401456"/>
    <w:rsid w:val="00402933"/>
    <w:rsid w:val="00403CFB"/>
    <w:rsid w:val="00405197"/>
    <w:rsid w:val="0040656C"/>
    <w:rsid w:val="00407D89"/>
    <w:rsid w:val="00410842"/>
    <w:rsid w:val="0041548E"/>
    <w:rsid w:val="00416692"/>
    <w:rsid w:val="00416992"/>
    <w:rsid w:val="00417BAA"/>
    <w:rsid w:val="00424186"/>
    <w:rsid w:val="00426347"/>
    <w:rsid w:val="00426484"/>
    <w:rsid w:val="00427003"/>
    <w:rsid w:val="00431B5F"/>
    <w:rsid w:val="00435C4C"/>
    <w:rsid w:val="004378D3"/>
    <w:rsid w:val="004442B3"/>
    <w:rsid w:val="0044777C"/>
    <w:rsid w:val="00455467"/>
    <w:rsid w:val="00460257"/>
    <w:rsid w:val="00464B0E"/>
    <w:rsid w:val="00467FE9"/>
    <w:rsid w:val="00470773"/>
    <w:rsid w:val="004745F0"/>
    <w:rsid w:val="00475ECB"/>
    <w:rsid w:val="00476D63"/>
    <w:rsid w:val="004775D3"/>
    <w:rsid w:val="0048096C"/>
    <w:rsid w:val="00482EA6"/>
    <w:rsid w:val="00482FDD"/>
    <w:rsid w:val="0048422D"/>
    <w:rsid w:val="00486F43"/>
    <w:rsid w:val="00487DAB"/>
    <w:rsid w:val="0049089B"/>
    <w:rsid w:val="00490BC2"/>
    <w:rsid w:val="00495369"/>
    <w:rsid w:val="0049797D"/>
    <w:rsid w:val="00497D4B"/>
    <w:rsid w:val="004A05D9"/>
    <w:rsid w:val="004A216F"/>
    <w:rsid w:val="004A254E"/>
    <w:rsid w:val="004A3ADB"/>
    <w:rsid w:val="004A761D"/>
    <w:rsid w:val="004B37BC"/>
    <w:rsid w:val="004B4DED"/>
    <w:rsid w:val="004B5396"/>
    <w:rsid w:val="004C44B7"/>
    <w:rsid w:val="004C479D"/>
    <w:rsid w:val="004C7074"/>
    <w:rsid w:val="004D1C3E"/>
    <w:rsid w:val="004D1DD2"/>
    <w:rsid w:val="004D58F5"/>
    <w:rsid w:val="004D6DE4"/>
    <w:rsid w:val="004D7A19"/>
    <w:rsid w:val="004D7C31"/>
    <w:rsid w:val="004F06F0"/>
    <w:rsid w:val="004F0CCE"/>
    <w:rsid w:val="004F1691"/>
    <w:rsid w:val="004F7986"/>
    <w:rsid w:val="004F7AEE"/>
    <w:rsid w:val="005014BE"/>
    <w:rsid w:val="005022AB"/>
    <w:rsid w:val="005049F3"/>
    <w:rsid w:val="00504FD2"/>
    <w:rsid w:val="005119D8"/>
    <w:rsid w:val="00512ED4"/>
    <w:rsid w:val="00516D3B"/>
    <w:rsid w:val="00516E67"/>
    <w:rsid w:val="00523302"/>
    <w:rsid w:val="00524A60"/>
    <w:rsid w:val="00525D9E"/>
    <w:rsid w:val="005268B3"/>
    <w:rsid w:val="00531143"/>
    <w:rsid w:val="00535FBA"/>
    <w:rsid w:val="00536A17"/>
    <w:rsid w:val="00540AEB"/>
    <w:rsid w:val="00544486"/>
    <w:rsid w:val="00544569"/>
    <w:rsid w:val="00544D68"/>
    <w:rsid w:val="00546A6A"/>
    <w:rsid w:val="00547508"/>
    <w:rsid w:val="005479B4"/>
    <w:rsid w:val="00551E58"/>
    <w:rsid w:val="005542BC"/>
    <w:rsid w:val="005610D2"/>
    <w:rsid w:val="00562608"/>
    <w:rsid w:val="00564B04"/>
    <w:rsid w:val="00564B28"/>
    <w:rsid w:val="00564EB3"/>
    <w:rsid w:val="00565242"/>
    <w:rsid w:val="005664E8"/>
    <w:rsid w:val="0056695A"/>
    <w:rsid w:val="00570FBB"/>
    <w:rsid w:val="00571DEB"/>
    <w:rsid w:val="005726EA"/>
    <w:rsid w:val="00580052"/>
    <w:rsid w:val="00583F1A"/>
    <w:rsid w:val="005862FB"/>
    <w:rsid w:val="00587168"/>
    <w:rsid w:val="005904A1"/>
    <w:rsid w:val="00591D6C"/>
    <w:rsid w:val="00592213"/>
    <w:rsid w:val="00592CED"/>
    <w:rsid w:val="00593059"/>
    <w:rsid w:val="00593BD9"/>
    <w:rsid w:val="00594906"/>
    <w:rsid w:val="005952D1"/>
    <w:rsid w:val="0059545A"/>
    <w:rsid w:val="005A3548"/>
    <w:rsid w:val="005A37EE"/>
    <w:rsid w:val="005A72E4"/>
    <w:rsid w:val="005A7F4F"/>
    <w:rsid w:val="005A7FC1"/>
    <w:rsid w:val="005B06C3"/>
    <w:rsid w:val="005B1D67"/>
    <w:rsid w:val="005B2E6D"/>
    <w:rsid w:val="005B7262"/>
    <w:rsid w:val="005B728D"/>
    <w:rsid w:val="005C2EC5"/>
    <w:rsid w:val="005C2F08"/>
    <w:rsid w:val="005C3044"/>
    <w:rsid w:val="005C5BD8"/>
    <w:rsid w:val="005C5D06"/>
    <w:rsid w:val="005C635E"/>
    <w:rsid w:val="005D0750"/>
    <w:rsid w:val="005D0B8A"/>
    <w:rsid w:val="005D2CD4"/>
    <w:rsid w:val="005D4AE9"/>
    <w:rsid w:val="005D6265"/>
    <w:rsid w:val="005D6D0D"/>
    <w:rsid w:val="005E297C"/>
    <w:rsid w:val="005E377A"/>
    <w:rsid w:val="005E38DD"/>
    <w:rsid w:val="005E392A"/>
    <w:rsid w:val="005E3DC3"/>
    <w:rsid w:val="005E3F6B"/>
    <w:rsid w:val="005E49B3"/>
    <w:rsid w:val="005E5BB2"/>
    <w:rsid w:val="005E7BE5"/>
    <w:rsid w:val="005F171F"/>
    <w:rsid w:val="005F190B"/>
    <w:rsid w:val="005F2135"/>
    <w:rsid w:val="005F2431"/>
    <w:rsid w:val="005F2543"/>
    <w:rsid w:val="005F25BB"/>
    <w:rsid w:val="005F2F35"/>
    <w:rsid w:val="005F46F9"/>
    <w:rsid w:val="005F61F7"/>
    <w:rsid w:val="005F733C"/>
    <w:rsid w:val="005F79E2"/>
    <w:rsid w:val="00600A50"/>
    <w:rsid w:val="00603152"/>
    <w:rsid w:val="0060387F"/>
    <w:rsid w:val="00604698"/>
    <w:rsid w:val="00606FF2"/>
    <w:rsid w:val="00610449"/>
    <w:rsid w:val="006104C8"/>
    <w:rsid w:val="00610AC5"/>
    <w:rsid w:val="006123EF"/>
    <w:rsid w:val="006157BF"/>
    <w:rsid w:val="00615FB9"/>
    <w:rsid w:val="00616B33"/>
    <w:rsid w:val="00617C07"/>
    <w:rsid w:val="00617D6C"/>
    <w:rsid w:val="00621C77"/>
    <w:rsid w:val="006245C4"/>
    <w:rsid w:val="00631ABE"/>
    <w:rsid w:val="006342DC"/>
    <w:rsid w:val="0063512D"/>
    <w:rsid w:val="00636D84"/>
    <w:rsid w:val="0063718A"/>
    <w:rsid w:val="00640749"/>
    <w:rsid w:val="006418F2"/>
    <w:rsid w:val="006430D7"/>
    <w:rsid w:val="0064497B"/>
    <w:rsid w:val="0064571A"/>
    <w:rsid w:val="00647B68"/>
    <w:rsid w:val="00650BF2"/>
    <w:rsid w:val="006517E8"/>
    <w:rsid w:val="0065431B"/>
    <w:rsid w:val="0065535A"/>
    <w:rsid w:val="00655D13"/>
    <w:rsid w:val="006562EF"/>
    <w:rsid w:val="0066032D"/>
    <w:rsid w:val="0066051F"/>
    <w:rsid w:val="00661A3A"/>
    <w:rsid w:val="006643D9"/>
    <w:rsid w:val="00665084"/>
    <w:rsid w:val="00667DDB"/>
    <w:rsid w:val="006701DB"/>
    <w:rsid w:val="0067127D"/>
    <w:rsid w:val="00676D75"/>
    <w:rsid w:val="0068031D"/>
    <w:rsid w:val="006809BA"/>
    <w:rsid w:val="00680AAD"/>
    <w:rsid w:val="00681496"/>
    <w:rsid w:val="00684240"/>
    <w:rsid w:val="0068473C"/>
    <w:rsid w:val="00684C74"/>
    <w:rsid w:val="0068646B"/>
    <w:rsid w:val="00686F96"/>
    <w:rsid w:val="00686FC8"/>
    <w:rsid w:val="00690951"/>
    <w:rsid w:val="00691324"/>
    <w:rsid w:val="00695FBB"/>
    <w:rsid w:val="006973EB"/>
    <w:rsid w:val="00697A3C"/>
    <w:rsid w:val="00697D43"/>
    <w:rsid w:val="006A027C"/>
    <w:rsid w:val="006A0DAB"/>
    <w:rsid w:val="006A5436"/>
    <w:rsid w:val="006A581B"/>
    <w:rsid w:val="006A673D"/>
    <w:rsid w:val="006B1FBF"/>
    <w:rsid w:val="006B2A6B"/>
    <w:rsid w:val="006B2A77"/>
    <w:rsid w:val="006B4EC4"/>
    <w:rsid w:val="006C53AB"/>
    <w:rsid w:val="006C6FE2"/>
    <w:rsid w:val="006D177E"/>
    <w:rsid w:val="006D318C"/>
    <w:rsid w:val="006D63B5"/>
    <w:rsid w:val="006D6B92"/>
    <w:rsid w:val="006D7B13"/>
    <w:rsid w:val="006E0E45"/>
    <w:rsid w:val="006E11F6"/>
    <w:rsid w:val="006E1F22"/>
    <w:rsid w:val="006E4625"/>
    <w:rsid w:val="006E6713"/>
    <w:rsid w:val="006E7602"/>
    <w:rsid w:val="006F0322"/>
    <w:rsid w:val="006F190F"/>
    <w:rsid w:val="006F22D5"/>
    <w:rsid w:val="006F26E6"/>
    <w:rsid w:val="006F428F"/>
    <w:rsid w:val="006F42CD"/>
    <w:rsid w:val="006F56FA"/>
    <w:rsid w:val="006F7FDB"/>
    <w:rsid w:val="00702BCE"/>
    <w:rsid w:val="00705995"/>
    <w:rsid w:val="0070726F"/>
    <w:rsid w:val="00711B2A"/>
    <w:rsid w:val="00714B10"/>
    <w:rsid w:val="0071665E"/>
    <w:rsid w:val="00717DFC"/>
    <w:rsid w:val="0072193A"/>
    <w:rsid w:val="00721B0D"/>
    <w:rsid w:val="00724B31"/>
    <w:rsid w:val="00725E91"/>
    <w:rsid w:val="00726C05"/>
    <w:rsid w:val="007308E1"/>
    <w:rsid w:val="00733F46"/>
    <w:rsid w:val="007341B3"/>
    <w:rsid w:val="00734E96"/>
    <w:rsid w:val="0073530C"/>
    <w:rsid w:val="00735E98"/>
    <w:rsid w:val="00736DBA"/>
    <w:rsid w:val="007378A4"/>
    <w:rsid w:val="007378E4"/>
    <w:rsid w:val="00737E26"/>
    <w:rsid w:val="0074197D"/>
    <w:rsid w:val="007425A1"/>
    <w:rsid w:val="007459C7"/>
    <w:rsid w:val="007502A4"/>
    <w:rsid w:val="007504CC"/>
    <w:rsid w:val="00760E10"/>
    <w:rsid w:val="007625F7"/>
    <w:rsid w:val="00763583"/>
    <w:rsid w:val="00763BA1"/>
    <w:rsid w:val="007651D6"/>
    <w:rsid w:val="00770B73"/>
    <w:rsid w:val="00771587"/>
    <w:rsid w:val="00775673"/>
    <w:rsid w:val="0077579B"/>
    <w:rsid w:val="00777011"/>
    <w:rsid w:val="00777959"/>
    <w:rsid w:val="00782A02"/>
    <w:rsid w:val="007834BC"/>
    <w:rsid w:val="00783FB3"/>
    <w:rsid w:val="00787567"/>
    <w:rsid w:val="00795F2D"/>
    <w:rsid w:val="007961C1"/>
    <w:rsid w:val="00796C37"/>
    <w:rsid w:val="00796EA4"/>
    <w:rsid w:val="007A124F"/>
    <w:rsid w:val="007A325C"/>
    <w:rsid w:val="007A357F"/>
    <w:rsid w:val="007A3612"/>
    <w:rsid w:val="007A4263"/>
    <w:rsid w:val="007A527F"/>
    <w:rsid w:val="007B1908"/>
    <w:rsid w:val="007B1E58"/>
    <w:rsid w:val="007B2B83"/>
    <w:rsid w:val="007B4CE5"/>
    <w:rsid w:val="007B4E7E"/>
    <w:rsid w:val="007B4FA4"/>
    <w:rsid w:val="007B51F0"/>
    <w:rsid w:val="007B66DA"/>
    <w:rsid w:val="007C19B0"/>
    <w:rsid w:val="007C1AFE"/>
    <w:rsid w:val="007C2E37"/>
    <w:rsid w:val="007C4105"/>
    <w:rsid w:val="007C536F"/>
    <w:rsid w:val="007C5E95"/>
    <w:rsid w:val="007D3DAC"/>
    <w:rsid w:val="007D7B93"/>
    <w:rsid w:val="007E1424"/>
    <w:rsid w:val="007E1618"/>
    <w:rsid w:val="007E5400"/>
    <w:rsid w:val="007E6C8C"/>
    <w:rsid w:val="007E7744"/>
    <w:rsid w:val="007F0D35"/>
    <w:rsid w:val="007F23EC"/>
    <w:rsid w:val="007F3803"/>
    <w:rsid w:val="007F41AD"/>
    <w:rsid w:val="00801939"/>
    <w:rsid w:val="00802928"/>
    <w:rsid w:val="0080322D"/>
    <w:rsid w:val="00803331"/>
    <w:rsid w:val="00804B06"/>
    <w:rsid w:val="008061BC"/>
    <w:rsid w:val="008064FF"/>
    <w:rsid w:val="00806B6D"/>
    <w:rsid w:val="0080707F"/>
    <w:rsid w:val="00810833"/>
    <w:rsid w:val="008128AA"/>
    <w:rsid w:val="008151CD"/>
    <w:rsid w:val="0081715D"/>
    <w:rsid w:val="0081739C"/>
    <w:rsid w:val="00817C4C"/>
    <w:rsid w:val="00820429"/>
    <w:rsid w:val="00821207"/>
    <w:rsid w:val="0082153F"/>
    <w:rsid w:val="00821802"/>
    <w:rsid w:val="00821987"/>
    <w:rsid w:val="0082348B"/>
    <w:rsid w:val="00824035"/>
    <w:rsid w:val="008244B6"/>
    <w:rsid w:val="00824EB6"/>
    <w:rsid w:val="00825E59"/>
    <w:rsid w:val="00827D23"/>
    <w:rsid w:val="008315F7"/>
    <w:rsid w:val="00831615"/>
    <w:rsid w:val="008338C6"/>
    <w:rsid w:val="00833F95"/>
    <w:rsid w:val="0084063F"/>
    <w:rsid w:val="008434B0"/>
    <w:rsid w:val="0084371B"/>
    <w:rsid w:val="008544AE"/>
    <w:rsid w:val="008579F4"/>
    <w:rsid w:val="00861565"/>
    <w:rsid w:val="008635BB"/>
    <w:rsid w:val="00866A1D"/>
    <w:rsid w:val="00870BE8"/>
    <w:rsid w:val="00880D26"/>
    <w:rsid w:val="00881A9A"/>
    <w:rsid w:val="008826DA"/>
    <w:rsid w:val="00882B88"/>
    <w:rsid w:val="008865C2"/>
    <w:rsid w:val="008869D2"/>
    <w:rsid w:val="0089049E"/>
    <w:rsid w:val="0089283D"/>
    <w:rsid w:val="00893E57"/>
    <w:rsid w:val="00894C4E"/>
    <w:rsid w:val="0089627B"/>
    <w:rsid w:val="0089719F"/>
    <w:rsid w:val="0089790F"/>
    <w:rsid w:val="008A14BB"/>
    <w:rsid w:val="008A1A99"/>
    <w:rsid w:val="008A26A3"/>
    <w:rsid w:val="008A40C7"/>
    <w:rsid w:val="008A45BA"/>
    <w:rsid w:val="008A468C"/>
    <w:rsid w:val="008B1FC6"/>
    <w:rsid w:val="008B59D3"/>
    <w:rsid w:val="008B72F9"/>
    <w:rsid w:val="008B7567"/>
    <w:rsid w:val="008C011C"/>
    <w:rsid w:val="008C0CFA"/>
    <w:rsid w:val="008C1CB8"/>
    <w:rsid w:val="008C5C70"/>
    <w:rsid w:val="008C6BAC"/>
    <w:rsid w:val="008C73B2"/>
    <w:rsid w:val="008D01E9"/>
    <w:rsid w:val="008D1412"/>
    <w:rsid w:val="008D1628"/>
    <w:rsid w:val="008D1690"/>
    <w:rsid w:val="008D23B1"/>
    <w:rsid w:val="008D6034"/>
    <w:rsid w:val="008D649A"/>
    <w:rsid w:val="008D7638"/>
    <w:rsid w:val="008E0473"/>
    <w:rsid w:val="008E0ADE"/>
    <w:rsid w:val="008E3B7A"/>
    <w:rsid w:val="008E484A"/>
    <w:rsid w:val="008E72C8"/>
    <w:rsid w:val="008F09EB"/>
    <w:rsid w:val="008F2317"/>
    <w:rsid w:val="008F2705"/>
    <w:rsid w:val="008F2E23"/>
    <w:rsid w:val="008F745D"/>
    <w:rsid w:val="009003B2"/>
    <w:rsid w:val="009019D2"/>
    <w:rsid w:val="0090572A"/>
    <w:rsid w:val="00905756"/>
    <w:rsid w:val="00905A56"/>
    <w:rsid w:val="009073C5"/>
    <w:rsid w:val="00910F0D"/>
    <w:rsid w:val="00912EA4"/>
    <w:rsid w:val="00914323"/>
    <w:rsid w:val="00914735"/>
    <w:rsid w:val="00914BA2"/>
    <w:rsid w:val="00915863"/>
    <w:rsid w:val="0091591A"/>
    <w:rsid w:val="0092579F"/>
    <w:rsid w:val="00926164"/>
    <w:rsid w:val="009275D2"/>
    <w:rsid w:val="00930662"/>
    <w:rsid w:val="00930E15"/>
    <w:rsid w:val="00932A75"/>
    <w:rsid w:val="00933FC3"/>
    <w:rsid w:val="00935571"/>
    <w:rsid w:val="00935F83"/>
    <w:rsid w:val="0093613F"/>
    <w:rsid w:val="009422E3"/>
    <w:rsid w:val="009437D9"/>
    <w:rsid w:val="00950685"/>
    <w:rsid w:val="00952DE8"/>
    <w:rsid w:val="00953F7C"/>
    <w:rsid w:val="009546E5"/>
    <w:rsid w:val="00957553"/>
    <w:rsid w:val="00961455"/>
    <w:rsid w:val="00963029"/>
    <w:rsid w:val="009631E7"/>
    <w:rsid w:val="0096333A"/>
    <w:rsid w:val="00963CA5"/>
    <w:rsid w:val="009648C9"/>
    <w:rsid w:val="00965060"/>
    <w:rsid w:val="00966EBD"/>
    <w:rsid w:val="00975FAF"/>
    <w:rsid w:val="00977298"/>
    <w:rsid w:val="009778AD"/>
    <w:rsid w:val="00977AD1"/>
    <w:rsid w:val="009806B4"/>
    <w:rsid w:val="00981000"/>
    <w:rsid w:val="00981F14"/>
    <w:rsid w:val="00990567"/>
    <w:rsid w:val="00991D0D"/>
    <w:rsid w:val="00993D88"/>
    <w:rsid w:val="00994529"/>
    <w:rsid w:val="0099672A"/>
    <w:rsid w:val="009A2174"/>
    <w:rsid w:val="009A3BD9"/>
    <w:rsid w:val="009A4280"/>
    <w:rsid w:val="009A7399"/>
    <w:rsid w:val="009B7C19"/>
    <w:rsid w:val="009C1CD3"/>
    <w:rsid w:val="009C5E11"/>
    <w:rsid w:val="009C71EE"/>
    <w:rsid w:val="009D06D9"/>
    <w:rsid w:val="009D125A"/>
    <w:rsid w:val="009D342E"/>
    <w:rsid w:val="009D478B"/>
    <w:rsid w:val="009D5671"/>
    <w:rsid w:val="009F2838"/>
    <w:rsid w:val="009F4143"/>
    <w:rsid w:val="009F5ED4"/>
    <w:rsid w:val="00A00DE7"/>
    <w:rsid w:val="00A028D0"/>
    <w:rsid w:val="00A03409"/>
    <w:rsid w:val="00A041E7"/>
    <w:rsid w:val="00A053AD"/>
    <w:rsid w:val="00A06F2A"/>
    <w:rsid w:val="00A07C6E"/>
    <w:rsid w:val="00A1105E"/>
    <w:rsid w:val="00A11CD2"/>
    <w:rsid w:val="00A14B8B"/>
    <w:rsid w:val="00A21752"/>
    <w:rsid w:val="00A272FE"/>
    <w:rsid w:val="00A27D81"/>
    <w:rsid w:val="00A32436"/>
    <w:rsid w:val="00A378E2"/>
    <w:rsid w:val="00A413D9"/>
    <w:rsid w:val="00A43397"/>
    <w:rsid w:val="00A45513"/>
    <w:rsid w:val="00A470EE"/>
    <w:rsid w:val="00A477F4"/>
    <w:rsid w:val="00A506D1"/>
    <w:rsid w:val="00A54D41"/>
    <w:rsid w:val="00A60B14"/>
    <w:rsid w:val="00A651C7"/>
    <w:rsid w:val="00A65D66"/>
    <w:rsid w:val="00A66A53"/>
    <w:rsid w:val="00A66BE6"/>
    <w:rsid w:val="00A67926"/>
    <w:rsid w:val="00A67D29"/>
    <w:rsid w:val="00A727D6"/>
    <w:rsid w:val="00A735D0"/>
    <w:rsid w:val="00A759CF"/>
    <w:rsid w:val="00A77C49"/>
    <w:rsid w:val="00A77D83"/>
    <w:rsid w:val="00A8013A"/>
    <w:rsid w:val="00A80862"/>
    <w:rsid w:val="00A81208"/>
    <w:rsid w:val="00A825B6"/>
    <w:rsid w:val="00A82C80"/>
    <w:rsid w:val="00A82CEB"/>
    <w:rsid w:val="00A834EA"/>
    <w:rsid w:val="00A83755"/>
    <w:rsid w:val="00A83848"/>
    <w:rsid w:val="00A83A2C"/>
    <w:rsid w:val="00A83D83"/>
    <w:rsid w:val="00A858DB"/>
    <w:rsid w:val="00A86130"/>
    <w:rsid w:val="00A8665E"/>
    <w:rsid w:val="00A9146D"/>
    <w:rsid w:val="00A91A9C"/>
    <w:rsid w:val="00A94F6A"/>
    <w:rsid w:val="00A9611A"/>
    <w:rsid w:val="00A9617F"/>
    <w:rsid w:val="00AA2440"/>
    <w:rsid w:val="00AA34ED"/>
    <w:rsid w:val="00AB0AC4"/>
    <w:rsid w:val="00AB1710"/>
    <w:rsid w:val="00AB641C"/>
    <w:rsid w:val="00AC03BD"/>
    <w:rsid w:val="00AC351C"/>
    <w:rsid w:val="00AC3989"/>
    <w:rsid w:val="00AC5E5D"/>
    <w:rsid w:val="00AC65A3"/>
    <w:rsid w:val="00AC6BE6"/>
    <w:rsid w:val="00AD1B14"/>
    <w:rsid w:val="00AD25F2"/>
    <w:rsid w:val="00AD2EFC"/>
    <w:rsid w:val="00AD4C21"/>
    <w:rsid w:val="00AD59A3"/>
    <w:rsid w:val="00AE1642"/>
    <w:rsid w:val="00AF277D"/>
    <w:rsid w:val="00AF3041"/>
    <w:rsid w:val="00AF47D3"/>
    <w:rsid w:val="00AF5505"/>
    <w:rsid w:val="00AF652B"/>
    <w:rsid w:val="00B03B75"/>
    <w:rsid w:val="00B04168"/>
    <w:rsid w:val="00B06117"/>
    <w:rsid w:val="00B1069A"/>
    <w:rsid w:val="00B15A3E"/>
    <w:rsid w:val="00B24959"/>
    <w:rsid w:val="00B25225"/>
    <w:rsid w:val="00B26034"/>
    <w:rsid w:val="00B26B04"/>
    <w:rsid w:val="00B27DC6"/>
    <w:rsid w:val="00B306BC"/>
    <w:rsid w:val="00B34984"/>
    <w:rsid w:val="00B34D87"/>
    <w:rsid w:val="00B34DD5"/>
    <w:rsid w:val="00B413A5"/>
    <w:rsid w:val="00B41FCA"/>
    <w:rsid w:val="00B47A51"/>
    <w:rsid w:val="00B47BA1"/>
    <w:rsid w:val="00B50175"/>
    <w:rsid w:val="00B50280"/>
    <w:rsid w:val="00B5116A"/>
    <w:rsid w:val="00B516E4"/>
    <w:rsid w:val="00B55589"/>
    <w:rsid w:val="00B63662"/>
    <w:rsid w:val="00B71BF5"/>
    <w:rsid w:val="00B72115"/>
    <w:rsid w:val="00B729D8"/>
    <w:rsid w:val="00B72E28"/>
    <w:rsid w:val="00B75922"/>
    <w:rsid w:val="00B75BBF"/>
    <w:rsid w:val="00B775D5"/>
    <w:rsid w:val="00B87215"/>
    <w:rsid w:val="00B8728B"/>
    <w:rsid w:val="00B90652"/>
    <w:rsid w:val="00B934C1"/>
    <w:rsid w:val="00B93934"/>
    <w:rsid w:val="00B97744"/>
    <w:rsid w:val="00BA4DB1"/>
    <w:rsid w:val="00BA520B"/>
    <w:rsid w:val="00BA72C3"/>
    <w:rsid w:val="00BA7616"/>
    <w:rsid w:val="00BB0EEC"/>
    <w:rsid w:val="00BB1812"/>
    <w:rsid w:val="00BB1BED"/>
    <w:rsid w:val="00BB38FE"/>
    <w:rsid w:val="00BB5884"/>
    <w:rsid w:val="00BB5A3C"/>
    <w:rsid w:val="00BB6F57"/>
    <w:rsid w:val="00BC09FD"/>
    <w:rsid w:val="00BC1707"/>
    <w:rsid w:val="00BC2EA2"/>
    <w:rsid w:val="00BC33EA"/>
    <w:rsid w:val="00BC350F"/>
    <w:rsid w:val="00BC65E5"/>
    <w:rsid w:val="00BC6DDD"/>
    <w:rsid w:val="00BD2113"/>
    <w:rsid w:val="00BD2AEA"/>
    <w:rsid w:val="00BD309B"/>
    <w:rsid w:val="00BD367E"/>
    <w:rsid w:val="00BD3826"/>
    <w:rsid w:val="00BD4419"/>
    <w:rsid w:val="00BD4ABE"/>
    <w:rsid w:val="00BE161D"/>
    <w:rsid w:val="00BE36D6"/>
    <w:rsid w:val="00BE58EC"/>
    <w:rsid w:val="00BE7C98"/>
    <w:rsid w:val="00BE7E9E"/>
    <w:rsid w:val="00BE7EB1"/>
    <w:rsid w:val="00BF1493"/>
    <w:rsid w:val="00BF1A49"/>
    <w:rsid w:val="00BF220B"/>
    <w:rsid w:val="00BF2E91"/>
    <w:rsid w:val="00BF4757"/>
    <w:rsid w:val="00C00363"/>
    <w:rsid w:val="00C02333"/>
    <w:rsid w:val="00C13D6A"/>
    <w:rsid w:val="00C1410A"/>
    <w:rsid w:val="00C15E23"/>
    <w:rsid w:val="00C16C88"/>
    <w:rsid w:val="00C208D9"/>
    <w:rsid w:val="00C2100F"/>
    <w:rsid w:val="00C238C5"/>
    <w:rsid w:val="00C23CC2"/>
    <w:rsid w:val="00C24D62"/>
    <w:rsid w:val="00C25BBA"/>
    <w:rsid w:val="00C2701A"/>
    <w:rsid w:val="00C271EB"/>
    <w:rsid w:val="00C27322"/>
    <w:rsid w:val="00C2756A"/>
    <w:rsid w:val="00C34AC2"/>
    <w:rsid w:val="00C375B2"/>
    <w:rsid w:val="00C4062D"/>
    <w:rsid w:val="00C41E19"/>
    <w:rsid w:val="00C4664B"/>
    <w:rsid w:val="00C50A72"/>
    <w:rsid w:val="00C50BED"/>
    <w:rsid w:val="00C525E8"/>
    <w:rsid w:val="00C5314B"/>
    <w:rsid w:val="00C5331A"/>
    <w:rsid w:val="00C5510B"/>
    <w:rsid w:val="00C60348"/>
    <w:rsid w:val="00C6552C"/>
    <w:rsid w:val="00C65C24"/>
    <w:rsid w:val="00C66B0C"/>
    <w:rsid w:val="00C73B71"/>
    <w:rsid w:val="00C76210"/>
    <w:rsid w:val="00C80D77"/>
    <w:rsid w:val="00C81218"/>
    <w:rsid w:val="00C825C6"/>
    <w:rsid w:val="00C83368"/>
    <w:rsid w:val="00C83961"/>
    <w:rsid w:val="00C84E12"/>
    <w:rsid w:val="00C857E7"/>
    <w:rsid w:val="00C86C31"/>
    <w:rsid w:val="00C86C51"/>
    <w:rsid w:val="00C872BD"/>
    <w:rsid w:val="00C90F4A"/>
    <w:rsid w:val="00C916A3"/>
    <w:rsid w:val="00C921F5"/>
    <w:rsid w:val="00C926A1"/>
    <w:rsid w:val="00C935A3"/>
    <w:rsid w:val="00CA06D5"/>
    <w:rsid w:val="00CA2BFB"/>
    <w:rsid w:val="00CA3606"/>
    <w:rsid w:val="00CA37D4"/>
    <w:rsid w:val="00CA3954"/>
    <w:rsid w:val="00CA4417"/>
    <w:rsid w:val="00CA52E2"/>
    <w:rsid w:val="00CA7332"/>
    <w:rsid w:val="00CB1C43"/>
    <w:rsid w:val="00CB1F58"/>
    <w:rsid w:val="00CB37C6"/>
    <w:rsid w:val="00CB385E"/>
    <w:rsid w:val="00CB4E82"/>
    <w:rsid w:val="00CB6C79"/>
    <w:rsid w:val="00CC03B5"/>
    <w:rsid w:val="00CC450F"/>
    <w:rsid w:val="00CD015F"/>
    <w:rsid w:val="00CD2FE4"/>
    <w:rsid w:val="00CD399E"/>
    <w:rsid w:val="00CD45BE"/>
    <w:rsid w:val="00CD58B1"/>
    <w:rsid w:val="00CD645E"/>
    <w:rsid w:val="00CD70C9"/>
    <w:rsid w:val="00CE051C"/>
    <w:rsid w:val="00CE08AE"/>
    <w:rsid w:val="00CE226A"/>
    <w:rsid w:val="00CE6D76"/>
    <w:rsid w:val="00CF0010"/>
    <w:rsid w:val="00CF10F6"/>
    <w:rsid w:val="00CF27AE"/>
    <w:rsid w:val="00CF5840"/>
    <w:rsid w:val="00CF6FB8"/>
    <w:rsid w:val="00CF772A"/>
    <w:rsid w:val="00D00EFB"/>
    <w:rsid w:val="00D02A94"/>
    <w:rsid w:val="00D0319F"/>
    <w:rsid w:val="00D03796"/>
    <w:rsid w:val="00D040C8"/>
    <w:rsid w:val="00D06430"/>
    <w:rsid w:val="00D064E0"/>
    <w:rsid w:val="00D06602"/>
    <w:rsid w:val="00D108D5"/>
    <w:rsid w:val="00D1213C"/>
    <w:rsid w:val="00D125D9"/>
    <w:rsid w:val="00D17AEF"/>
    <w:rsid w:val="00D215DC"/>
    <w:rsid w:val="00D21DD5"/>
    <w:rsid w:val="00D27198"/>
    <w:rsid w:val="00D33516"/>
    <w:rsid w:val="00D33BF2"/>
    <w:rsid w:val="00D343CE"/>
    <w:rsid w:val="00D34C9B"/>
    <w:rsid w:val="00D369E4"/>
    <w:rsid w:val="00D36CCC"/>
    <w:rsid w:val="00D36D66"/>
    <w:rsid w:val="00D372C8"/>
    <w:rsid w:val="00D37D44"/>
    <w:rsid w:val="00D4039E"/>
    <w:rsid w:val="00D438D5"/>
    <w:rsid w:val="00D47B46"/>
    <w:rsid w:val="00D55225"/>
    <w:rsid w:val="00D5614A"/>
    <w:rsid w:val="00D5622B"/>
    <w:rsid w:val="00D576C5"/>
    <w:rsid w:val="00D60677"/>
    <w:rsid w:val="00D63B23"/>
    <w:rsid w:val="00D65181"/>
    <w:rsid w:val="00D6595F"/>
    <w:rsid w:val="00D706F7"/>
    <w:rsid w:val="00D72CE6"/>
    <w:rsid w:val="00D736F0"/>
    <w:rsid w:val="00D76EE1"/>
    <w:rsid w:val="00D77597"/>
    <w:rsid w:val="00D8011B"/>
    <w:rsid w:val="00D80C67"/>
    <w:rsid w:val="00D80F9D"/>
    <w:rsid w:val="00D8115A"/>
    <w:rsid w:val="00D81C40"/>
    <w:rsid w:val="00D81E83"/>
    <w:rsid w:val="00D838C7"/>
    <w:rsid w:val="00D84027"/>
    <w:rsid w:val="00D86442"/>
    <w:rsid w:val="00D92826"/>
    <w:rsid w:val="00D92B10"/>
    <w:rsid w:val="00D92EE8"/>
    <w:rsid w:val="00D93F0C"/>
    <w:rsid w:val="00D946E4"/>
    <w:rsid w:val="00D94CFA"/>
    <w:rsid w:val="00D94F1C"/>
    <w:rsid w:val="00D95A92"/>
    <w:rsid w:val="00D96557"/>
    <w:rsid w:val="00D97C86"/>
    <w:rsid w:val="00DA1428"/>
    <w:rsid w:val="00DA7813"/>
    <w:rsid w:val="00DB08B6"/>
    <w:rsid w:val="00DB1029"/>
    <w:rsid w:val="00DB2F46"/>
    <w:rsid w:val="00DB7054"/>
    <w:rsid w:val="00DB78B1"/>
    <w:rsid w:val="00DC19BB"/>
    <w:rsid w:val="00DC4F58"/>
    <w:rsid w:val="00DC6ADE"/>
    <w:rsid w:val="00DC713D"/>
    <w:rsid w:val="00DC7622"/>
    <w:rsid w:val="00DD1E42"/>
    <w:rsid w:val="00DD2836"/>
    <w:rsid w:val="00DD4ED5"/>
    <w:rsid w:val="00DD78B1"/>
    <w:rsid w:val="00DE06A8"/>
    <w:rsid w:val="00DE2137"/>
    <w:rsid w:val="00DE307C"/>
    <w:rsid w:val="00DE403B"/>
    <w:rsid w:val="00DE578E"/>
    <w:rsid w:val="00DE57CA"/>
    <w:rsid w:val="00DE782A"/>
    <w:rsid w:val="00DE7AA0"/>
    <w:rsid w:val="00DF11E1"/>
    <w:rsid w:val="00DF1A97"/>
    <w:rsid w:val="00DF1C96"/>
    <w:rsid w:val="00DF49B8"/>
    <w:rsid w:val="00DF5738"/>
    <w:rsid w:val="00E02889"/>
    <w:rsid w:val="00E05187"/>
    <w:rsid w:val="00E1057B"/>
    <w:rsid w:val="00E11073"/>
    <w:rsid w:val="00E133BF"/>
    <w:rsid w:val="00E1407E"/>
    <w:rsid w:val="00E14281"/>
    <w:rsid w:val="00E15ED6"/>
    <w:rsid w:val="00E16C06"/>
    <w:rsid w:val="00E17DF0"/>
    <w:rsid w:val="00E203F1"/>
    <w:rsid w:val="00E21ACF"/>
    <w:rsid w:val="00E22755"/>
    <w:rsid w:val="00E2293F"/>
    <w:rsid w:val="00E24985"/>
    <w:rsid w:val="00E32A80"/>
    <w:rsid w:val="00E33DD5"/>
    <w:rsid w:val="00E40686"/>
    <w:rsid w:val="00E41440"/>
    <w:rsid w:val="00E41782"/>
    <w:rsid w:val="00E42381"/>
    <w:rsid w:val="00E452B3"/>
    <w:rsid w:val="00E45D4E"/>
    <w:rsid w:val="00E45FA8"/>
    <w:rsid w:val="00E47581"/>
    <w:rsid w:val="00E51221"/>
    <w:rsid w:val="00E51C78"/>
    <w:rsid w:val="00E5206D"/>
    <w:rsid w:val="00E527F1"/>
    <w:rsid w:val="00E5299D"/>
    <w:rsid w:val="00E547C0"/>
    <w:rsid w:val="00E54E47"/>
    <w:rsid w:val="00E55C1B"/>
    <w:rsid w:val="00E56043"/>
    <w:rsid w:val="00E5638F"/>
    <w:rsid w:val="00E62917"/>
    <w:rsid w:val="00E6520C"/>
    <w:rsid w:val="00E66C7F"/>
    <w:rsid w:val="00E71887"/>
    <w:rsid w:val="00E7632C"/>
    <w:rsid w:val="00E76973"/>
    <w:rsid w:val="00E770D1"/>
    <w:rsid w:val="00E777CA"/>
    <w:rsid w:val="00E804E7"/>
    <w:rsid w:val="00E82CCB"/>
    <w:rsid w:val="00E85A01"/>
    <w:rsid w:val="00E86216"/>
    <w:rsid w:val="00E871E1"/>
    <w:rsid w:val="00E93C15"/>
    <w:rsid w:val="00E93DB7"/>
    <w:rsid w:val="00E94055"/>
    <w:rsid w:val="00E9421B"/>
    <w:rsid w:val="00E952DB"/>
    <w:rsid w:val="00E954F8"/>
    <w:rsid w:val="00E96126"/>
    <w:rsid w:val="00EA1A11"/>
    <w:rsid w:val="00EA1FF0"/>
    <w:rsid w:val="00EA2292"/>
    <w:rsid w:val="00EB1646"/>
    <w:rsid w:val="00EB1F85"/>
    <w:rsid w:val="00EB2164"/>
    <w:rsid w:val="00EB2641"/>
    <w:rsid w:val="00EB4663"/>
    <w:rsid w:val="00EB4E29"/>
    <w:rsid w:val="00EB6E75"/>
    <w:rsid w:val="00EC3785"/>
    <w:rsid w:val="00EC5609"/>
    <w:rsid w:val="00ED0112"/>
    <w:rsid w:val="00ED1835"/>
    <w:rsid w:val="00ED2AD3"/>
    <w:rsid w:val="00ED4548"/>
    <w:rsid w:val="00ED5DB7"/>
    <w:rsid w:val="00EE4148"/>
    <w:rsid w:val="00EE4B70"/>
    <w:rsid w:val="00EF0169"/>
    <w:rsid w:val="00EF0612"/>
    <w:rsid w:val="00EF0D97"/>
    <w:rsid w:val="00EF10A2"/>
    <w:rsid w:val="00EF37B4"/>
    <w:rsid w:val="00EF66BB"/>
    <w:rsid w:val="00EF6F3E"/>
    <w:rsid w:val="00EF7A94"/>
    <w:rsid w:val="00F0627C"/>
    <w:rsid w:val="00F078B9"/>
    <w:rsid w:val="00F108ED"/>
    <w:rsid w:val="00F11BAA"/>
    <w:rsid w:val="00F1268B"/>
    <w:rsid w:val="00F13BF9"/>
    <w:rsid w:val="00F15687"/>
    <w:rsid w:val="00F16678"/>
    <w:rsid w:val="00F16D6C"/>
    <w:rsid w:val="00F17898"/>
    <w:rsid w:val="00F23612"/>
    <w:rsid w:val="00F24227"/>
    <w:rsid w:val="00F24F6F"/>
    <w:rsid w:val="00F31E80"/>
    <w:rsid w:val="00F33223"/>
    <w:rsid w:val="00F35BB8"/>
    <w:rsid w:val="00F35C3F"/>
    <w:rsid w:val="00F37249"/>
    <w:rsid w:val="00F4140F"/>
    <w:rsid w:val="00F424D6"/>
    <w:rsid w:val="00F42646"/>
    <w:rsid w:val="00F42F69"/>
    <w:rsid w:val="00F45ACD"/>
    <w:rsid w:val="00F466B5"/>
    <w:rsid w:val="00F47F8F"/>
    <w:rsid w:val="00F55C39"/>
    <w:rsid w:val="00F62827"/>
    <w:rsid w:val="00F643F0"/>
    <w:rsid w:val="00F64CFF"/>
    <w:rsid w:val="00F741B4"/>
    <w:rsid w:val="00F750CB"/>
    <w:rsid w:val="00F754E0"/>
    <w:rsid w:val="00F75F95"/>
    <w:rsid w:val="00F77A8F"/>
    <w:rsid w:val="00F82D65"/>
    <w:rsid w:val="00F84F6F"/>
    <w:rsid w:val="00F86B14"/>
    <w:rsid w:val="00F922C1"/>
    <w:rsid w:val="00F9309C"/>
    <w:rsid w:val="00F93308"/>
    <w:rsid w:val="00F934C0"/>
    <w:rsid w:val="00F9449C"/>
    <w:rsid w:val="00F94B75"/>
    <w:rsid w:val="00F96710"/>
    <w:rsid w:val="00F97DA8"/>
    <w:rsid w:val="00FA3B7B"/>
    <w:rsid w:val="00FA4071"/>
    <w:rsid w:val="00FB3467"/>
    <w:rsid w:val="00FB3B52"/>
    <w:rsid w:val="00FB4A70"/>
    <w:rsid w:val="00FC0E17"/>
    <w:rsid w:val="00FC4F34"/>
    <w:rsid w:val="00FC6620"/>
    <w:rsid w:val="00FC6ECA"/>
    <w:rsid w:val="00FC736F"/>
    <w:rsid w:val="00FD0248"/>
    <w:rsid w:val="00FD344E"/>
    <w:rsid w:val="00FD3A59"/>
    <w:rsid w:val="00FD411D"/>
    <w:rsid w:val="00FE06A5"/>
    <w:rsid w:val="00FE07DB"/>
    <w:rsid w:val="00FE3F7D"/>
    <w:rsid w:val="00FE4CE4"/>
    <w:rsid w:val="00FE7B0A"/>
    <w:rsid w:val="00FF268C"/>
    <w:rsid w:val="00FF2928"/>
    <w:rsid w:val="00FF3C5F"/>
    <w:rsid w:val="00FF3D9C"/>
    <w:rsid w:val="00FF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72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95"/>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9"/>
    <w:qFormat/>
    <w:rsid w:val="0030773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30773F"/>
    <w:pPr>
      <w:keepNext/>
      <w:spacing w:before="240" w:after="60"/>
      <w:ind w:firstLine="0"/>
      <w:outlineLvl w:val="2"/>
    </w:pPr>
    <w:rPr>
      <w:rFonts w:ascii="Cambria" w:eastAsia="Calibri" w:hAnsi="Cambria"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nhideWhenUsed/>
    <w:rsid w:val="00810833"/>
    <w:pPr>
      <w:tabs>
        <w:tab w:val="center" w:pos="4677"/>
        <w:tab w:val="right" w:pos="9355"/>
      </w:tabs>
    </w:pPr>
  </w:style>
  <w:style w:type="character" w:customStyle="1" w:styleId="a7">
    <w:name w:val="Нижний колонтитул Знак"/>
    <w:basedOn w:val="a0"/>
    <w:link w:val="a6"/>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character" w:styleId="a9">
    <w:name w:val="annotation reference"/>
    <w:basedOn w:val="a0"/>
    <w:unhideWhenUsed/>
    <w:rsid w:val="0037552D"/>
    <w:rPr>
      <w:sz w:val="16"/>
      <w:szCs w:val="16"/>
    </w:rPr>
  </w:style>
  <w:style w:type="paragraph" w:styleId="aa">
    <w:name w:val="annotation text"/>
    <w:basedOn w:val="a"/>
    <w:link w:val="ab"/>
    <w:unhideWhenUsed/>
    <w:rsid w:val="0037552D"/>
    <w:rPr>
      <w:sz w:val="20"/>
      <w:szCs w:val="20"/>
    </w:rPr>
  </w:style>
  <w:style w:type="character" w:customStyle="1" w:styleId="ab">
    <w:name w:val="Текст примечания Знак"/>
    <w:basedOn w:val="a0"/>
    <w:link w:val="aa"/>
    <w:rsid w:val="0037552D"/>
    <w:rPr>
      <w:rFonts w:ascii="Times New Roman" w:eastAsia="Times New Roman" w:hAnsi="Times New Roman" w:cs="Calibri"/>
      <w:sz w:val="20"/>
      <w:szCs w:val="20"/>
    </w:rPr>
  </w:style>
  <w:style w:type="paragraph" w:styleId="ac">
    <w:name w:val="annotation subject"/>
    <w:basedOn w:val="aa"/>
    <w:next w:val="aa"/>
    <w:link w:val="ad"/>
    <w:unhideWhenUsed/>
    <w:rsid w:val="0037552D"/>
    <w:rPr>
      <w:b/>
      <w:bCs/>
    </w:rPr>
  </w:style>
  <w:style w:type="character" w:customStyle="1" w:styleId="ad">
    <w:name w:val="Тема примечания Знак"/>
    <w:basedOn w:val="ab"/>
    <w:link w:val="ac"/>
    <w:rsid w:val="0037552D"/>
    <w:rPr>
      <w:rFonts w:ascii="Times New Roman" w:eastAsia="Times New Roman" w:hAnsi="Times New Roman" w:cs="Calibri"/>
      <w:b/>
      <w:bCs/>
      <w:sz w:val="20"/>
      <w:szCs w:val="20"/>
    </w:rPr>
  </w:style>
  <w:style w:type="paragraph" w:styleId="ae">
    <w:name w:val="Balloon Text"/>
    <w:basedOn w:val="a"/>
    <w:link w:val="af"/>
    <w:unhideWhenUsed/>
    <w:rsid w:val="0037552D"/>
    <w:rPr>
      <w:rFonts w:ascii="Tahoma" w:hAnsi="Tahoma" w:cs="Tahoma"/>
      <w:sz w:val="16"/>
      <w:szCs w:val="16"/>
    </w:rPr>
  </w:style>
  <w:style w:type="character" w:customStyle="1" w:styleId="af">
    <w:name w:val="Текст выноски Знак"/>
    <w:basedOn w:val="a0"/>
    <w:link w:val="ae"/>
    <w:rsid w:val="0037552D"/>
    <w:rPr>
      <w:rFonts w:ascii="Tahoma" w:eastAsia="Times New Roman" w:hAnsi="Tahoma" w:cs="Tahoma"/>
      <w:sz w:val="16"/>
      <w:szCs w:val="16"/>
    </w:rPr>
  </w:style>
  <w:style w:type="numbering" w:customStyle="1" w:styleId="11">
    <w:name w:val="Нет списка1"/>
    <w:next w:val="a2"/>
    <w:uiPriority w:val="99"/>
    <w:semiHidden/>
    <w:unhideWhenUsed/>
    <w:rsid w:val="006F428F"/>
  </w:style>
  <w:style w:type="table" w:customStyle="1" w:styleId="12">
    <w:name w:val="Сетка таблицы1"/>
    <w:basedOn w:val="a1"/>
    <w:next w:val="a3"/>
    <w:uiPriority w:val="59"/>
    <w:rsid w:val="006F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nhideWhenUsed/>
    <w:rsid w:val="006F428F"/>
    <w:rPr>
      <w:color w:val="0000FF"/>
      <w:u w:val="single"/>
    </w:rPr>
  </w:style>
  <w:style w:type="paragraph" w:customStyle="1" w:styleId="Default">
    <w:name w:val="Default"/>
    <w:rsid w:val="006F428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1"/>
    <w:next w:val="a3"/>
    <w:uiPriority w:val="59"/>
    <w:rsid w:val="006F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next w:val="af0"/>
    <w:qFormat/>
    <w:rsid w:val="006F428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15">
    <w:name w:val="Рецензия1"/>
    <w:next w:val="af1"/>
    <w:hidden/>
    <w:rsid w:val="006F428F"/>
    <w:pPr>
      <w:spacing w:after="0" w:line="240" w:lineRule="auto"/>
    </w:pPr>
    <w:rPr>
      <w:rFonts w:ascii="Arial" w:eastAsia="Times New Roman" w:hAnsi="Arial" w:cs="Arial"/>
      <w:sz w:val="18"/>
      <w:szCs w:val="18"/>
      <w:lang w:eastAsia="ru-RU"/>
    </w:rPr>
  </w:style>
  <w:style w:type="character" w:styleId="af2">
    <w:name w:val="Hyperlink"/>
    <w:basedOn w:val="a0"/>
    <w:uiPriority w:val="99"/>
    <w:unhideWhenUsed/>
    <w:rsid w:val="006F428F"/>
    <w:rPr>
      <w:color w:val="0000FF" w:themeColor="hyperlink"/>
      <w:u w:val="single"/>
    </w:rPr>
  </w:style>
  <w:style w:type="paragraph" w:styleId="af0">
    <w:name w:val="No Spacing"/>
    <w:qFormat/>
    <w:rsid w:val="006F428F"/>
    <w:pPr>
      <w:spacing w:after="0" w:line="240" w:lineRule="auto"/>
      <w:ind w:firstLine="709"/>
    </w:pPr>
    <w:rPr>
      <w:rFonts w:ascii="Times New Roman" w:eastAsia="Times New Roman" w:hAnsi="Times New Roman" w:cs="Calibri"/>
      <w:sz w:val="28"/>
    </w:rPr>
  </w:style>
  <w:style w:type="paragraph" w:styleId="af1">
    <w:name w:val="Revision"/>
    <w:hidden/>
    <w:rsid w:val="006F428F"/>
    <w:pPr>
      <w:spacing w:after="0" w:line="240" w:lineRule="auto"/>
    </w:pPr>
    <w:rPr>
      <w:rFonts w:ascii="Times New Roman" w:eastAsia="Times New Roman" w:hAnsi="Times New Roman" w:cs="Calibri"/>
      <w:sz w:val="28"/>
    </w:rPr>
  </w:style>
  <w:style w:type="table" w:customStyle="1" w:styleId="2">
    <w:name w:val="Сетка таблицы2"/>
    <w:basedOn w:val="a1"/>
    <w:next w:val="a3"/>
    <w:uiPriority w:val="59"/>
    <w:rsid w:val="00C3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rsid w:val="0021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rsid w:val="0021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21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rsid w:val="005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rsid w:val="005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rsid w:val="005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775673"/>
    <w:rPr>
      <w:color w:val="808080"/>
    </w:rPr>
  </w:style>
  <w:style w:type="paragraph" w:customStyle="1" w:styleId="Standard">
    <w:name w:val="Standard"/>
    <w:rsid w:val="00775673"/>
    <w:pPr>
      <w:suppressAutoHyphens/>
      <w:autoSpaceDN w:val="0"/>
      <w:spacing w:after="0" w:line="240" w:lineRule="auto"/>
      <w:ind w:firstLine="709"/>
      <w:textAlignment w:val="baseline"/>
    </w:pPr>
    <w:rPr>
      <w:rFonts w:ascii="Times New Roman" w:eastAsia="Times New Roman" w:hAnsi="Times New Roman" w:cs="Calibri"/>
      <w:kern w:val="3"/>
      <w:sz w:val="28"/>
    </w:rPr>
  </w:style>
  <w:style w:type="paragraph" w:customStyle="1" w:styleId="TableContents">
    <w:name w:val="Table Contents"/>
    <w:basedOn w:val="Standard"/>
    <w:rsid w:val="00775673"/>
    <w:pPr>
      <w:suppressLineNumbers/>
    </w:pPr>
    <w:rPr>
      <w:rFonts w:cs="Calibri, sans-serif, 'Mongolian"/>
    </w:rPr>
  </w:style>
  <w:style w:type="paragraph" w:customStyle="1" w:styleId="Heading">
    <w:name w:val="Heading"/>
    <w:basedOn w:val="Standard"/>
    <w:next w:val="Textbody"/>
    <w:rsid w:val="00775673"/>
    <w:pPr>
      <w:keepNext/>
      <w:spacing w:before="240" w:after="120"/>
    </w:pPr>
    <w:rPr>
      <w:rFonts w:ascii="Arial" w:eastAsia="Microsoft YaHei" w:hAnsi="Arial" w:cs="Arial"/>
      <w:szCs w:val="28"/>
    </w:rPr>
  </w:style>
  <w:style w:type="paragraph" w:customStyle="1" w:styleId="Textbody">
    <w:name w:val="Text body"/>
    <w:basedOn w:val="Standard"/>
    <w:rsid w:val="00775673"/>
    <w:pPr>
      <w:spacing w:after="120"/>
    </w:pPr>
    <w:rPr>
      <w:rFonts w:cs="Calibri, sans-serif, 'Mongolian"/>
    </w:rPr>
  </w:style>
  <w:style w:type="paragraph" w:styleId="af4">
    <w:name w:val="List"/>
    <w:basedOn w:val="Textbody"/>
    <w:rsid w:val="00775673"/>
    <w:rPr>
      <w:rFonts w:cs="Arial"/>
    </w:rPr>
  </w:style>
  <w:style w:type="paragraph" w:styleId="af5">
    <w:name w:val="caption"/>
    <w:basedOn w:val="Standard"/>
    <w:rsid w:val="00775673"/>
    <w:pPr>
      <w:suppressLineNumbers/>
      <w:spacing w:before="120" w:after="120"/>
    </w:pPr>
    <w:rPr>
      <w:rFonts w:cs="Arial"/>
      <w:i/>
      <w:iCs/>
      <w:sz w:val="24"/>
      <w:szCs w:val="24"/>
    </w:rPr>
  </w:style>
  <w:style w:type="paragraph" w:customStyle="1" w:styleId="Index">
    <w:name w:val="Index"/>
    <w:basedOn w:val="Standard"/>
    <w:rsid w:val="00775673"/>
    <w:pPr>
      <w:suppressLineNumbers/>
    </w:pPr>
    <w:rPr>
      <w:rFonts w:cs="Arial"/>
    </w:rPr>
  </w:style>
  <w:style w:type="paragraph" w:customStyle="1" w:styleId="TableHeading">
    <w:name w:val="Table Heading"/>
    <w:basedOn w:val="TableContents"/>
    <w:rsid w:val="00775673"/>
    <w:pPr>
      <w:jc w:val="center"/>
    </w:pPr>
    <w:rPr>
      <w:b/>
      <w:bCs/>
    </w:rPr>
  </w:style>
  <w:style w:type="character" w:customStyle="1" w:styleId="Internetlink">
    <w:name w:val="Internet link"/>
    <w:basedOn w:val="a0"/>
    <w:rsid w:val="00775673"/>
    <w:rPr>
      <w:color w:val="0000FF"/>
      <w:u w:val="single"/>
    </w:rPr>
  </w:style>
  <w:style w:type="character" w:customStyle="1" w:styleId="ListLabel1">
    <w:name w:val="ListLabel 1"/>
    <w:rsid w:val="00775673"/>
    <w:rPr>
      <w:rFonts w:eastAsia="Calibri, sans-serif, 'Mongolian"/>
    </w:rPr>
  </w:style>
  <w:style w:type="character" w:customStyle="1" w:styleId="NumberingSymbols">
    <w:name w:val="Numbering Symbols"/>
    <w:rsid w:val="00775673"/>
  </w:style>
  <w:style w:type="numbering" w:customStyle="1" w:styleId="WWNum1">
    <w:name w:val="WWNum1"/>
    <w:basedOn w:val="a2"/>
    <w:rsid w:val="00775673"/>
  </w:style>
  <w:style w:type="numbering" w:customStyle="1" w:styleId="WWNum2">
    <w:name w:val="WWNum2"/>
    <w:basedOn w:val="a2"/>
    <w:rsid w:val="00775673"/>
  </w:style>
  <w:style w:type="numbering" w:customStyle="1" w:styleId="WWNum3">
    <w:name w:val="WWNum3"/>
    <w:basedOn w:val="a2"/>
    <w:rsid w:val="00775673"/>
  </w:style>
  <w:style w:type="numbering" w:customStyle="1" w:styleId="WWNum4">
    <w:name w:val="WWNum4"/>
    <w:basedOn w:val="a2"/>
    <w:rsid w:val="00775673"/>
  </w:style>
  <w:style w:type="numbering" w:customStyle="1" w:styleId="WWNum5">
    <w:name w:val="WWNum5"/>
    <w:basedOn w:val="a2"/>
    <w:rsid w:val="00775673"/>
  </w:style>
  <w:style w:type="numbering" w:customStyle="1" w:styleId="WWNum6">
    <w:name w:val="WWNum6"/>
    <w:basedOn w:val="a2"/>
    <w:rsid w:val="00775673"/>
  </w:style>
  <w:style w:type="character" w:styleId="af6">
    <w:name w:val="FollowedHyperlink"/>
    <w:basedOn w:val="a0"/>
    <w:uiPriority w:val="99"/>
    <w:semiHidden/>
    <w:unhideWhenUsed/>
    <w:rsid w:val="00775673"/>
    <w:rPr>
      <w:color w:val="800080"/>
      <w:u w:val="single"/>
    </w:rPr>
  </w:style>
  <w:style w:type="paragraph" w:customStyle="1" w:styleId="font5">
    <w:name w:val="font5"/>
    <w:basedOn w:val="a"/>
    <w:rsid w:val="00775673"/>
    <w:pPr>
      <w:spacing w:before="100" w:beforeAutospacing="1" w:after="100" w:afterAutospacing="1"/>
      <w:ind w:firstLine="0"/>
    </w:pPr>
    <w:rPr>
      <w:rFonts w:cs="Times New Roman"/>
      <w:color w:val="000000"/>
      <w:sz w:val="20"/>
      <w:szCs w:val="20"/>
      <w:lang w:eastAsia="ru-RU"/>
    </w:rPr>
  </w:style>
  <w:style w:type="paragraph" w:customStyle="1" w:styleId="font6">
    <w:name w:val="font6"/>
    <w:basedOn w:val="a"/>
    <w:rsid w:val="00775673"/>
    <w:pPr>
      <w:spacing w:before="100" w:beforeAutospacing="1" w:after="100" w:afterAutospacing="1"/>
      <w:ind w:firstLine="0"/>
    </w:pPr>
    <w:rPr>
      <w:rFonts w:cs="Times New Roman"/>
      <w:color w:val="000000"/>
      <w:sz w:val="20"/>
      <w:szCs w:val="20"/>
      <w:lang w:eastAsia="ru-RU"/>
    </w:rPr>
  </w:style>
  <w:style w:type="paragraph" w:customStyle="1" w:styleId="xl63">
    <w:name w:val="xl63"/>
    <w:basedOn w:val="a"/>
    <w:rsid w:val="00775673"/>
    <w:pPr>
      <w:spacing w:before="100" w:beforeAutospacing="1" w:after="100" w:afterAutospacing="1"/>
      <w:ind w:firstLine="0"/>
    </w:pPr>
    <w:rPr>
      <w:rFonts w:cs="Times New Roman"/>
      <w:sz w:val="24"/>
      <w:szCs w:val="24"/>
      <w:lang w:eastAsia="ru-RU"/>
    </w:rPr>
  </w:style>
  <w:style w:type="paragraph" w:customStyle="1" w:styleId="xl64">
    <w:name w:val="xl64"/>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cs="Times New Roman"/>
      <w:sz w:val="20"/>
      <w:szCs w:val="20"/>
      <w:lang w:eastAsia="ru-RU"/>
    </w:rPr>
  </w:style>
  <w:style w:type="paragraph" w:customStyle="1" w:styleId="xl65">
    <w:name w:val="xl65"/>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cs="Times New Roman"/>
      <w:sz w:val="20"/>
      <w:szCs w:val="20"/>
      <w:lang w:eastAsia="ru-RU"/>
    </w:rPr>
  </w:style>
  <w:style w:type="paragraph" w:customStyle="1" w:styleId="xl66">
    <w:name w:val="xl66"/>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textAlignment w:val="center"/>
    </w:pPr>
    <w:rPr>
      <w:rFonts w:cs="Times New Roman"/>
      <w:sz w:val="20"/>
      <w:szCs w:val="20"/>
      <w:lang w:eastAsia="ru-RU"/>
    </w:rPr>
  </w:style>
  <w:style w:type="paragraph" w:customStyle="1" w:styleId="xl67">
    <w:name w:val="xl67"/>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cs="Times New Roman"/>
      <w:sz w:val="20"/>
      <w:szCs w:val="20"/>
      <w:lang w:eastAsia="ru-RU"/>
    </w:rPr>
  </w:style>
  <w:style w:type="paragraph" w:customStyle="1" w:styleId="xl68">
    <w:name w:val="xl68"/>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cs="Times New Roman"/>
      <w:sz w:val="20"/>
      <w:szCs w:val="20"/>
      <w:lang w:eastAsia="ru-RU"/>
    </w:rPr>
  </w:style>
  <w:style w:type="paragraph" w:customStyle="1" w:styleId="xl69">
    <w:name w:val="xl69"/>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cs="Times New Roman"/>
      <w:sz w:val="20"/>
      <w:szCs w:val="20"/>
      <w:lang w:eastAsia="ru-RU"/>
    </w:rPr>
  </w:style>
  <w:style w:type="paragraph" w:customStyle="1" w:styleId="xl70">
    <w:name w:val="xl70"/>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cs="Times New Roman"/>
      <w:sz w:val="20"/>
      <w:szCs w:val="20"/>
      <w:lang w:eastAsia="ru-RU"/>
    </w:rPr>
  </w:style>
  <w:style w:type="paragraph" w:customStyle="1" w:styleId="xl71">
    <w:name w:val="xl71"/>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cs="Times New Roman"/>
      <w:sz w:val="20"/>
      <w:szCs w:val="20"/>
      <w:lang w:eastAsia="ru-RU"/>
    </w:rPr>
  </w:style>
  <w:style w:type="character" w:customStyle="1" w:styleId="apple-converted-space">
    <w:name w:val="apple-converted-space"/>
    <w:rsid w:val="00775673"/>
  </w:style>
  <w:style w:type="paragraph" w:customStyle="1" w:styleId="ConsPlusNormal">
    <w:name w:val="ConsPlusNormal"/>
    <w:rsid w:val="007756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5673"/>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rmal (Web)"/>
    <w:basedOn w:val="a"/>
    <w:uiPriority w:val="99"/>
    <w:rsid w:val="00775673"/>
    <w:pPr>
      <w:spacing w:before="30" w:after="30"/>
      <w:ind w:firstLine="0"/>
    </w:pPr>
    <w:rPr>
      <w:rFonts w:ascii="Arial" w:hAnsi="Arial" w:cs="Arial"/>
      <w:color w:val="332E2D"/>
      <w:spacing w:val="2"/>
      <w:sz w:val="24"/>
      <w:szCs w:val="24"/>
      <w:lang w:eastAsia="ru-RU"/>
    </w:rPr>
  </w:style>
  <w:style w:type="numbering" w:customStyle="1" w:styleId="WWNum11">
    <w:name w:val="WWNum11"/>
    <w:basedOn w:val="a2"/>
    <w:rsid w:val="00A54D41"/>
  </w:style>
  <w:style w:type="numbering" w:customStyle="1" w:styleId="WWNum21">
    <w:name w:val="WWNum21"/>
    <w:basedOn w:val="a2"/>
    <w:rsid w:val="00A54D41"/>
  </w:style>
  <w:style w:type="numbering" w:customStyle="1" w:styleId="WWNum31">
    <w:name w:val="WWNum31"/>
    <w:basedOn w:val="a2"/>
    <w:rsid w:val="00A54D41"/>
  </w:style>
  <w:style w:type="numbering" w:customStyle="1" w:styleId="WWNum41">
    <w:name w:val="WWNum41"/>
    <w:basedOn w:val="a2"/>
    <w:rsid w:val="00A54D41"/>
  </w:style>
  <w:style w:type="numbering" w:customStyle="1" w:styleId="WWNum51">
    <w:name w:val="WWNum51"/>
    <w:basedOn w:val="a2"/>
    <w:rsid w:val="00A54D41"/>
  </w:style>
  <w:style w:type="numbering" w:customStyle="1" w:styleId="WWNum61">
    <w:name w:val="WWNum61"/>
    <w:basedOn w:val="a2"/>
    <w:rsid w:val="00A54D41"/>
  </w:style>
  <w:style w:type="numbering" w:customStyle="1" w:styleId="WWNum12">
    <w:name w:val="WWNum12"/>
    <w:basedOn w:val="a2"/>
    <w:rsid w:val="00A54D41"/>
  </w:style>
  <w:style w:type="numbering" w:customStyle="1" w:styleId="WWNum22">
    <w:name w:val="WWNum22"/>
    <w:basedOn w:val="a2"/>
    <w:rsid w:val="00A54D41"/>
  </w:style>
  <w:style w:type="numbering" w:customStyle="1" w:styleId="WWNum32">
    <w:name w:val="WWNum32"/>
    <w:basedOn w:val="a2"/>
    <w:rsid w:val="00A54D41"/>
  </w:style>
  <w:style w:type="numbering" w:customStyle="1" w:styleId="WWNum42">
    <w:name w:val="WWNum42"/>
    <w:basedOn w:val="a2"/>
    <w:rsid w:val="00A54D41"/>
  </w:style>
  <w:style w:type="numbering" w:customStyle="1" w:styleId="WWNum52">
    <w:name w:val="WWNum52"/>
    <w:basedOn w:val="a2"/>
    <w:rsid w:val="00A54D41"/>
  </w:style>
  <w:style w:type="numbering" w:customStyle="1" w:styleId="WWNum62">
    <w:name w:val="WWNum62"/>
    <w:basedOn w:val="a2"/>
    <w:rsid w:val="00A54D41"/>
  </w:style>
  <w:style w:type="table" w:customStyle="1" w:styleId="38">
    <w:name w:val="Сетка таблицы38"/>
    <w:basedOn w:val="a1"/>
    <w:next w:val="a3"/>
    <w:uiPriority w:val="59"/>
    <w:rsid w:val="004C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3"/>
    <w:uiPriority w:val="59"/>
    <w:rsid w:val="004C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3077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30773F"/>
    <w:rPr>
      <w:rFonts w:ascii="Cambria" w:eastAsia="Calibri" w:hAnsi="Cambria" w:cs="Times New Roman"/>
      <w:b/>
      <w:bCs/>
      <w:sz w:val="26"/>
      <w:szCs w:val="26"/>
      <w:lang w:val="x-none" w:eastAsia="ru-RU"/>
    </w:rPr>
  </w:style>
  <w:style w:type="numbering" w:customStyle="1" w:styleId="20">
    <w:name w:val="Нет списка2"/>
    <w:next w:val="a2"/>
    <w:uiPriority w:val="99"/>
    <w:semiHidden/>
    <w:unhideWhenUsed/>
    <w:rsid w:val="0030773F"/>
  </w:style>
  <w:style w:type="table" w:customStyle="1" w:styleId="200">
    <w:name w:val="Сетка таблицы20"/>
    <w:basedOn w:val="a1"/>
    <w:next w:val="a3"/>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Нормальный (таблица)"/>
    <w:basedOn w:val="a"/>
    <w:next w:val="a"/>
    <w:rsid w:val="0030773F"/>
    <w:pPr>
      <w:widowControl w:val="0"/>
      <w:autoSpaceDE w:val="0"/>
      <w:autoSpaceDN w:val="0"/>
      <w:adjustRightInd w:val="0"/>
      <w:ind w:firstLine="0"/>
      <w:jc w:val="both"/>
    </w:pPr>
    <w:rPr>
      <w:rFonts w:ascii="Arial" w:eastAsia="Calibri" w:hAnsi="Arial" w:cs="Times New Roman"/>
      <w:sz w:val="24"/>
      <w:szCs w:val="24"/>
      <w:lang w:eastAsia="ru-RU"/>
    </w:rPr>
  </w:style>
  <w:style w:type="character" w:customStyle="1" w:styleId="af9">
    <w:name w:val="Гипертекстовая ссылка"/>
    <w:basedOn w:val="a0"/>
    <w:uiPriority w:val="99"/>
    <w:rsid w:val="0030773F"/>
    <w:rPr>
      <w:b w:val="0"/>
      <w:bCs w:val="0"/>
      <w:color w:val="106BBE"/>
    </w:rPr>
  </w:style>
  <w:style w:type="paragraph" w:customStyle="1" w:styleId="afa">
    <w:name w:val="Прижатый влево"/>
    <w:basedOn w:val="a"/>
    <w:next w:val="a"/>
    <w:uiPriority w:val="99"/>
    <w:rsid w:val="0030773F"/>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table" w:customStyle="1" w:styleId="1100">
    <w:name w:val="Сетка таблицы110"/>
    <w:basedOn w:val="a1"/>
    <w:next w:val="a3"/>
    <w:rsid w:val="0030773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paragraph" w:customStyle="1" w:styleId="afb">
    <w:name w:val="табл"/>
    <w:basedOn w:val="a"/>
    <w:rsid w:val="0030773F"/>
    <w:pPr>
      <w:widowControl w:val="0"/>
      <w:ind w:firstLine="0"/>
    </w:pPr>
    <w:rPr>
      <w:rFonts w:cs="Times New Roman"/>
      <w:szCs w:val="28"/>
      <w:lang w:eastAsia="ru-RU"/>
    </w:rPr>
  </w:style>
  <w:style w:type="paragraph" w:customStyle="1" w:styleId="1a">
    <w:name w:val="Обычный1"/>
    <w:basedOn w:val="a"/>
    <w:rsid w:val="0030773F"/>
    <w:pPr>
      <w:widowControl w:val="0"/>
      <w:ind w:firstLine="0"/>
      <w:jc w:val="center"/>
    </w:pPr>
    <w:rPr>
      <w:rFonts w:cs="Times New Roman"/>
      <w:szCs w:val="28"/>
      <w:lang w:eastAsia="ru-RU"/>
    </w:rPr>
  </w:style>
  <w:style w:type="table" w:customStyle="1" w:styleId="111">
    <w:name w:val="Сетка таблицы111"/>
    <w:basedOn w:val="a1"/>
    <w:next w:val="a3"/>
    <w:uiPriority w:val="59"/>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3"/>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30773F"/>
    <w:pPr>
      <w:ind w:left="720"/>
      <w:contextualSpacing/>
    </w:pPr>
    <w:rPr>
      <w:rFonts w:eastAsia="Calibri"/>
    </w:rPr>
  </w:style>
  <w:style w:type="paragraph" w:customStyle="1" w:styleId="Preformat">
    <w:name w:val="Preformat"/>
    <w:uiPriority w:val="99"/>
    <w:rsid w:val="0030773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text">
    <w:name w:val="Context"/>
    <w:uiPriority w:val="99"/>
    <w:rsid w:val="0030773F"/>
    <w:pPr>
      <w:widowControl w:val="0"/>
      <w:autoSpaceDE w:val="0"/>
      <w:autoSpaceDN w:val="0"/>
      <w:adjustRightInd w:val="0"/>
      <w:spacing w:after="0" w:line="240" w:lineRule="auto"/>
    </w:pPr>
    <w:rPr>
      <w:rFonts w:ascii="Arial" w:eastAsia="Calibri" w:hAnsi="Arial" w:cs="Arial"/>
      <w:sz w:val="18"/>
      <w:szCs w:val="18"/>
      <w:lang w:eastAsia="ru-RU"/>
    </w:rPr>
  </w:style>
  <w:style w:type="character" w:customStyle="1" w:styleId="1c">
    <w:name w:val="Просмотренная гиперссылка1"/>
    <w:semiHidden/>
    <w:rsid w:val="0030773F"/>
    <w:rPr>
      <w:rFonts w:cs="Times New Roman"/>
      <w:color w:val="800080"/>
      <w:u w:val="single"/>
    </w:rPr>
  </w:style>
  <w:style w:type="paragraph" w:customStyle="1" w:styleId="1d">
    <w:name w:val="Текст выноски1"/>
    <w:basedOn w:val="a"/>
    <w:next w:val="ae"/>
    <w:semiHidden/>
    <w:rsid w:val="0030773F"/>
    <w:pPr>
      <w:ind w:firstLine="0"/>
    </w:pPr>
    <w:rPr>
      <w:rFonts w:ascii="Tahoma" w:hAnsi="Tahoma" w:cs="Times New Roman"/>
      <w:sz w:val="16"/>
      <w:szCs w:val="16"/>
      <w:lang w:val="x-none"/>
    </w:rPr>
  </w:style>
  <w:style w:type="paragraph" w:styleId="afc">
    <w:name w:val="Body Text Indent"/>
    <w:basedOn w:val="a"/>
    <w:link w:val="afd"/>
    <w:rsid w:val="0030773F"/>
    <w:pPr>
      <w:ind w:firstLine="708"/>
      <w:jc w:val="both"/>
    </w:pPr>
    <w:rPr>
      <w:rFonts w:eastAsia="Calibri" w:cs="Times New Roman"/>
      <w:sz w:val="24"/>
      <w:szCs w:val="24"/>
      <w:lang w:val="x-none" w:eastAsia="ru-RU"/>
    </w:rPr>
  </w:style>
  <w:style w:type="character" w:customStyle="1" w:styleId="afd">
    <w:name w:val="Основной текст с отступом Знак"/>
    <w:basedOn w:val="a0"/>
    <w:link w:val="afc"/>
    <w:rsid w:val="0030773F"/>
    <w:rPr>
      <w:rFonts w:ascii="Times New Roman" w:eastAsia="Calibri" w:hAnsi="Times New Roman" w:cs="Times New Roman"/>
      <w:sz w:val="24"/>
      <w:szCs w:val="24"/>
      <w:lang w:val="x-none" w:eastAsia="ru-RU"/>
    </w:rPr>
  </w:style>
  <w:style w:type="paragraph" w:customStyle="1" w:styleId="ConsPlusCell">
    <w:name w:val="ConsPlusCell"/>
    <w:uiPriority w:val="99"/>
    <w:rsid w:val="0030773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1">
    <w:name w:val="Сетка таблицы1111"/>
    <w:uiPriority w:val="9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ody Text"/>
    <w:basedOn w:val="a"/>
    <w:link w:val="aff"/>
    <w:uiPriority w:val="99"/>
    <w:semiHidden/>
    <w:rsid w:val="0030773F"/>
    <w:pPr>
      <w:spacing w:after="120" w:line="276" w:lineRule="auto"/>
      <w:ind w:firstLine="0"/>
    </w:pPr>
    <w:rPr>
      <w:rFonts w:ascii="Calibri" w:hAnsi="Calibri" w:cs="Times New Roman"/>
      <w:sz w:val="20"/>
      <w:szCs w:val="20"/>
      <w:lang w:val="x-none" w:eastAsia="x-none"/>
    </w:rPr>
  </w:style>
  <w:style w:type="character" w:customStyle="1" w:styleId="aff">
    <w:name w:val="Основной текст Знак"/>
    <w:basedOn w:val="a0"/>
    <w:link w:val="afe"/>
    <w:uiPriority w:val="99"/>
    <w:semiHidden/>
    <w:rsid w:val="0030773F"/>
    <w:rPr>
      <w:rFonts w:ascii="Calibri" w:eastAsia="Times New Roman" w:hAnsi="Calibri" w:cs="Times New Roman"/>
      <w:sz w:val="20"/>
      <w:szCs w:val="20"/>
      <w:lang w:val="x-none" w:eastAsia="x-none"/>
    </w:rPr>
  </w:style>
  <w:style w:type="paragraph" w:styleId="aff0">
    <w:name w:val="Body Text First Indent"/>
    <w:basedOn w:val="afe"/>
    <w:link w:val="aff1"/>
    <w:uiPriority w:val="99"/>
    <w:rsid w:val="0030773F"/>
    <w:pPr>
      <w:spacing w:after="200"/>
      <w:ind w:firstLine="360"/>
    </w:pPr>
  </w:style>
  <w:style w:type="character" w:customStyle="1" w:styleId="aff1">
    <w:name w:val="Красная строка Знак"/>
    <w:basedOn w:val="aff"/>
    <w:link w:val="aff0"/>
    <w:uiPriority w:val="99"/>
    <w:rsid w:val="0030773F"/>
    <w:rPr>
      <w:rFonts w:ascii="Calibri" w:eastAsia="Times New Roman" w:hAnsi="Calibri" w:cs="Times New Roman"/>
      <w:sz w:val="20"/>
      <w:szCs w:val="20"/>
      <w:lang w:val="x-none" w:eastAsia="x-none"/>
    </w:rPr>
  </w:style>
  <w:style w:type="character" w:styleId="aff2">
    <w:name w:val="page number"/>
    <w:rsid w:val="0030773F"/>
    <w:rPr>
      <w:rFonts w:cs="Times New Roman"/>
    </w:rPr>
  </w:style>
  <w:style w:type="paragraph" w:styleId="aff3">
    <w:name w:val="Title"/>
    <w:basedOn w:val="a"/>
    <w:link w:val="aff4"/>
    <w:qFormat/>
    <w:rsid w:val="0030773F"/>
    <w:pPr>
      <w:ind w:firstLine="0"/>
      <w:jc w:val="center"/>
    </w:pPr>
    <w:rPr>
      <w:rFonts w:eastAsia="Calibri" w:cs="Times New Roman"/>
      <w:b/>
      <w:sz w:val="24"/>
      <w:szCs w:val="24"/>
      <w:lang w:val="x-none" w:eastAsia="ru-RU"/>
    </w:rPr>
  </w:style>
  <w:style w:type="character" w:customStyle="1" w:styleId="aff4">
    <w:name w:val="Название Знак"/>
    <w:basedOn w:val="a0"/>
    <w:link w:val="aff3"/>
    <w:rsid w:val="0030773F"/>
    <w:rPr>
      <w:rFonts w:ascii="Times New Roman" w:eastAsia="Calibri" w:hAnsi="Times New Roman" w:cs="Times New Roman"/>
      <w:b/>
      <w:sz w:val="24"/>
      <w:szCs w:val="24"/>
      <w:lang w:val="x-none" w:eastAsia="ru-RU"/>
    </w:rPr>
  </w:style>
  <w:style w:type="paragraph" w:customStyle="1" w:styleId="ConsPlusNonformat">
    <w:name w:val="ConsPlusNonformat"/>
    <w:uiPriority w:val="99"/>
    <w:rsid w:val="0030773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5">
    <w:name w:val="Таблицы (моноширинный)"/>
    <w:basedOn w:val="a"/>
    <w:next w:val="a"/>
    <w:rsid w:val="0030773F"/>
    <w:pPr>
      <w:widowControl w:val="0"/>
      <w:autoSpaceDE w:val="0"/>
      <w:autoSpaceDN w:val="0"/>
      <w:adjustRightInd w:val="0"/>
      <w:ind w:firstLine="0"/>
      <w:jc w:val="both"/>
    </w:pPr>
    <w:rPr>
      <w:rFonts w:ascii="Courier New" w:eastAsia="Calibri" w:hAnsi="Courier New" w:cs="Courier New"/>
      <w:sz w:val="24"/>
      <w:szCs w:val="24"/>
      <w:lang w:eastAsia="ru-RU"/>
    </w:rPr>
  </w:style>
  <w:style w:type="character" w:customStyle="1" w:styleId="aff6">
    <w:name w:val="Цветовое выделение"/>
    <w:rsid w:val="0030773F"/>
    <w:rPr>
      <w:b/>
      <w:color w:val="000080"/>
    </w:rPr>
  </w:style>
  <w:style w:type="paragraph" w:customStyle="1" w:styleId="xl72">
    <w:name w:val="xl72"/>
    <w:basedOn w:val="a"/>
    <w:rsid w:val="0030773F"/>
    <w:pPr>
      <w:pBdr>
        <w:top w:val="single" w:sz="4" w:space="0" w:color="auto"/>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xl73">
    <w:name w:val="xl73"/>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4">
    <w:name w:val="xl74"/>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Calibri" w:cs="Times New Roman"/>
      <w:color w:val="000000"/>
      <w:sz w:val="24"/>
      <w:szCs w:val="24"/>
      <w:lang w:eastAsia="ru-RU"/>
    </w:rPr>
  </w:style>
  <w:style w:type="paragraph" w:customStyle="1" w:styleId="xl75">
    <w:name w:val="xl75"/>
    <w:basedOn w:val="a"/>
    <w:rsid w:val="0030773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6">
    <w:name w:val="xl76"/>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s="Times New Roman"/>
      <w:color w:val="000000"/>
      <w:sz w:val="24"/>
      <w:szCs w:val="24"/>
      <w:lang w:eastAsia="ru-RU"/>
    </w:rPr>
  </w:style>
  <w:style w:type="paragraph" w:customStyle="1" w:styleId="xl77">
    <w:name w:val="xl77"/>
    <w:basedOn w:val="a"/>
    <w:rsid w:val="0030773F"/>
    <w:pPr>
      <w:pBdr>
        <w:top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8">
    <w:name w:val="xl78"/>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9">
    <w:name w:val="xl79"/>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80">
    <w:name w:val="xl80"/>
    <w:basedOn w:val="a"/>
    <w:rsid w:val="0030773F"/>
    <w:pPr>
      <w:pBdr>
        <w:left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81">
    <w:name w:val="xl81"/>
    <w:basedOn w:val="a"/>
    <w:rsid w:val="0030773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82">
    <w:name w:val="xl82"/>
    <w:basedOn w:val="a"/>
    <w:rsid w:val="0030773F"/>
    <w:pPr>
      <w:pBdr>
        <w:top w:val="single" w:sz="4" w:space="0" w:color="auto"/>
        <w:left w:val="single" w:sz="4" w:space="0" w:color="auto"/>
        <w:right w:val="single" w:sz="4" w:space="0" w:color="auto"/>
      </w:pBdr>
      <w:spacing w:before="100" w:beforeAutospacing="1" w:after="100" w:afterAutospacing="1"/>
      <w:ind w:firstLine="0"/>
      <w:jc w:val="center"/>
    </w:pPr>
    <w:rPr>
      <w:rFonts w:eastAsia="Calibri" w:cs="Times New Roman"/>
      <w:sz w:val="24"/>
      <w:szCs w:val="24"/>
      <w:lang w:eastAsia="ru-RU"/>
    </w:rPr>
  </w:style>
  <w:style w:type="paragraph" w:customStyle="1" w:styleId="xl83">
    <w:name w:val="xl83"/>
    <w:basedOn w:val="a"/>
    <w:rsid w:val="0030773F"/>
    <w:pPr>
      <w:pBdr>
        <w:top w:val="single" w:sz="4" w:space="0" w:color="auto"/>
        <w:left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paragraph" w:customStyle="1" w:styleId="xl84">
    <w:name w:val="xl84"/>
    <w:basedOn w:val="a"/>
    <w:rsid w:val="0030773F"/>
    <w:pPr>
      <w:pBdr>
        <w:left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85">
    <w:name w:val="xl85"/>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86">
    <w:name w:val="xl86"/>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87">
    <w:name w:val="xl87"/>
    <w:basedOn w:val="a"/>
    <w:rsid w:val="0030773F"/>
    <w:pPr>
      <w:pBdr>
        <w:left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88">
    <w:name w:val="xl88"/>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Calibri" w:cs="Times New Roman"/>
      <w:color w:val="000000"/>
      <w:sz w:val="24"/>
      <w:szCs w:val="24"/>
      <w:lang w:eastAsia="ru-RU"/>
    </w:rPr>
  </w:style>
  <w:style w:type="paragraph" w:customStyle="1" w:styleId="xl89">
    <w:name w:val="xl89"/>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paragraph" w:customStyle="1" w:styleId="xl90">
    <w:name w:val="xl90"/>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Calibri" w:cs="Times New Roman"/>
      <w:b/>
      <w:bCs/>
      <w:sz w:val="24"/>
      <w:szCs w:val="24"/>
      <w:lang w:eastAsia="ru-RU"/>
    </w:rPr>
  </w:style>
  <w:style w:type="paragraph" w:customStyle="1" w:styleId="xl91">
    <w:name w:val="xl91"/>
    <w:basedOn w:val="a"/>
    <w:rsid w:val="0030773F"/>
    <w:pPr>
      <w:pBdr>
        <w:top w:val="single" w:sz="4" w:space="0" w:color="auto"/>
        <w:left w:val="single" w:sz="4" w:space="0" w:color="auto"/>
      </w:pBdr>
      <w:spacing w:before="100" w:beforeAutospacing="1" w:after="100" w:afterAutospacing="1"/>
      <w:ind w:firstLine="0"/>
      <w:jc w:val="center"/>
      <w:textAlignment w:val="center"/>
    </w:pPr>
    <w:rPr>
      <w:rFonts w:eastAsia="Calibri" w:cs="Times New Roman"/>
      <w:color w:val="000000"/>
      <w:sz w:val="24"/>
      <w:szCs w:val="24"/>
      <w:lang w:eastAsia="ru-RU"/>
    </w:rPr>
  </w:style>
  <w:style w:type="paragraph" w:customStyle="1" w:styleId="xl92">
    <w:name w:val="xl92"/>
    <w:basedOn w:val="a"/>
    <w:rsid w:val="0030773F"/>
    <w:pPr>
      <w:pBdr>
        <w:top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3">
    <w:name w:val="xl93"/>
    <w:basedOn w:val="a"/>
    <w:rsid w:val="0030773F"/>
    <w:pPr>
      <w:pBdr>
        <w:top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4">
    <w:name w:val="xl94"/>
    <w:basedOn w:val="a"/>
    <w:rsid w:val="0030773F"/>
    <w:pPr>
      <w:pBdr>
        <w:left w:val="single" w:sz="4" w:space="0" w:color="auto"/>
      </w:pBdr>
      <w:spacing w:before="100" w:beforeAutospacing="1" w:after="100" w:afterAutospacing="1"/>
      <w:ind w:firstLine="0"/>
      <w:jc w:val="center"/>
      <w:textAlignment w:val="center"/>
    </w:pPr>
    <w:rPr>
      <w:rFonts w:eastAsia="Calibri" w:cs="Times New Roman"/>
      <w:color w:val="000000"/>
      <w:sz w:val="24"/>
      <w:szCs w:val="24"/>
      <w:lang w:eastAsia="ru-RU"/>
    </w:rPr>
  </w:style>
  <w:style w:type="paragraph" w:customStyle="1" w:styleId="xl95">
    <w:name w:val="xl95"/>
    <w:basedOn w:val="a"/>
    <w:rsid w:val="0030773F"/>
    <w:pP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6">
    <w:name w:val="xl96"/>
    <w:basedOn w:val="a"/>
    <w:rsid w:val="0030773F"/>
    <w:pPr>
      <w:pBdr>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7">
    <w:name w:val="xl97"/>
    <w:basedOn w:val="a"/>
    <w:rsid w:val="0030773F"/>
    <w:pPr>
      <w:pBdr>
        <w:lef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8">
    <w:name w:val="xl98"/>
    <w:basedOn w:val="a"/>
    <w:rsid w:val="0030773F"/>
    <w:pPr>
      <w:pBdr>
        <w:left w:val="single" w:sz="4" w:space="0" w:color="auto"/>
        <w:bottom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9">
    <w:name w:val="xl99"/>
    <w:basedOn w:val="a"/>
    <w:rsid w:val="0030773F"/>
    <w:pPr>
      <w:pBdr>
        <w:bottom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100">
    <w:name w:val="xl100"/>
    <w:basedOn w:val="a"/>
    <w:rsid w:val="0030773F"/>
    <w:pPr>
      <w:pBdr>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101">
    <w:name w:val="xl101"/>
    <w:basedOn w:val="a"/>
    <w:rsid w:val="0030773F"/>
    <w:pPr>
      <w:pBdr>
        <w:left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paragraph" w:customStyle="1" w:styleId="xl102">
    <w:name w:val="xl102"/>
    <w:basedOn w:val="a"/>
    <w:rsid w:val="0030773F"/>
    <w:pPr>
      <w:pBdr>
        <w:left w:val="single" w:sz="4" w:space="0" w:color="auto"/>
        <w:bottom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character" w:styleId="aff7">
    <w:name w:val="line number"/>
    <w:uiPriority w:val="99"/>
    <w:semiHidden/>
    <w:rsid w:val="0030773F"/>
    <w:rPr>
      <w:rFonts w:cs="Times New Roman"/>
    </w:rPr>
  </w:style>
  <w:style w:type="paragraph" w:customStyle="1" w:styleId="xl103">
    <w:name w:val="xl103"/>
    <w:basedOn w:val="a"/>
    <w:rsid w:val="0030773F"/>
    <w:pPr>
      <w:pBdr>
        <w:left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04">
    <w:name w:val="xl104"/>
    <w:basedOn w:val="a"/>
    <w:rsid w:val="0030773F"/>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05">
    <w:name w:val="xl105"/>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106">
    <w:name w:val="xl106"/>
    <w:basedOn w:val="a"/>
    <w:rsid w:val="0030773F"/>
    <w:pPr>
      <w:pBdr>
        <w:left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107">
    <w:name w:val="xl107"/>
    <w:basedOn w:val="a"/>
    <w:rsid w:val="0030773F"/>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108">
    <w:name w:val="xl108"/>
    <w:basedOn w:val="a"/>
    <w:rsid w:val="0030773F"/>
    <w:pPr>
      <w:pBdr>
        <w:top w:val="single" w:sz="4" w:space="0" w:color="auto"/>
        <w:lef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09">
    <w:name w:val="xl109"/>
    <w:basedOn w:val="a"/>
    <w:rsid w:val="0030773F"/>
    <w:pPr>
      <w:pBdr>
        <w:top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0">
    <w:name w:val="xl110"/>
    <w:basedOn w:val="a"/>
    <w:rsid w:val="0030773F"/>
    <w:pPr>
      <w:pBdr>
        <w:top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1">
    <w:name w:val="xl111"/>
    <w:basedOn w:val="a"/>
    <w:rsid w:val="0030773F"/>
    <w:pPr>
      <w:pBdr>
        <w:lef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2">
    <w:name w:val="xl112"/>
    <w:basedOn w:val="a"/>
    <w:rsid w:val="0030773F"/>
    <w:pPr>
      <w:spacing w:before="100" w:beforeAutospacing="1" w:after="100" w:afterAutospacing="1"/>
      <w:ind w:firstLine="0"/>
      <w:textAlignment w:val="top"/>
    </w:pPr>
    <w:rPr>
      <w:rFonts w:eastAsia="Calibri" w:cs="Times New Roman"/>
      <w:sz w:val="24"/>
      <w:szCs w:val="24"/>
      <w:lang w:eastAsia="ru-RU"/>
    </w:rPr>
  </w:style>
  <w:style w:type="paragraph" w:customStyle="1" w:styleId="xl113">
    <w:name w:val="xl113"/>
    <w:basedOn w:val="a"/>
    <w:rsid w:val="0030773F"/>
    <w:pPr>
      <w:pBdr>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4">
    <w:name w:val="xl114"/>
    <w:basedOn w:val="a"/>
    <w:rsid w:val="0030773F"/>
    <w:pPr>
      <w:pBdr>
        <w:left w:val="single" w:sz="4" w:space="0" w:color="auto"/>
        <w:bottom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5">
    <w:name w:val="xl115"/>
    <w:basedOn w:val="a"/>
    <w:rsid w:val="0030773F"/>
    <w:pPr>
      <w:pBdr>
        <w:bottom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6">
    <w:name w:val="xl116"/>
    <w:basedOn w:val="a"/>
    <w:rsid w:val="0030773F"/>
    <w:pPr>
      <w:pBdr>
        <w:bottom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7">
    <w:name w:val="xl117"/>
    <w:basedOn w:val="a"/>
    <w:rsid w:val="0030773F"/>
    <w:pPr>
      <w:pBdr>
        <w:top w:val="single" w:sz="4" w:space="0" w:color="auto"/>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xl118">
    <w:name w:val="xl118"/>
    <w:basedOn w:val="a"/>
    <w:rsid w:val="0030773F"/>
    <w:pPr>
      <w:pBdr>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xl119">
    <w:name w:val="xl119"/>
    <w:basedOn w:val="a"/>
    <w:rsid w:val="0030773F"/>
    <w:pPr>
      <w:pBdr>
        <w:top w:val="single" w:sz="4" w:space="0" w:color="auto"/>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1e">
    <w:name w:val="Текст примечания1"/>
    <w:basedOn w:val="a"/>
    <w:next w:val="aa"/>
    <w:semiHidden/>
    <w:rsid w:val="0030773F"/>
    <w:pPr>
      <w:ind w:firstLine="0"/>
    </w:pPr>
    <w:rPr>
      <w:rFonts w:cs="Times New Roman"/>
      <w:sz w:val="20"/>
      <w:szCs w:val="20"/>
      <w:lang w:val="x-none"/>
    </w:rPr>
  </w:style>
  <w:style w:type="paragraph" w:customStyle="1" w:styleId="1f">
    <w:name w:val="Тема примечания1"/>
    <w:basedOn w:val="aa"/>
    <w:next w:val="aa"/>
    <w:semiHidden/>
    <w:rsid w:val="0030773F"/>
    <w:pPr>
      <w:ind w:firstLine="0"/>
    </w:pPr>
    <w:rPr>
      <w:rFonts w:cs="Times New Roman"/>
      <w:b/>
      <w:bCs/>
      <w:lang w:val="x-none" w:eastAsia="x-none"/>
    </w:rPr>
  </w:style>
  <w:style w:type="table" w:customStyle="1" w:styleId="11111">
    <w:name w:val="Сетка таблицы1111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uiPriority w:val="9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
    <w:name w:val="Сетка таблицы11111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Сетка таблицы1111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
    <w:name w:val="Сетка таблицы111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112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
    <w:name w:val="Сетка таблицы1124"/>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
    <w:name w:val="Сетка таблицы11114"/>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
    <w:name w:val="Сетка таблицы111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
    <w:name w:val="Сетка таблицы112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етка таблицы111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5"/>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етка таблицы1125"/>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
    <w:name w:val="Сетка таблицы11115"/>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
    <w:name w:val="Сетка таблицы111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
    <w:name w:val="Сетка таблицы12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
    <w:name w:val="Сетка таблицы112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етка таблицы114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
    <w:name w:val="Сетка таблицы1113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
    <w:name w:val="Сетка таблицы1111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
    <w:name w:val="Сетка таблицы112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Сетка таблицы1123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
    <w:name w:val="Сетка таблицы11113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Сетка таблицы1121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
    <w:name w:val="Сетка таблицы114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етка таблицы1113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
    <w:name w:val="Сетка таблицы11112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
    <w:name w:val="Сетка таблицы1122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Сетка таблицы16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
    <w:name w:val="Сетка таблицы124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
    <w:name w:val="Сетка таблицы1124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
    <w:name w:val="Сетка таблицы11114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
    <w:name w:val="Сетка таблицы14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етка таблицы113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
    <w:name w:val="Сетка таблицы1112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
    <w:name w:val="Сетка таблицы1111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
    <w:name w:val="Сетка таблицы121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
    <w:name w:val="Сетка таблицы112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
    <w:name w:val="Сетка таблицы114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
    <w:name w:val="Сетка таблицы1113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
    <w:name w:val="Сетка таблицы11112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
    <w:name w:val="Сетка таблицы122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
    <w:name w:val="Сетка таблицы1122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
    <w:name w:val="Сетка таблицы16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
    <w:name w:val="Сетка таблицы17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етка таблицы127"/>
    <w:uiPriority w:val="5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0"/>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
    <w:name w:val="Сетка таблицы111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
    <w:name w:val="Сетка таблицы1111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
    <w:name w:val="Сетка таблицы128"/>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
    <w:name w:val="Сетка таблицы112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5"/>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
    <w:name w:val="Сетка таблицы113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
    <w:name w:val="Сетка таблицы1112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
    <w:name w:val="Сетка таблицы11111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етка таблицы121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
    <w:name w:val="Сетка таблицы1121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
    <w:name w:val="Сетка таблицы15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
    <w:name w:val="Сетка таблицы114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
    <w:name w:val="Сетка таблицы1113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
    <w:name w:val="Сетка таблицы11112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
    <w:name w:val="Сетка таблицы122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
    <w:name w:val="Сетка таблицы1122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
    <w:name w:val="Сетка таблицы16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
    <w:name w:val="Сетка таблицы17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
    <w:name w:val="Сетка таблицы1114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
    <w:name w:val="Сетка таблицы1123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
    <w:name w:val="Сетка таблицы11113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
    <w:name w:val="Сетка таблицы1111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
    <w:name w:val="Сетка таблицы112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
    <w:name w:val="Сетка таблицы15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етка таблицы114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
    <w:name w:val="Сетка таблицы1113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
    <w:name w:val="Сетка таблицы11112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
    <w:name w:val="Сетка таблицы1122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
    <w:name w:val="Сетка таблицы16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
    <w:name w:val="Сетка таблицы17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етка таблицы116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
    <w:name w:val="Сетка таблицы1115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
    <w:name w:val="Сетка таблицы124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
    <w:name w:val="Сетка таблицы1124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
    <w:name w:val="Сетка таблицы11114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
    <w:name w:val="Сетка таблицы14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етка таблицы113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
    <w:name w:val="Сетка таблицы1112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
    <w:name w:val="Сетка таблицы1111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етка таблицы121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
    <w:name w:val="Сетка таблицы112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
    <w:name w:val="Сетка таблицы15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
    <w:name w:val="Сетка таблицы114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
    <w:name w:val="Сетка таблицы1113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
    <w:name w:val="Сетка таблицы11112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
    <w:name w:val="Сетка таблицы122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
    <w:name w:val="Сетка таблицы1122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
    <w:name w:val="Сетка таблицы17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
    <w:name w:val="Сетка таблицы133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
    <w:name w:val="Сетка таблицы1118"/>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
    <w:name w:val="Сетка таблицы111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
    <w:name w:val="Сетка таблицы1111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
    <w:name w:val="Сетка таблицы112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
    <w:name w:val="Сетка таблицы14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етка таблицы113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
    <w:name w:val="Сетка таблицы1112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
    <w:name w:val="Сетка таблицы11111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етка таблицы121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
    <w:name w:val="Сетка таблицы1121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
    <w:name w:val="Сетка таблицы114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
    <w:name w:val="Сетка таблицы1113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
    <w:name w:val="Сетка таблицы11112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етка таблицы122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
    <w:name w:val="Сетка таблицы1122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
    <w:name w:val="Сетка таблицы16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
    <w:name w:val="Сетка таблицы17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
    <w:name w:val="Сетка таблицы115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
    <w:name w:val="Сетка таблицы1114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
    <w:name w:val="Сетка таблицы123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
    <w:name w:val="Сетка таблицы1123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
    <w:name w:val="Сетка таблицы11113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
    <w:name w:val="Сетка таблицы131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
    <w:name w:val="Сетка таблицы14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етка таблицы113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
    <w:name w:val="Сетка таблицы1112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
    <w:name w:val="Сетка таблицы1111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
    <w:name w:val="Сетка таблицы121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
    <w:name w:val="Сетка таблицы112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етка таблицы5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Сетка таблицы15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
    <w:name w:val="Сетка таблицы114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
    <w:name w:val="Сетка таблицы1113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
    <w:name w:val="Сетка таблицы11112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
    <w:name w:val="Сетка таблицы122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
    <w:name w:val="Сетка таблицы1122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
    <w:name w:val="Сетка таблицы16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
    <w:name w:val="Сетка таблицы17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
    <w:name w:val="Сетка таблицы19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
    <w:name w:val="Сетка таблицы116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
    <w:name w:val="Сетка таблицы1115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
    <w:name w:val="Сетка таблицы124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
    <w:name w:val="Сетка таблицы1124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
    <w:name w:val="Сетка таблицы11114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
    <w:name w:val="Сетка таблицы132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
    <w:name w:val="Сетка таблицы4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
    <w:name w:val="Сетка таблицы14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етка таблицы113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
    <w:name w:val="Сетка таблицы1112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
    <w:name w:val="Сетка таблицы11111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
    <w:name w:val="Сетка таблицы121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
    <w:name w:val="Сетка таблицы1121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
    <w:name w:val="Сетка таблицы15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
    <w:name w:val="Сетка таблицы114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
    <w:name w:val="Сетка таблицы1113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
    <w:name w:val="Сетка таблицы11112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
    <w:name w:val="Сетка таблицы122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
    <w:name w:val="Сетка таблицы1122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
    <w:name w:val="Сетка таблицы16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
    <w:name w:val="Сетка таблицы17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
    <w:name w:val="Сетка таблицы133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
    <w:name w:val="Сетка таблицы1334"/>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
    <w:name w:val="Сетка таблицы1335"/>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0">
    <w:name w:val="Сетка таблицы13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0"/>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
    <w:name w:val="Сетка таблицы1128"/>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
    <w:name w:val="Сетка таблицы112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0"/>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
    <w:name w:val="Сетка таблицы113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
    <w:name w:val="Сетка таблицы13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
    <w:name w:val="Сетка таблицы13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
    <w:name w:val="Сетка таблицы11118"/>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
    <w:name w:val="Сетка таблицы113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
    <w:name w:val="Сетка таблицы1138"/>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
    <w:name w:val="Сетка таблицы113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0">
    <w:name w:val="Сетка таблицы14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
    <w:name w:val="Сетка таблицы14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
    <w:name w:val="Сетка таблицы148"/>
    <w:uiPriority w:val="5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0"/>
    <w:uiPriority w:val="5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
    <w:name w:val="Сетка таблицы14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0">
    <w:name w:val="Сетка таблицы15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Сетка таблицы15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
    <w:name w:val="Сетка таблицы15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Текст выноски Знак1"/>
    <w:basedOn w:val="a0"/>
    <w:rsid w:val="0030773F"/>
    <w:rPr>
      <w:rFonts w:ascii="Tahoma" w:eastAsia="Calibri" w:hAnsi="Tahoma" w:cs="Times New Roman"/>
      <w:sz w:val="16"/>
      <w:szCs w:val="16"/>
      <w:lang w:val="x-none" w:eastAsia="x-none"/>
    </w:rPr>
  </w:style>
  <w:style w:type="character" w:customStyle="1" w:styleId="1f1">
    <w:name w:val="Текст примечания Знак1"/>
    <w:basedOn w:val="a0"/>
    <w:rsid w:val="0030773F"/>
    <w:rPr>
      <w:rFonts w:ascii="Times New Roman" w:eastAsia="Calibri" w:hAnsi="Times New Roman" w:cs="Times New Roman"/>
      <w:sz w:val="20"/>
      <w:szCs w:val="20"/>
      <w:lang w:val="x-none" w:eastAsia="x-none"/>
    </w:rPr>
  </w:style>
  <w:style w:type="character" w:customStyle="1" w:styleId="1f2">
    <w:name w:val="Тема примечания Знак1"/>
    <w:basedOn w:val="1f1"/>
    <w:semiHidden/>
    <w:rsid w:val="0030773F"/>
    <w:rPr>
      <w:rFonts w:ascii="Times New Roman" w:eastAsia="Calibri" w:hAnsi="Times New Roman" w:cs="Times New Roman"/>
      <w:b/>
      <w:bCs/>
      <w:sz w:val="20"/>
      <w:szCs w:val="20"/>
      <w:lang w:val="x-none" w:eastAsia="x-none"/>
    </w:rPr>
  </w:style>
  <w:style w:type="paragraph" w:customStyle="1" w:styleId="26">
    <w:name w:val="Рецензия2"/>
    <w:hidden/>
    <w:semiHidden/>
    <w:rsid w:val="0030773F"/>
    <w:pPr>
      <w:spacing w:after="0" w:line="240" w:lineRule="auto"/>
    </w:pPr>
    <w:rPr>
      <w:rFonts w:ascii="Times New Roman" w:eastAsia="Calibri" w:hAnsi="Times New Roman" w:cs="Calibri"/>
      <w:sz w:val="28"/>
    </w:rPr>
  </w:style>
  <w:style w:type="table" w:customStyle="1" w:styleId="260">
    <w:name w:val="Сетка таблицы26"/>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2"/>
    <w:uiPriority w:val="99"/>
    <w:semiHidden/>
    <w:unhideWhenUsed/>
    <w:rsid w:val="0030773F"/>
  </w:style>
  <w:style w:type="table" w:customStyle="1" w:styleId="36">
    <w:name w:val="Сетка таблицы36"/>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a">
    <w:name w:val="Нет списка111"/>
    <w:next w:val="a2"/>
    <w:uiPriority w:val="99"/>
    <w:semiHidden/>
    <w:unhideWhenUsed/>
    <w:rsid w:val="0030773F"/>
  </w:style>
  <w:style w:type="numbering" w:customStyle="1" w:styleId="210">
    <w:name w:val="Нет списка21"/>
    <w:next w:val="a2"/>
    <w:uiPriority w:val="99"/>
    <w:semiHidden/>
    <w:unhideWhenUsed/>
    <w:rsid w:val="0030773F"/>
  </w:style>
  <w:style w:type="table" w:customStyle="1" w:styleId="158">
    <w:name w:val="Сетка таблицы158"/>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30773F"/>
  </w:style>
  <w:style w:type="table" w:customStyle="1" w:styleId="2100">
    <w:name w:val="Сетка таблицы210"/>
    <w:basedOn w:val="a1"/>
    <w:next w:val="a3"/>
    <w:uiPriority w:val="99"/>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Нет списка1111"/>
    <w:next w:val="a2"/>
    <w:uiPriority w:val="99"/>
    <w:semiHidden/>
    <w:unhideWhenUsed/>
    <w:rsid w:val="0030773F"/>
  </w:style>
  <w:style w:type="table" w:customStyle="1" w:styleId="1146">
    <w:name w:val="Сетка таблицы1146"/>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2"/>
    <w:uiPriority w:val="99"/>
    <w:semiHidden/>
    <w:unhideWhenUsed/>
    <w:rsid w:val="0030773F"/>
  </w:style>
  <w:style w:type="numbering" w:customStyle="1" w:styleId="2110">
    <w:name w:val="Нет списка211"/>
    <w:next w:val="a2"/>
    <w:uiPriority w:val="99"/>
    <w:semiHidden/>
    <w:unhideWhenUsed/>
    <w:rsid w:val="0030773F"/>
  </w:style>
  <w:style w:type="table" w:customStyle="1" w:styleId="111190">
    <w:name w:val="Сетка таблицы11119"/>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30773F"/>
  </w:style>
  <w:style w:type="table" w:customStyle="1" w:styleId="370">
    <w:name w:val="Сетка таблицы37"/>
    <w:basedOn w:val="a1"/>
    <w:next w:val="a3"/>
    <w:uiPriority w:val="99"/>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a">
    <w:name w:val="Нет списка12"/>
    <w:next w:val="a2"/>
    <w:uiPriority w:val="99"/>
    <w:semiHidden/>
    <w:unhideWhenUsed/>
    <w:rsid w:val="0030773F"/>
  </w:style>
  <w:style w:type="table" w:customStyle="1" w:styleId="1216">
    <w:name w:val="Сетка таблицы1216"/>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a">
    <w:name w:val="Нет списка112"/>
    <w:next w:val="a2"/>
    <w:uiPriority w:val="99"/>
    <w:semiHidden/>
    <w:unhideWhenUsed/>
    <w:rsid w:val="0030773F"/>
  </w:style>
  <w:style w:type="numbering" w:customStyle="1" w:styleId="220">
    <w:name w:val="Нет списка22"/>
    <w:next w:val="a2"/>
    <w:uiPriority w:val="99"/>
    <w:semiHidden/>
    <w:unhideWhenUsed/>
    <w:rsid w:val="0030773F"/>
  </w:style>
  <w:style w:type="table" w:customStyle="1" w:styleId="11210">
    <w:name w:val="Сетка таблицы11210"/>
    <w:basedOn w:val="a1"/>
    <w:next w:val="a3"/>
    <w:uiPriority w:val="9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Нет списка111111"/>
    <w:next w:val="a2"/>
    <w:uiPriority w:val="99"/>
    <w:semiHidden/>
    <w:unhideWhenUsed/>
    <w:rsid w:val="0030773F"/>
  </w:style>
  <w:style w:type="table" w:customStyle="1" w:styleId="1111100">
    <w:name w:val="Сетка таблицы111110"/>
    <w:basedOn w:val="a1"/>
    <w:next w:val="a3"/>
    <w:uiPriority w:val="9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
    <w:name w:val="Сетка таблицы1481"/>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1"/>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
    <w:name w:val="Сетка таблицы11401"/>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uiPriority w:val="99"/>
    <w:semiHidden/>
    <w:unhideWhenUsed/>
    <w:rsid w:val="0030773F"/>
  </w:style>
  <w:style w:type="table" w:customStyle="1" w:styleId="11402">
    <w:name w:val="Сетка таблицы11402"/>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Цветовое выделение для Текст"/>
    <w:uiPriority w:val="99"/>
    <w:rsid w:val="0030773F"/>
    <w:rPr>
      <w:rFonts w:ascii="Times New Roman CYR" w:hAnsi="Times New Roman CYR" w:cs="Times New Roman CYR"/>
    </w:rPr>
  </w:style>
  <w:style w:type="character" w:customStyle="1" w:styleId="itemtext1">
    <w:name w:val="itemtext1"/>
    <w:basedOn w:val="a0"/>
    <w:rsid w:val="0030773F"/>
    <w:rPr>
      <w:rFonts w:ascii="Segoe UI" w:hAnsi="Segoe UI" w:cs="Segoe UI" w:hint="default"/>
      <w:color w:val="000000"/>
      <w:sz w:val="20"/>
      <w:szCs w:val="20"/>
    </w:rPr>
  </w:style>
  <w:style w:type="table" w:customStyle="1" w:styleId="382">
    <w:name w:val="Сетка таблицы382"/>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basedOn w:val="a2"/>
    <w:rsid w:val="0030773F"/>
  </w:style>
  <w:style w:type="numbering" w:customStyle="1" w:styleId="WWNum23">
    <w:name w:val="WWNum23"/>
    <w:basedOn w:val="a2"/>
    <w:rsid w:val="0030773F"/>
  </w:style>
  <w:style w:type="numbering" w:customStyle="1" w:styleId="WWNum33">
    <w:name w:val="WWNum33"/>
    <w:basedOn w:val="a2"/>
    <w:rsid w:val="0030773F"/>
  </w:style>
  <w:style w:type="numbering" w:customStyle="1" w:styleId="WWNum43">
    <w:name w:val="WWNum43"/>
    <w:basedOn w:val="a2"/>
    <w:rsid w:val="0030773F"/>
  </w:style>
  <w:style w:type="numbering" w:customStyle="1" w:styleId="WWNum53">
    <w:name w:val="WWNum53"/>
    <w:basedOn w:val="a2"/>
    <w:rsid w:val="0030773F"/>
  </w:style>
  <w:style w:type="numbering" w:customStyle="1" w:styleId="WWNum63">
    <w:name w:val="WWNum63"/>
    <w:basedOn w:val="a2"/>
    <w:rsid w:val="0030773F"/>
  </w:style>
  <w:style w:type="table" w:customStyle="1" w:styleId="214">
    <w:name w:val="Сетка таблицы214"/>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a2"/>
    <w:rsid w:val="0030773F"/>
  </w:style>
  <w:style w:type="numbering" w:customStyle="1" w:styleId="WWNum211">
    <w:name w:val="WWNum211"/>
    <w:basedOn w:val="a2"/>
    <w:rsid w:val="0030773F"/>
  </w:style>
  <w:style w:type="numbering" w:customStyle="1" w:styleId="WWNum311">
    <w:name w:val="WWNum311"/>
    <w:basedOn w:val="a2"/>
    <w:rsid w:val="0030773F"/>
  </w:style>
  <w:style w:type="numbering" w:customStyle="1" w:styleId="WWNum411">
    <w:name w:val="WWNum411"/>
    <w:basedOn w:val="a2"/>
    <w:rsid w:val="0030773F"/>
    <w:pPr>
      <w:numPr>
        <w:numId w:val="14"/>
      </w:numPr>
    </w:pPr>
  </w:style>
  <w:style w:type="numbering" w:customStyle="1" w:styleId="WWNum511">
    <w:name w:val="WWNum511"/>
    <w:basedOn w:val="a2"/>
    <w:rsid w:val="0030773F"/>
    <w:pPr>
      <w:numPr>
        <w:numId w:val="15"/>
      </w:numPr>
    </w:pPr>
  </w:style>
  <w:style w:type="numbering" w:customStyle="1" w:styleId="WWNum611">
    <w:name w:val="WWNum611"/>
    <w:basedOn w:val="a2"/>
    <w:rsid w:val="0030773F"/>
    <w:pPr>
      <w:numPr>
        <w:numId w:val="16"/>
      </w:numPr>
    </w:pPr>
  </w:style>
  <w:style w:type="table" w:customStyle="1" w:styleId="215">
    <w:name w:val="Сетка таблицы215"/>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360B2F"/>
  </w:style>
  <w:style w:type="table" w:customStyle="1" w:styleId="400">
    <w:name w:val="Сетка таблицы40"/>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1"/>
    <w:next w:val="a3"/>
    <w:uiPriority w:val="59"/>
    <w:rsid w:val="00360B2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47">
    <w:name w:val="Сетка таблицы1147"/>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6"/>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0"/>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6">
    <w:name w:val="Сетка таблицы111116"/>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7">
    <w:name w:val="Сетка таблицы111117"/>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
    <w:name w:val="Сетка таблицы1217"/>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6">
    <w:name w:val="Сетка таблицы11216"/>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0"/>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0"/>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11310"/>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
    <w:name w:val="Сетка таблицы1112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4">
    <w:name w:val="Сетка таблицы11111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
    <w:name w:val="Сетка таблицы1218"/>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7">
    <w:name w:val="Сетка таблицы11217"/>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0"/>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8">
    <w:name w:val="Сетка таблицы1148"/>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6">
    <w:name w:val="Сетка таблицы1113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6">
    <w:name w:val="Сетка таблицы111126"/>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
    <w:name w:val="Сетка таблицы122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6">
    <w:name w:val="Сетка таблицы11226"/>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
    <w:name w:val="Сетка таблицы16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6">
    <w:name w:val="Сетка таблицы17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uiPriority w:val="5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4">
    <w:name w:val="Сетка таблицы115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4">
    <w:name w:val="Сетка таблицы1114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4">
    <w:name w:val="Сетка таблицы123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4">
    <w:name w:val="Сетка таблицы1123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4">
    <w:name w:val="Сетка таблицы11113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
    <w:name w:val="Сетка таблицы1314"/>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4">
    <w:name w:val="Сетка таблицы14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етка таблицы113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
    <w:name w:val="Сетка таблицы1112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
    <w:name w:val="Сетка таблицы121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4">
    <w:name w:val="Сетка таблицы1121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
    <w:name w:val="Сетка таблицы15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4">
    <w:name w:val="Сетка таблицы114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4">
    <w:name w:val="Сетка таблицы1113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4">
    <w:name w:val="Сетка таблицы11112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4">
    <w:name w:val="Сетка таблицы122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4">
    <w:name w:val="Сетка таблицы1122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4">
    <w:name w:val="Сетка таблицы16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
    <w:name w:val="Сетка таблицы17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
    <w:name w:val="Сетка таблицы19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4">
    <w:name w:val="Сетка таблицы1115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
    <w:name w:val="Сетка таблицы3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4">
    <w:name w:val="Сетка таблицы124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4">
    <w:name w:val="Сетка таблицы1124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4">
    <w:name w:val="Сетка таблицы11114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4">
    <w:name w:val="Сетка таблицы1324"/>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Сетка таблицы4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4">
    <w:name w:val="Сетка таблицы14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етка таблицы113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4">
    <w:name w:val="Сетка таблицы1112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4">
    <w:name w:val="Сетка таблицы11111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4">
    <w:name w:val="Сетка таблицы121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4">
    <w:name w:val="Сетка таблицы1121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4">
    <w:name w:val="Сетка таблицы5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4">
    <w:name w:val="Сетка таблицы15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4">
    <w:name w:val="Сетка таблицы114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4">
    <w:name w:val="Сетка таблицы1113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4">
    <w:name w:val="Сетка таблицы11112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4">
    <w:name w:val="Сетка таблицы122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4">
    <w:name w:val="Сетка таблицы1122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4">
    <w:name w:val="Сетка таблицы16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4">
    <w:name w:val="Сетка таблицы17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6">
    <w:name w:val="Сетка таблицы1336"/>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
    <w:name w:val="Сетка таблицы1104"/>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
    <w:name w:val="Сетка таблицы11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
    <w:name w:val="Сетка таблицы111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Сетка таблицы125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1">
    <w:name w:val="Сетка таблицы1125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1">
    <w:name w:val="Сетка таблицы11115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1">
    <w:name w:val="Сетка таблицы14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
    <w:name w:val="Сетка таблицы113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1">
    <w:name w:val="Сетка таблицы111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1">
    <w:name w:val="Сетка таблицы1111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
    <w:name w:val="Сетка таблицы12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1">
    <w:name w:val="Сетка таблицы112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1">
    <w:name w:val="Сетка таблицы15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1">
    <w:name w:val="Сетка таблицы114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1">
    <w:name w:val="Сетка таблицы1113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1">
    <w:name w:val="Сетка таблицы1111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1">
    <w:name w:val="Сетка таблицы12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1">
    <w:name w:val="Сетка таблицы112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
    <w:name w:val="Сетка таблицы16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
    <w:name w:val="Сетка таблицы17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
    <w:name w:val="Сетка таблицы18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
    <w:name w:val="Сетка таблицы115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1">
    <w:name w:val="Сетка таблицы1114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1">
    <w:name w:val="Сетка таблицы123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1">
    <w:name w:val="Сетка таблицы1123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1">
    <w:name w:val="Сетка таблицы11113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етка таблицы113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
    <w:name w:val="Сетка таблицы1112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
    <w:name w:val="Сетка таблицы11111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
    <w:name w:val="Сетка таблицы121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
    <w:name w:val="Сетка таблицы1121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
    <w:name w:val="Сетка таблицы15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1">
    <w:name w:val="Сетка таблицы114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1">
    <w:name w:val="Сетка таблицы1113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1">
    <w:name w:val="Сетка таблицы11112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1">
    <w:name w:val="Сетка таблицы122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1">
    <w:name w:val="Сетка таблицы1122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1">
    <w:name w:val="Сетка таблицы16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Сетка таблицы17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
    <w:name w:val="Сетка таблицы116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1">
    <w:name w:val="Сетка таблицы1115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
    <w:name w:val="Сетка таблицы124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1">
    <w:name w:val="Сетка таблицы1124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1">
    <w:name w:val="Сетка таблицы11114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1">
    <w:name w:val="Сетка таблицы14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1">
    <w:name w:val="Сетка таблицы113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1">
    <w:name w:val="Сетка таблицы1112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1">
    <w:name w:val="Сетка таблицы11111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1">
    <w:name w:val="Сетка таблицы121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1">
    <w:name w:val="Сетка таблицы1121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1">
    <w:name w:val="Сетка таблицы114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1">
    <w:name w:val="Сетка таблицы1113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1">
    <w:name w:val="Сетка таблицы11112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1">
    <w:name w:val="Сетка таблицы122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1">
    <w:name w:val="Сетка таблицы1122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1">
    <w:name w:val="Сетка таблицы16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1">
    <w:name w:val="Сетка таблицы133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1">
    <w:name w:val="Сетка таблицы11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1">
    <w:name w:val="Сетка таблицы12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2">
    <w:name w:val="Сетка таблицы1272"/>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Сетка таблицы1110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1">
    <w:name w:val="Сетка таблицы111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1">
    <w:name w:val="Сетка таблицы1111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1">
    <w:name w:val="Сетка таблицы128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1">
    <w:name w:val="Сетка таблицы112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
    <w:name w:val="Сетка таблицы135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
    <w:name w:val="Сетка таблицы14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
    <w:name w:val="Сетка таблицы113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1">
    <w:name w:val="Сетка таблицы1112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1">
    <w:name w:val="Сетка таблицы11111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1">
    <w:name w:val="Сетка таблицы121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1">
    <w:name w:val="Сетка таблицы1121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1">
    <w:name w:val="Сетка таблицы15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1">
    <w:name w:val="Сетка таблицы114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1">
    <w:name w:val="Сетка таблицы1113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1">
    <w:name w:val="Сетка таблицы11112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1">
    <w:name w:val="Сетка таблицы122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1">
    <w:name w:val="Сетка таблицы1122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1">
    <w:name w:val="Сетка таблицы16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1">
    <w:name w:val="Сетка таблицы17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
    <w:name w:val="Сетка таблицы18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етка таблицы2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1">
    <w:name w:val="Сетка таблицы115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1">
    <w:name w:val="Сетка таблицы1114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1">
    <w:name w:val="Сетка таблицы123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1">
    <w:name w:val="Сетка таблицы1123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1">
    <w:name w:val="Сетка таблицы11113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Сетка таблицы131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1">
    <w:name w:val="Сетка таблицы14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
    <w:name w:val="Сетка таблицы113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1">
    <w:name w:val="Сетка таблицы1112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1">
    <w:name w:val="Сетка таблицы11111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1">
    <w:name w:val="Сетка таблицы121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1">
    <w:name w:val="Сетка таблицы1121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1">
    <w:name w:val="Сетка таблицы114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1">
    <w:name w:val="Сетка таблицы1113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1">
    <w:name w:val="Сетка таблицы11112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1">
    <w:name w:val="Сетка таблицы122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1">
    <w:name w:val="Сетка таблицы1122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1">
    <w:name w:val="Сетка таблицы16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
    <w:name w:val="Сетка таблицы17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
    <w:name w:val="Сетка таблицы19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
    <w:name w:val="Сетка таблицы116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1">
    <w:name w:val="Сетка таблицы1115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1">
    <w:name w:val="Сетка таблицы124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1">
    <w:name w:val="Сетка таблицы1124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1">
    <w:name w:val="Сетка таблицы11114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1">
    <w:name w:val="Сетка таблицы132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
    <w:name w:val="Сетка таблицы4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1">
    <w:name w:val="Сетка таблицы14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1">
    <w:name w:val="Сетка таблицы113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1">
    <w:name w:val="Сетка таблицы1112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1">
    <w:name w:val="Сетка таблицы11111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1">
    <w:name w:val="Сетка таблицы121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1">
    <w:name w:val="Сетка таблицы1121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1">
    <w:name w:val="Сетка таблицы5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1">
    <w:name w:val="Сетка таблицы15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1">
    <w:name w:val="Сетка таблицы114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1">
    <w:name w:val="Сетка таблицы1113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1">
    <w:name w:val="Сетка таблицы11112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1">
    <w:name w:val="Сетка таблицы122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1">
    <w:name w:val="Сетка таблицы1122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1">
    <w:name w:val="Сетка таблицы16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1">
    <w:name w:val="Сетка таблицы17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1">
    <w:name w:val="Сетка таблицы133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
    <w:name w:val="Сетка таблицы110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1">
    <w:name w:val="Сетка таблицы12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
    <w:name w:val="Сетка таблицы1118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1">
    <w:name w:val="Сетка таблицы111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1">
    <w:name w:val="Сетка таблицы1111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1">
    <w:name w:val="Сетка таблицы121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1">
    <w:name w:val="Сетка таблицы112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1">
    <w:name w:val="Сетка таблицы14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
    <w:name w:val="Сетка таблицы113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1">
    <w:name w:val="Сетка таблицы1112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1">
    <w:name w:val="Сетка таблицы11111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1">
    <w:name w:val="Сетка таблицы121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1">
    <w:name w:val="Сетка таблицы1121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1">
    <w:name w:val="Сетка таблицы15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1">
    <w:name w:val="Сетка таблицы114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1">
    <w:name w:val="Сетка таблицы1113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1">
    <w:name w:val="Сетка таблицы11112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1">
    <w:name w:val="Сетка таблицы122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1">
    <w:name w:val="Сетка таблицы1122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1">
    <w:name w:val="Сетка таблицы16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1">
    <w:name w:val="Сетка таблицы17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1">
    <w:name w:val="Сетка таблицы18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етка таблицы2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1">
    <w:name w:val="Сетка таблицы115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1">
    <w:name w:val="Сетка таблицы1114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1">
    <w:name w:val="Сетка таблицы123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1">
    <w:name w:val="Сетка таблицы1123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1">
    <w:name w:val="Сетка таблицы11113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
    <w:name w:val="Сетка таблицы131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1">
    <w:name w:val="Сетка таблицы14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1">
    <w:name w:val="Сетка таблицы113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1">
    <w:name w:val="Сетка таблицы1112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1">
    <w:name w:val="Сетка таблицы11111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1">
    <w:name w:val="Сетка таблицы121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1">
    <w:name w:val="Сетка таблицы1121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Сетка таблицы5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Сетка таблицы15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1">
    <w:name w:val="Сетка таблицы114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1">
    <w:name w:val="Сетка таблицы1113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1">
    <w:name w:val="Сетка таблицы11112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1">
    <w:name w:val="Сетка таблицы122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1">
    <w:name w:val="Сетка таблицы1122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1">
    <w:name w:val="Сетка таблицы16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
    <w:name w:val="Сетка таблицы17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1">
    <w:name w:val="Сетка таблицы19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1">
    <w:name w:val="Сетка таблицы2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1">
    <w:name w:val="Сетка таблицы116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1">
    <w:name w:val="Сетка таблицы1115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
    <w:name w:val="Сетка таблицы3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1">
    <w:name w:val="Сетка таблицы124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1">
    <w:name w:val="Сетка таблицы1124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1">
    <w:name w:val="Сетка таблицы11114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1">
    <w:name w:val="Сетка таблицы132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1">
    <w:name w:val="Сетка таблицы4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1">
    <w:name w:val="Сетка таблицы14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1">
    <w:name w:val="Сетка таблицы113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1">
    <w:name w:val="Сетка таблицы1112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1">
    <w:name w:val="Сетка таблицы11111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1">
    <w:name w:val="Сетка таблицы121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1">
    <w:name w:val="Сетка таблицы1121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1">
    <w:name w:val="Сетка таблицы5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1">
    <w:name w:val="Сетка таблицы15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1">
    <w:name w:val="Сетка таблицы114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1">
    <w:name w:val="Сетка таблицы1113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1">
    <w:name w:val="Сетка таблицы11112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1">
    <w:name w:val="Сетка таблицы122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1">
    <w:name w:val="Сетка таблицы1122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1">
    <w:name w:val="Сетка таблицы16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1">
    <w:name w:val="Сетка таблицы17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1">
    <w:name w:val="Сетка таблицы133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1">
    <w:name w:val="Сетка таблицы110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1">
    <w:name w:val="Сетка таблицы1334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1">
    <w:name w:val="Сетка таблицы1335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1">
    <w:name w:val="Сетка таблицы13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1">
    <w:name w:val="Сетка таблицы1120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1">
    <w:name w:val="Сетка таблицы1111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1">
    <w:name w:val="Сетка таблицы1128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1">
    <w:name w:val="Сетка таблицы1129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
    <w:name w:val="Сетка таблицы1130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1">
    <w:name w:val="Сетка таблицы113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1">
    <w:name w:val="Сетка таблицы13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1">
    <w:name w:val="Сетка таблицы13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1">
    <w:name w:val="Сетка таблицы11118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
    <w:name w:val="Сетка таблицы113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1">
    <w:name w:val="Сетка таблицы1138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1">
    <w:name w:val="Сетка таблицы1139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
    <w:name w:val="Сетка таблицы14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1">
    <w:name w:val="Сетка таблицы14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1">
    <w:name w:val="Сетка таблицы14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2">
    <w:name w:val="Сетка таблицы1482"/>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3">
    <w:name w:val="Сетка таблицы11403"/>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1">
    <w:name w:val="Сетка таблицы14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
    <w:name w:val="Сетка таблицы15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1">
    <w:name w:val="Сетка таблицы15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1">
    <w:name w:val="Сетка таблицы15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2"/>
    <w:uiPriority w:val="99"/>
    <w:semiHidden/>
    <w:unhideWhenUsed/>
    <w:rsid w:val="00360B2F"/>
  </w:style>
  <w:style w:type="table" w:customStyle="1" w:styleId="361">
    <w:name w:val="Сетка таблицы36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a">
    <w:name w:val="Нет списка113"/>
    <w:next w:val="a2"/>
    <w:uiPriority w:val="99"/>
    <w:semiHidden/>
    <w:unhideWhenUsed/>
    <w:rsid w:val="00360B2F"/>
  </w:style>
  <w:style w:type="numbering" w:customStyle="1" w:styleId="230">
    <w:name w:val="Нет списка23"/>
    <w:next w:val="a2"/>
    <w:uiPriority w:val="99"/>
    <w:semiHidden/>
    <w:unhideWhenUsed/>
    <w:rsid w:val="00360B2F"/>
  </w:style>
  <w:style w:type="table" w:customStyle="1" w:styleId="1581">
    <w:name w:val="Сетка таблицы158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360B2F"/>
  </w:style>
  <w:style w:type="table" w:customStyle="1" w:styleId="2101">
    <w:name w:val="Сетка таблицы2101"/>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7">
    <w:name w:val="Нет списка1112"/>
    <w:next w:val="a2"/>
    <w:uiPriority w:val="99"/>
    <w:semiHidden/>
    <w:unhideWhenUsed/>
    <w:rsid w:val="00360B2F"/>
  </w:style>
  <w:style w:type="table" w:customStyle="1" w:styleId="11461">
    <w:name w:val="Сетка таблицы1146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2"/>
    <w:uiPriority w:val="99"/>
    <w:semiHidden/>
    <w:unhideWhenUsed/>
    <w:rsid w:val="00360B2F"/>
  </w:style>
  <w:style w:type="numbering" w:customStyle="1" w:styleId="2120">
    <w:name w:val="Нет списка212"/>
    <w:next w:val="a2"/>
    <w:uiPriority w:val="99"/>
    <w:semiHidden/>
    <w:unhideWhenUsed/>
    <w:rsid w:val="00360B2F"/>
  </w:style>
  <w:style w:type="table" w:customStyle="1" w:styleId="111191">
    <w:name w:val="Сетка таблицы11119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360B2F"/>
  </w:style>
  <w:style w:type="table" w:customStyle="1" w:styleId="371">
    <w:name w:val="Сетка таблицы371"/>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Нет списка121"/>
    <w:next w:val="a2"/>
    <w:uiPriority w:val="99"/>
    <w:semiHidden/>
    <w:unhideWhenUsed/>
    <w:rsid w:val="00360B2F"/>
  </w:style>
  <w:style w:type="table" w:customStyle="1" w:styleId="12161">
    <w:name w:val="Сетка таблицы1216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8">
    <w:name w:val="Нет списка1121"/>
    <w:next w:val="a2"/>
    <w:uiPriority w:val="99"/>
    <w:semiHidden/>
    <w:unhideWhenUsed/>
    <w:rsid w:val="00360B2F"/>
  </w:style>
  <w:style w:type="numbering" w:customStyle="1" w:styleId="2210">
    <w:name w:val="Нет списка221"/>
    <w:next w:val="a2"/>
    <w:uiPriority w:val="99"/>
    <w:semiHidden/>
    <w:unhideWhenUsed/>
    <w:rsid w:val="00360B2F"/>
  </w:style>
  <w:style w:type="table" w:customStyle="1" w:styleId="112101">
    <w:name w:val="Сетка таблицы112101"/>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0">
    <w:name w:val="Нет списка111112"/>
    <w:next w:val="a2"/>
    <w:uiPriority w:val="99"/>
    <w:semiHidden/>
    <w:unhideWhenUsed/>
    <w:rsid w:val="00360B2F"/>
  </w:style>
  <w:style w:type="table" w:customStyle="1" w:styleId="1111101">
    <w:name w:val="Сетка таблицы1111101"/>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1">
    <w:name w:val="Сетка таблицы1481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
    <w:name w:val="Сетка таблицы1271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1">
    <w:name w:val="Сетка таблицы11401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360B2F"/>
  </w:style>
  <w:style w:type="table" w:customStyle="1" w:styleId="114021">
    <w:name w:val="Сетка таблицы11402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
    <w:name w:val="Сетка таблицы383"/>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a2"/>
    <w:rsid w:val="00360B2F"/>
  </w:style>
  <w:style w:type="numbering" w:customStyle="1" w:styleId="WWNum24">
    <w:name w:val="WWNum24"/>
    <w:basedOn w:val="a2"/>
    <w:rsid w:val="00360B2F"/>
  </w:style>
  <w:style w:type="numbering" w:customStyle="1" w:styleId="WWNum34">
    <w:name w:val="WWNum34"/>
    <w:basedOn w:val="a2"/>
    <w:rsid w:val="00360B2F"/>
  </w:style>
  <w:style w:type="numbering" w:customStyle="1" w:styleId="WWNum44">
    <w:name w:val="WWNum44"/>
    <w:basedOn w:val="a2"/>
    <w:rsid w:val="00360B2F"/>
  </w:style>
  <w:style w:type="numbering" w:customStyle="1" w:styleId="WWNum54">
    <w:name w:val="WWNum54"/>
    <w:basedOn w:val="a2"/>
    <w:rsid w:val="00360B2F"/>
  </w:style>
  <w:style w:type="numbering" w:customStyle="1" w:styleId="WWNum64">
    <w:name w:val="WWNum64"/>
    <w:basedOn w:val="a2"/>
    <w:rsid w:val="00360B2F"/>
  </w:style>
  <w:style w:type="table" w:customStyle="1" w:styleId="2141">
    <w:name w:val="Сетка таблицы2141"/>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a2"/>
    <w:rsid w:val="00360B2F"/>
  </w:style>
  <w:style w:type="numbering" w:customStyle="1" w:styleId="WWNum212">
    <w:name w:val="WWNum212"/>
    <w:basedOn w:val="a2"/>
    <w:rsid w:val="00360B2F"/>
  </w:style>
  <w:style w:type="numbering" w:customStyle="1" w:styleId="WWNum312">
    <w:name w:val="WWNum312"/>
    <w:basedOn w:val="a2"/>
    <w:rsid w:val="00360B2F"/>
  </w:style>
  <w:style w:type="numbering" w:customStyle="1" w:styleId="WWNum412">
    <w:name w:val="WWNum412"/>
    <w:basedOn w:val="a2"/>
    <w:rsid w:val="00360B2F"/>
  </w:style>
  <w:style w:type="numbering" w:customStyle="1" w:styleId="WWNum512">
    <w:name w:val="WWNum512"/>
    <w:basedOn w:val="a2"/>
    <w:rsid w:val="00360B2F"/>
  </w:style>
  <w:style w:type="numbering" w:customStyle="1" w:styleId="WWNum612">
    <w:name w:val="WWNum612"/>
    <w:basedOn w:val="a2"/>
    <w:rsid w:val="00360B2F"/>
  </w:style>
  <w:style w:type="table" w:customStyle="1" w:styleId="2151">
    <w:name w:val="Сетка таблицы2151"/>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360B2F"/>
  </w:style>
  <w:style w:type="table" w:customStyle="1" w:styleId="47">
    <w:name w:val="Сетка таблицы47"/>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0"/>
    <w:basedOn w:val="a1"/>
    <w:next w:val="a3"/>
    <w:uiPriority w:val="59"/>
    <w:rsid w:val="00360B2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49">
    <w:name w:val="Сетка таблицы1149"/>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0">
    <w:name w:val="Сетка таблицы11127"/>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8">
    <w:name w:val="Сетка таблицы111118"/>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9">
    <w:name w:val="Сетка таблицы111119"/>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uiPriority w:val="9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0">
    <w:name w:val="Сетка таблицы1219"/>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80">
    <w:name w:val="Сетка таблицы11218"/>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5">
    <w:name w:val="Сетка таблицы1315"/>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8"/>
    <w:uiPriority w:val="5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5">
    <w:name w:val="Сетка таблицы14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етка таблицы113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
    <w:name w:val="Сетка таблицы11128"/>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5">
    <w:name w:val="Сетка таблицы11111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0"/>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9">
    <w:name w:val="Сетка таблицы11219"/>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7"/>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
    <w:name w:val="Сетка таблицы15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
    <w:name w:val="Сетка таблицы11410"/>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7">
    <w:name w:val="Сетка таблицы1113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7">
    <w:name w:val="Сетка таблицы111127"/>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
    <w:name w:val="Сетка таблицы122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7">
    <w:name w:val="Сетка таблицы11227"/>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7">
    <w:name w:val="Сетка таблицы17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5">
    <w:name w:val="Сетка таблицы115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5">
    <w:name w:val="Сетка таблицы1114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6"/>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5">
    <w:name w:val="Сетка таблицы123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5">
    <w:name w:val="Сетка таблицы1123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5">
    <w:name w:val="Сетка таблицы11113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етка таблицы1316"/>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6">
    <w:name w:val="Сетка таблицы141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етка таблицы11316"/>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5">
    <w:name w:val="Сетка таблицы1112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5">
    <w:name w:val="Сетка таблицы121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5">
    <w:name w:val="Сетка таблицы1121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етка таблицы51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6">
    <w:name w:val="Сетка таблицы151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5">
    <w:name w:val="Сетка таблицы114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5">
    <w:name w:val="Сетка таблицы1113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5">
    <w:name w:val="Сетка таблицы11112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5">
    <w:name w:val="Сетка таблицы122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5">
    <w:name w:val="Сетка таблицы1122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5">
    <w:name w:val="Сетка таблицы16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5">
    <w:name w:val="Сетка таблицы17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
    <w:name w:val="Сетка таблицы19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Сетка таблицы2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5">
    <w:name w:val="Сетка таблицы116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5">
    <w:name w:val="Сетка таблицы1115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
    <w:name w:val="Сетка таблицы3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5">
    <w:name w:val="Сетка таблицы124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5">
    <w:name w:val="Сетка таблицы1124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5">
    <w:name w:val="Сетка таблицы11114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5">
    <w:name w:val="Сетка таблицы1325"/>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
    <w:name w:val="Сетка таблицы4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5">
    <w:name w:val="Сетка таблицы14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етка таблицы113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5">
    <w:name w:val="Сетка таблицы1112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5">
    <w:name w:val="Сетка таблицы11111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5">
    <w:name w:val="Сетка таблицы121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5">
    <w:name w:val="Сетка таблицы1121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5">
    <w:name w:val="Сетка таблицы5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5">
    <w:name w:val="Сетка таблицы15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5">
    <w:name w:val="Сетка таблицы114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5">
    <w:name w:val="Сетка таблицы1113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5">
    <w:name w:val="Сетка таблицы11112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5">
    <w:name w:val="Сетка таблицы122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5">
    <w:name w:val="Сетка таблицы1122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5">
    <w:name w:val="Сетка таблицы16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5">
    <w:name w:val="Сетка таблицы17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7">
    <w:name w:val="Сетка таблицы1337"/>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5">
    <w:name w:val="Сетка таблицы1105"/>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2">
    <w:name w:val="Сетка таблицы11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
    <w:name w:val="Сетка таблицы118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2">
    <w:name w:val="Сетка таблицы111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2">
    <w:name w:val="Сетка таблицы125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2">
    <w:name w:val="Сетка таблицы1125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2">
    <w:name w:val="Сетка таблицы11115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2">
    <w:name w:val="Сетка таблицы134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2">
    <w:name w:val="Сетка таблицы14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
    <w:name w:val="Сетка таблицы113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2">
    <w:name w:val="Сетка таблицы111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2">
    <w:name w:val="Сетка таблицы1111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
    <w:name w:val="Сетка таблицы12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2">
    <w:name w:val="Сетка таблицы112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2">
    <w:name w:val="Сетка таблицы15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2">
    <w:name w:val="Сетка таблицы114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2">
    <w:name w:val="Сетка таблицы1113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2">
    <w:name w:val="Сетка таблицы1111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2">
    <w:name w:val="Сетка таблицы12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2">
    <w:name w:val="Сетка таблицы112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2">
    <w:name w:val="Сетка таблицы16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2">
    <w:name w:val="Сетка таблицы17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2">
    <w:name w:val="Сетка таблицы18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2">
    <w:name w:val="Сетка таблицы115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2">
    <w:name w:val="Сетка таблицы1114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Сетка таблицы3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2">
    <w:name w:val="Сетка таблицы123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2">
    <w:name w:val="Сетка таблицы1123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2">
    <w:name w:val="Сетка таблицы11113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2">
    <w:name w:val="Сетка таблицы14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етка таблицы113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2">
    <w:name w:val="Сетка таблицы1112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
    <w:name w:val="Сетка таблицы11111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2">
    <w:name w:val="Сетка таблицы121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2">
    <w:name w:val="Сетка таблицы1121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
    <w:name w:val="Сетка таблицы15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2">
    <w:name w:val="Сетка таблицы114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2">
    <w:name w:val="Сетка таблицы1113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2">
    <w:name w:val="Сетка таблицы11112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2">
    <w:name w:val="Сетка таблицы122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2">
    <w:name w:val="Сетка таблицы1122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2">
    <w:name w:val="Сетка таблицы16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2">
    <w:name w:val="Сетка таблицы19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
    <w:name w:val="Сетка таблицы2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2">
    <w:name w:val="Сетка таблицы116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2">
    <w:name w:val="Сетка таблицы1115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2">
    <w:name w:val="Сетка таблицы124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2">
    <w:name w:val="Сетка таблицы1124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2">
    <w:name w:val="Сетка таблицы11114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2">
    <w:name w:val="Сетка таблицы132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2">
    <w:name w:val="Сетка таблицы14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2">
    <w:name w:val="Сетка таблицы113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2">
    <w:name w:val="Сетка таблицы1112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2">
    <w:name w:val="Сетка таблицы11111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2">
    <w:name w:val="Сетка таблицы121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2">
    <w:name w:val="Сетка таблицы1121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2">
    <w:name w:val="Сетка таблицы5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2">
    <w:name w:val="Сетка таблицы15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2">
    <w:name w:val="Сетка таблицы114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2">
    <w:name w:val="Сетка таблицы1113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2">
    <w:name w:val="Сетка таблицы11112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2">
    <w:name w:val="Сетка таблицы122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2">
    <w:name w:val="Сетка таблицы1122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2">
    <w:name w:val="Сетка таблицы16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2">
    <w:name w:val="Сетка таблицы17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2">
    <w:name w:val="Сетка таблицы133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2">
    <w:name w:val="Сетка таблицы110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2">
    <w:name w:val="Сетка таблицы11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2">
    <w:name w:val="Сетка таблицы12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2">
    <w:name w:val="Сетка таблицы12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3">
    <w:name w:val="Сетка таблицы1273"/>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2">
    <w:name w:val="Сетка таблицы111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2">
    <w:name w:val="Сетка таблицы1111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2">
    <w:name w:val="Сетка таблицы128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2">
    <w:name w:val="Сетка таблицы112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2">
    <w:name w:val="Сетка таблицы135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2">
    <w:name w:val="Сетка таблицы14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
    <w:name w:val="Сетка таблицы113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2">
    <w:name w:val="Сетка таблицы1112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2">
    <w:name w:val="Сетка таблицы11111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2">
    <w:name w:val="Сетка таблицы121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2">
    <w:name w:val="Сетка таблицы1121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2">
    <w:name w:val="Сетка таблицы54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2">
    <w:name w:val="Сетка таблицы15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2">
    <w:name w:val="Сетка таблицы114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2">
    <w:name w:val="Сетка таблицы1113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2">
    <w:name w:val="Сетка таблицы11112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2">
    <w:name w:val="Сетка таблицы122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2">
    <w:name w:val="Сетка таблицы1122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2">
    <w:name w:val="Сетка таблицы16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2">
    <w:name w:val="Сетка таблицы17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2">
    <w:name w:val="Сетка таблицы18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
    <w:name w:val="Сетка таблицы2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2">
    <w:name w:val="Сетка таблицы115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2">
    <w:name w:val="Сетка таблицы1114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
    <w:name w:val="Сетка таблицы3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2">
    <w:name w:val="Сетка таблицы123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2">
    <w:name w:val="Сетка таблицы1123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2">
    <w:name w:val="Сетка таблицы11113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
    <w:name w:val="Сетка таблицы131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2">
    <w:name w:val="Сетка таблицы14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2">
    <w:name w:val="Сетка таблицы113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2">
    <w:name w:val="Сетка таблицы1112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2">
    <w:name w:val="Сетка таблицы11111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2">
    <w:name w:val="Сетка таблицы121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2">
    <w:name w:val="Сетка таблицы1121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Сетка таблицы15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2">
    <w:name w:val="Сетка таблицы114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2">
    <w:name w:val="Сетка таблицы1113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2">
    <w:name w:val="Сетка таблицы11112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2">
    <w:name w:val="Сетка таблицы122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2">
    <w:name w:val="Сетка таблицы1122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2">
    <w:name w:val="Сетка таблицы16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
    <w:name w:val="Сетка таблицы17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2">
    <w:name w:val="Сетка таблицы19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2">
    <w:name w:val="Сетка таблицы116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2">
    <w:name w:val="Сетка таблицы1115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
    <w:name w:val="Сетка таблицы3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2">
    <w:name w:val="Сетка таблицы124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2">
    <w:name w:val="Сетка таблицы1124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2">
    <w:name w:val="Сетка таблицы11114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2">
    <w:name w:val="Сетка таблицы132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2">
    <w:name w:val="Сетка таблицы4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2">
    <w:name w:val="Сетка таблицы14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2">
    <w:name w:val="Сетка таблицы113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2">
    <w:name w:val="Сетка таблицы1112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2">
    <w:name w:val="Сетка таблицы11111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2">
    <w:name w:val="Сетка таблицы121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2">
    <w:name w:val="Сетка таблицы1121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2">
    <w:name w:val="Сетка таблицы5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2">
    <w:name w:val="Сетка таблицы15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2">
    <w:name w:val="Сетка таблицы114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2">
    <w:name w:val="Сетка таблицы1113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2">
    <w:name w:val="Сетка таблицы11112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2">
    <w:name w:val="Сетка таблицы122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2">
    <w:name w:val="Сетка таблицы1122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2">
    <w:name w:val="Сетка таблицы16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2">
    <w:name w:val="Сетка таблицы17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2">
    <w:name w:val="Сетка таблицы133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2">
    <w:name w:val="Сетка таблицы110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2">
    <w:name w:val="Сетка таблицы12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2">
    <w:name w:val="Сетка таблицы1118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2">
    <w:name w:val="Сетка таблицы111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
    <w:name w:val="Сетка таблицы1111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
    <w:name w:val="Сетка таблицы121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2">
    <w:name w:val="Сетка таблицы112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2">
    <w:name w:val="Сетка таблицы13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2">
    <w:name w:val="Сетка таблицы14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2">
    <w:name w:val="Сетка таблицы113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2">
    <w:name w:val="Сетка таблицы1112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2">
    <w:name w:val="Сетка таблицы11111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2">
    <w:name w:val="Сетка таблицы121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2">
    <w:name w:val="Сетка таблицы1121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
    <w:name w:val="Сетка таблицы55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2">
    <w:name w:val="Сетка таблицы15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2">
    <w:name w:val="Сетка таблицы114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2">
    <w:name w:val="Сетка таблицы1113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2">
    <w:name w:val="Сетка таблицы11112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2">
    <w:name w:val="Сетка таблицы122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2">
    <w:name w:val="Сетка таблицы1122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2">
    <w:name w:val="Сетка таблицы16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2">
    <w:name w:val="Сетка таблицы17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2">
    <w:name w:val="Сетка таблицы18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2">
    <w:name w:val="Сетка таблицы2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2">
    <w:name w:val="Сетка таблицы115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2">
    <w:name w:val="Сетка таблицы1114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2">
    <w:name w:val="Сетка таблицы123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2">
    <w:name w:val="Сетка таблицы1123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2">
    <w:name w:val="Сетка таблицы11113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2">
    <w:name w:val="Сетка таблицы131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2">
    <w:name w:val="Сетка таблицы4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2">
    <w:name w:val="Сетка таблицы14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2">
    <w:name w:val="Сетка таблицы113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2">
    <w:name w:val="Сетка таблицы1112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2">
    <w:name w:val="Сетка таблицы11111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2">
    <w:name w:val="Сетка таблицы121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2">
    <w:name w:val="Сетка таблицы1121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
    <w:name w:val="Сетка таблицы5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2">
    <w:name w:val="Сетка таблицы15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2">
    <w:name w:val="Сетка таблицы114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2">
    <w:name w:val="Сетка таблицы1113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2">
    <w:name w:val="Сетка таблицы11112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2">
    <w:name w:val="Сетка таблицы122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2">
    <w:name w:val="Сетка таблицы1122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2">
    <w:name w:val="Сетка таблицы16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2">
    <w:name w:val="Сетка таблицы17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
    <w:name w:val="Сетка таблицы7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2">
    <w:name w:val="Сетка таблицы19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2">
    <w:name w:val="Сетка таблицы2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2">
    <w:name w:val="Сетка таблицы116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2">
    <w:name w:val="Сетка таблицы1115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2">
    <w:name w:val="Сетка таблицы3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2">
    <w:name w:val="Сетка таблицы124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2">
    <w:name w:val="Сетка таблицы1124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2">
    <w:name w:val="Сетка таблицы11114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2">
    <w:name w:val="Сетка таблицы132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2">
    <w:name w:val="Сетка таблицы4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2">
    <w:name w:val="Сетка таблицы14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2">
    <w:name w:val="Сетка таблицы113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2">
    <w:name w:val="Сетка таблицы1112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2">
    <w:name w:val="Сетка таблицы11111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2">
    <w:name w:val="Сетка таблицы121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2">
    <w:name w:val="Сетка таблицы1121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2">
    <w:name w:val="Сетка таблицы5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2">
    <w:name w:val="Сетка таблицы15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2">
    <w:name w:val="Сетка таблицы114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2">
    <w:name w:val="Сетка таблицы1113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2">
    <w:name w:val="Сетка таблицы11112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2">
    <w:name w:val="Сетка таблицы122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2">
    <w:name w:val="Сетка таблицы1122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2">
    <w:name w:val="Сетка таблицы16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2">
    <w:name w:val="Сетка таблицы17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2">
    <w:name w:val="Сетка таблицы133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2">
    <w:name w:val="Сетка таблицы110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2">
    <w:name w:val="Сетка таблицы1334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2">
    <w:name w:val="Сетка таблицы1335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
    <w:name w:val="Сетка таблицы13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
    <w:name w:val="Сетка таблицы112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
    <w:name w:val="Сетка таблицы1111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2">
    <w:name w:val="Сетка таблицы1128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2">
    <w:name w:val="Сетка таблицы1129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2">
    <w:name w:val="Сетка таблицы113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2">
    <w:name w:val="Сетка таблицы113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2">
    <w:name w:val="Сетка таблицы13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2">
    <w:name w:val="Сетка таблицы138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2">
    <w:name w:val="Сетка таблицы13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2">
    <w:name w:val="Сетка таблицы11118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2">
    <w:name w:val="Сетка таблицы113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2">
    <w:name w:val="Сетка таблицы1138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2">
    <w:name w:val="Сетка таблицы1139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2">
    <w:name w:val="Сетка таблицы14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
    <w:name w:val="Сетка таблицы14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2">
    <w:name w:val="Сетка таблицы14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3">
    <w:name w:val="Сетка таблицы1483"/>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4">
    <w:name w:val="Сетка таблицы11404"/>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2">
    <w:name w:val="Сетка таблицы14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2">
    <w:name w:val="Сетка таблицы15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2">
    <w:name w:val="Сетка таблицы15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2">
    <w:name w:val="Сетка таблицы15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3"/>
    <w:rsid w:val="00360B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2"/>
    <w:uiPriority w:val="99"/>
    <w:semiHidden/>
    <w:unhideWhenUsed/>
    <w:rsid w:val="00360B2F"/>
  </w:style>
  <w:style w:type="table" w:customStyle="1" w:styleId="362">
    <w:name w:val="Сетка таблицы36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a">
    <w:name w:val="Нет списка114"/>
    <w:next w:val="a2"/>
    <w:uiPriority w:val="99"/>
    <w:semiHidden/>
    <w:unhideWhenUsed/>
    <w:rsid w:val="00360B2F"/>
  </w:style>
  <w:style w:type="numbering" w:customStyle="1" w:styleId="240">
    <w:name w:val="Нет списка24"/>
    <w:next w:val="a2"/>
    <w:uiPriority w:val="99"/>
    <w:semiHidden/>
    <w:unhideWhenUsed/>
    <w:rsid w:val="00360B2F"/>
  </w:style>
  <w:style w:type="table" w:customStyle="1" w:styleId="1582">
    <w:name w:val="Сетка таблицы158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360B2F"/>
  </w:style>
  <w:style w:type="table" w:customStyle="1" w:styleId="2102">
    <w:name w:val="Сетка таблицы2102"/>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2"/>
    <w:uiPriority w:val="99"/>
    <w:semiHidden/>
    <w:unhideWhenUsed/>
    <w:rsid w:val="00360B2F"/>
  </w:style>
  <w:style w:type="table" w:customStyle="1" w:styleId="11462">
    <w:name w:val="Сетка таблицы1146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0">
    <w:name w:val="Нет списка11113"/>
    <w:next w:val="a2"/>
    <w:uiPriority w:val="99"/>
    <w:semiHidden/>
    <w:unhideWhenUsed/>
    <w:rsid w:val="00360B2F"/>
  </w:style>
  <w:style w:type="numbering" w:customStyle="1" w:styleId="2130">
    <w:name w:val="Нет списка213"/>
    <w:next w:val="a2"/>
    <w:uiPriority w:val="99"/>
    <w:semiHidden/>
    <w:unhideWhenUsed/>
    <w:rsid w:val="00360B2F"/>
  </w:style>
  <w:style w:type="table" w:customStyle="1" w:styleId="111192">
    <w:name w:val="Сетка таблицы11119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
    <w:name w:val="Нет списка42"/>
    <w:next w:val="a2"/>
    <w:uiPriority w:val="99"/>
    <w:semiHidden/>
    <w:unhideWhenUsed/>
    <w:rsid w:val="00360B2F"/>
  </w:style>
  <w:style w:type="table" w:customStyle="1" w:styleId="372">
    <w:name w:val="Сетка таблицы372"/>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rsid w:val="00360B2F"/>
  </w:style>
  <w:style w:type="table" w:customStyle="1" w:styleId="12162">
    <w:name w:val="Сетка таблицы1216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2"/>
    <w:uiPriority w:val="99"/>
    <w:semiHidden/>
    <w:unhideWhenUsed/>
    <w:rsid w:val="00360B2F"/>
  </w:style>
  <w:style w:type="numbering" w:customStyle="1" w:styleId="2220">
    <w:name w:val="Нет списка222"/>
    <w:next w:val="a2"/>
    <w:uiPriority w:val="99"/>
    <w:semiHidden/>
    <w:unhideWhenUsed/>
    <w:rsid w:val="00360B2F"/>
  </w:style>
  <w:style w:type="table" w:customStyle="1" w:styleId="112102">
    <w:name w:val="Сетка таблицы112102"/>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0">
    <w:name w:val="Нет списка111113"/>
    <w:next w:val="a2"/>
    <w:uiPriority w:val="99"/>
    <w:semiHidden/>
    <w:unhideWhenUsed/>
    <w:rsid w:val="00360B2F"/>
  </w:style>
  <w:style w:type="table" w:customStyle="1" w:styleId="1111102">
    <w:name w:val="Сетка таблицы1111102"/>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2">
    <w:name w:val="Сетка таблицы1481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2">
    <w:name w:val="Сетка таблицы1271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2">
    <w:name w:val="Сетка таблицы11401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2"/>
    <w:uiPriority w:val="99"/>
    <w:semiHidden/>
    <w:unhideWhenUsed/>
    <w:rsid w:val="00360B2F"/>
  </w:style>
  <w:style w:type="table" w:customStyle="1" w:styleId="114022">
    <w:name w:val="Сетка таблицы11402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4">
    <w:name w:val="Сетка таблицы384"/>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a2"/>
    <w:rsid w:val="00360B2F"/>
  </w:style>
  <w:style w:type="numbering" w:customStyle="1" w:styleId="WWNum25">
    <w:name w:val="WWNum25"/>
    <w:basedOn w:val="a2"/>
    <w:rsid w:val="00360B2F"/>
  </w:style>
  <w:style w:type="numbering" w:customStyle="1" w:styleId="WWNum35">
    <w:name w:val="WWNum35"/>
    <w:basedOn w:val="a2"/>
    <w:rsid w:val="00360B2F"/>
  </w:style>
  <w:style w:type="numbering" w:customStyle="1" w:styleId="WWNum45">
    <w:name w:val="WWNum45"/>
    <w:basedOn w:val="a2"/>
    <w:rsid w:val="00360B2F"/>
  </w:style>
  <w:style w:type="numbering" w:customStyle="1" w:styleId="WWNum55">
    <w:name w:val="WWNum55"/>
    <w:basedOn w:val="a2"/>
    <w:rsid w:val="00360B2F"/>
  </w:style>
  <w:style w:type="numbering" w:customStyle="1" w:styleId="WWNum65">
    <w:name w:val="WWNum65"/>
    <w:basedOn w:val="a2"/>
    <w:rsid w:val="00360B2F"/>
  </w:style>
  <w:style w:type="table" w:customStyle="1" w:styleId="2142">
    <w:name w:val="Сетка таблицы2142"/>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3">
    <w:name w:val="WWNum113"/>
    <w:basedOn w:val="a2"/>
    <w:rsid w:val="00360B2F"/>
  </w:style>
  <w:style w:type="numbering" w:customStyle="1" w:styleId="WWNum213">
    <w:name w:val="WWNum213"/>
    <w:basedOn w:val="a2"/>
    <w:rsid w:val="00360B2F"/>
  </w:style>
  <w:style w:type="numbering" w:customStyle="1" w:styleId="WWNum313">
    <w:name w:val="WWNum313"/>
    <w:basedOn w:val="a2"/>
    <w:rsid w:val="00360B2F"/>
  </w:style>
  <w:style w:type="numbering" w:customStyle="1" w:styleId="WWNum413">
    <w:name w:val="WWNum413"/>
    <w:basedOn w:val="a2"/>
    <w:rsid w:val="00360B2F"/>
  </w:style>
  <w:style w:type="numbering" w:customStyle="1" w:styleId="WWNum513">
    <w:name w:val="WWNum513"/>
    <w:basedOn w:val="a2"/>
    <w:rsid w:val="00360B2F"/>
  </w:style>
  <w:style w:type="numbering" w:customStyle="1" w:styleId="WWNum613">
    <w:name w:val="WWNum613"/>
    <w:basedOn w:val="a2"/>
    <w:rsid w:val="00360B2F"/>
  </w:style>
  <w:style w:type="table" w:customStyle="1" w:styleId="2152">
    <w:name w:val="Сетка таблицы2152"/>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3"/>
    <w:uiPriority w:val="59"/>
    <w:rsid w:val="008D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8A45BA"/>
  </w:style>
  <w:style w:type="table" w:customStyle="1" w:styleId="500">
    <w:name w:val="Сетка таблицы50"/>
    <w:basedOn w:val="a1"/>
    <w:next w:val="a3"/>
    <w:uiPriority w:val="9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1"/>
    <w:next w:val="a3"/>
    <w:uiPriority w:val="99"/>
    <w:rsid w:val="008A45BA"/>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50">
    <w:name w:val="Сетка таблицы1150"/>
    <w:basedOn w:val="a1"/>
    <w:next w:val="a3"/>
    <w:uiPriority w:val="5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1"/>
    <w:next w:val="a3"/>
    <w:uiPriority w:val="5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
    <w:name w:val="Сетка таблицы11129"/>
    <w:uiPriority w:val="5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0">
    <w:name w:val="Сетка таблицы111120"/>
    <w:uiPriority w:val="59"/>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0">
    <w:name w:val="Сетка таблицы1111110"/>
    <w:uiPriority w:val="9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7"/>
    <w:uiPriority w:val="99"/>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0">
    <w:name w:val="Сетка таблицы1220"/>
    <w:uiPriority w:val="59"/>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0">
    <w:name w:val="Сетка таблицы11220"/>
    <w:uiPriority w:val="9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7">
    <w:name w:val="Сетка таблицы1317"/>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7">
    <w:name w:val="Сетка таблицы1417"/>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етка таблицы11317"/>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0"/>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6">
    <w:name w:val="Сетка таблицы11111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6">
    <w:name w:val="Сетка таблицы121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112110"/>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8"/>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7">
    <w:name w:val="Сетка таблицы1517"/>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6">
    <w:name w:val="Сетка таблицы114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8">
    <w:name w:val="Сетка таблицы1113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8">
    <w:name w:val="Сетка таблицы111128"/>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
    <w:name w:val="Сетка таблицы122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8">
    <w:name w:val="Сетка таблицы11228"/>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9">
    <w:name w:val="Сетка таблицы169"/>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8">
    <w:name w:val="Сетка таблицы17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0">
    <w:name w:val="Сетка таблицы2110"/>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6">
    <w:name w:val="Сетка таблицы115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6">
    <w:name w:val="Сетка таблицы1114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
    <w:name w:val="Сетка таблицы318"/>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6">
    <w:name w:val="Сетка таблицы123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6">
    <w:name w:val="Сетка таблицы1123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6">
    <w:name w:val="Сетка таблицы11113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8">
    <w:name w:val="Сетка таблицы1318"/>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8">
    <w:name w:val="Сетка таблицы141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етка таблицы11318"/>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6">
    <w:name w:val="Сетка таблицы1112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7">
    <w:name w:val="Сетка таблицы12117"/>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6">
    <w:name w:val="Сетка таблицы1121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етка таблицы51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8">
    <w:name w:val="Сетка таблицы151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7">
    <w:name w:val="Сетка таблицы11417"/>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6">
    <w:name w:val="Сетка таблицы1113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6">
    <w:name w:val="Сетка таблицы11112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6">
    <w:name w:val="Сетка таблицы122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6">
    <w:name w:val="Сетка таблицы1122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6">
    <w:name w:val="Сетка таблицы16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6">
    <w:name w:val="Сетка таблицы17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6">
    <w:name w:val="Сетка таблицы19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
    <w:name w:val="Сетка таблицы2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6">
    <w:name w:val="Сетка таблицы116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6">
    <w:name w:val="Сетка таблицы1115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
    <w:name w:val="Сетка таблицы3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6">
    <w:name w:val="Сетка таблицы124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6">
    <w:name w:val="Сетка таблицы1124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6">
    <w:name w:val="Сетка таблицы11114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6">
    <w:name w:val="Сетка таблицы1326"/>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
    <w:name w:val="Сетка таблицы4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6">
    <w:name w:val="Сетка таблицы14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етка таблицы113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6">
    <w:name w:val="Сетка таблицы1112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6">
    <w:name w:val="Сетка таблицы11111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6">
    <w:name w:val="Сетка таблицы121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6">
    <w:name w:val="Сетка таблицы1121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6">
    <w:name w:val="Сетка таблицы5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6">
    <w:name w:val="Сетка таблицы15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6">
    <w:name w:val="Сетка таблицы114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6">
    <w:name w:val="Сетка таблицы1113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6">
    <w:name w:val="Сетка таблицы11112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6">
    <w:name w:val="Сетка таблицы122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6">
    <w:name w:val="Сетка таблицы1122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6">
    <w:name w:val="Сетка таблицы16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6">
    <w:name w:val="Сетка таблицы17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8">
    <w:name w:val="Сетка таблицы1338"/>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6">
    <w:name w:val="Сетка таблицы1106"/>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3">
    <w:name w:val="Сетка таблицы118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3">
    <w:name w:val="Сетка таблицы111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3">
    <w:name w:val="Сетка таблицы125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3">
    <w:name w:val="Сетка таблицы1125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3">
    <w:name w:val="Сетка таблицы11115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3">
    <w:name w:val="Сетка таблицы134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
    <w:name w:val="Сетка таблицы4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3">
    <w:name w:val="Сетка таблицы14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3">
    <w:name w:val="Сетка таблицы113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3">
    <w:name w:val="Сетка таблицы111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3">
    <w:name w:val="Сетка таблицы1111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3">
    <w:name w:val="Сетка таблицы12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3">
    <w:name w:val="Сетка таблицы112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3">
    <w:name w:val="Сетка таблицы15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3">
    <w:name w:val="Сетка таблицы114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3">
    <w:name w:val="Сетка таблицы1113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3">
    <w:name w:val="Сетка таблицы1111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3">
    <w:name w:val="Сетка таблицы12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3">
    <w:name w:val="Сетка таблицы112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3">
    <w:name w:val="Сетка таблицы16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3">
    <w:name w:val="Сетка таблицы17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3">
    <w:name w:val="Сетка таблицы18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3">
    <w:name w:val="Сетка таблицы115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3">
    <w:name w:val="Сетка таблицы1114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3">
    <w:name w:val="Сетка таблицы123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3">
    <w:name w:val="Сетка таблицы1123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3">
    <w:name w:val="Сетка таблицы11113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3">
    <w:name w:val="Сетка таблицы131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Сетка таблицы4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3">
    <w:name w:val="Сетка таблицы14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етка таблицы113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3">
    <w:name w:val="Сетка таблицы1112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3">
    <w:name w:val="Сетка таблицы11111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3">
    <w:name w:val="Сетка таблицы121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3">
    <w:name w:val="Сетка таблицы1121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3">
    <w:name w:val="Сетка таблицы5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3">
    <w:name w:val="Сетка таблицы15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3">
    <w:name w:val="Сетка таблицы114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3">
    <w:name w:val="Сетка таблицы1113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3">
    <w:name w:val="Сетка таблицы11112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3">
    <w:name w:val="Сетка таблицы122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3">
    <w:name w:val="Сетка таблицы1122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3">
    <w:name w:val="Сетка таблицы16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3">
    <w:name w:val="Сетка таблицы17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3">
    <w:name w:val="Сетка таблицы19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Сетка таблицы2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3">
    <w:name w:val="Сетка таблицы116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3">
    <w:name w:val="Сетка таблицы1115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етка таблицы3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3">
    <w:name w:val="Сетка таблицы124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3">
    <w:name w:val="Сетка таблицы1124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3">
    <w:name w:val="Сетка таблицы11114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3">
    <w:name w:val="Сетка таблицы132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
    <w:name w:val="Сетка таблицы4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3">
    <w:name w:val="Сетка таблицы14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3">
    <w:name w:val="Сетка таблицы113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3">
    <w:name w:val="Сетка таблицы1112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3">
    <w:name w:val="Сетка таблицы11111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3">
    <w:name w:val="Сетка таблицы121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3">
    <w:name w:val="Сетка таблицы1121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3">
    <w:name w:val="Сетка таблицы5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3">
    <w:name w:val="Сетка таблицы15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3">
    <w:name w:val="Сетка таблицы114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3">
    <w:name w:val="Сетка таблицы1113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3">
    <w:name w:val="Сетка таблицы11112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3">
    <w:name w:val="Сетка таблицы122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3">
    <w:name w:val="Сетка таблицы1122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3">
    <w:name w:val="Сетка таблицы16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3">
    <w:name w:val="Сетка таблицы17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3">
    <w:name w:val="Сетка таблицы133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3">
    <w:name w:val="Сетка таблицы110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3">
    <w:name w:val="Сетка таблицы11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3">
    <w:name w:val="Сетка таблицы12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3">
    <w:name w:val="Сетка таблицы12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4"/>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4">
    <w:name w:val="Сетка таблицы1274"/>
    <w:uiPriority w:val="59"/>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3">
    <w:name w:val="Сетка таблицы1110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3">
    <w:name w:val="Сетка таблицы111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
    <w:name w:val="Сетка таблицы1111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3">
    <w:name w:val="Сетка таблицы128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3">
    <w:name w:val="Сетка таблицы112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3">
    <w:name w:val="Сетка таблицы135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
    <w:name w:val="Сетка таблицы44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3">
    <w:name w:val="Сетка таблицы14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3">
    <w:name w:val="Сетка таблицы113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3">
    <w:name w:val="Сетка таблицы1112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3">
    <w:name w:val="Сетка таблицы11111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3">
    <w:name w:val="Сетка таблицы121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3">
    <w:name w:val="Сетка таблицы1121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3">
    <w:name w:val="Сетка таблицы15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3">
    <w:name w:val="Сетка таблицы114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3">
    <w:name w:val="Сетка таблицы1113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3">
    <w:name w:val="Сетка таблицы11112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3">
    <w:name w:val="Сетка таблицы122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3">
    <w:name w:val="Сетка таблицы1122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3">
    <w:name w:val="Сетка таблицы16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3">
    <w:name w:val="Сетка таблицы17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3">
    <w:name w:val="Сетка таблицы18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
    <w:name w:val="Сетка таблицы2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3">
    <w:name w:val="Сетка таблицы115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3">
    <w:name w:val="Сетка таблицы1114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3">
    <w:name w:val="Сетка таблицы123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3">
    <w:name w:val="Сетка таблицы1123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3">
    <w:name w:val="Сетка таблицы11113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3">
    <w:name w:val="Сетка таблицы131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3">
    <w:name w:val="Сетка таблицы4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3">
    <w:name w:val="Сетка таблицы14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3">
    <w:name w:val="Сетка таблицы113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3">
    <w:name w:val="Сетка таблицы1112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3">
    <w:name w:val="Сетка таблицы11111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3">
    <w:name w:val="Сетка таблицы121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3">
    <w:name w:val="Сетка таблицы1121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3">
    <w:name w:val="Сетка таблицы5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3">
    <w:name w:val="Сетка таблицы15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3">
    <w:name w:val="Сетка таблицы114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3">
    <w:name w:val="Сетка таблицы1113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3">
    <w:name w:val="Сетка таблицы11112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3">
    <w:name w:val="Сетка таблицы122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3">
    <w:name w:val="Сетка таблицы1122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3">
    <w:name w:val="Сетка таблицы16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3">
    <w:name w:val="Сетка таблицы17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
    <w:name w:val="Сетка таблицы7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3">
    <w:name w:val="Сетка таблицы19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3">
    <w:name w:val="Сетка таблицы2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3">
    <w:name w:val="Сетка таблицы116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3">
    <w:name w:val="Сетка таблицы1115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етка таблицы3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3">
    <w:name w:val="Сетка таблицы124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3">
    <w:name w:val="Сетка таблицы1124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3">
    <w:name w:val="Сетка таблицы11114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3">
    <w:name w:val="Сетка таблицы132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3">
    <w:name w:val="Сетка таблицы4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3">
    <w:name w:val="Сетка таблицы14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3">
    <w:name w:val="Сетка таблицы113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3">
    <w:name w:val="Сетка таблицы1112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3">
    <w:name w:val="Сетка таблицы11111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3">
    <w:name w:val="Сетка таблицы121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3">
    <w:name w:val="Сетка таблицы1121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3">
    <w:name w:val="Сетка таблицы5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3">
    <w:name w:val="Сетка таблицы15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3">
    <w:name w:val="Сетка таблицы114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3">
    <w:name w:val="Сетка таблицы1113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3">
    <w:name w:val="Сетка таблицы11112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3">
    <w:name w:val="Сетка таблицы122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3">
    <w:name w:val="Сетка таблицы1122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3">
    <w:name w:val="Сетка таблицы16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3">
    <w:name w:val="Сетка таблицы17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3">
    <w:name w:val="Сетка таблицы133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3">
    <w:name w:val="Сетка таблицы110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3">
    <w:name w:val="Сетка таблицы12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3">
    <w:name w:val="Сетка таблицы1118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етка таблицы25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3">
    <w:name w:val="Сетка таблицы111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3">
    <w:name w:val="Сетка таблицы1111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3">
    <w:name w:val="Сетка таблицы35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3">
    <w:name w:val="Сетка таблицы121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3">
    <w:name w:val="Сетка таблицы112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3">
    <w:name w:val="Сетка таблицы13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
    <w:name w:val="Сетка таблицы45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3">
    <w:name w:val="Сетка таблицы14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3">
    <w:name w:val="Сетка таблицы113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3">
    <w:name w:val="Сетка таблицы1112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3">
    <w:name w:val="Сетка таблицы11111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3">
    <w:name w:val="Сетка таблицы121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3">
    <w:name w:val="Сетка таблицы1121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3">
    <w:name w:val="Сетка таблицы55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3">
    <w:name w:val="Сетка таблицы15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3">
    <w:name w:val="Сетка таблицы114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3">
    <w:name w:val="Сетка таблицы1113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3">
    <w:name w:val="Сетка таблицы11112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3">
    <w:name w:val="Сетка таблицы122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3">
    <w:name w:val="Сетка таблицы1122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3">
    <w:name w:val="Сетка таблицы16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3">
    <w:name w:val="Сетка таблицы17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3">
    <w:name w:val="Сетка таблицы18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Сетка таблицы2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3">
    <w:name w:val="Сетка таблицы115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3">
    <w:name w:val="Сетка таблицы1114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Сетка таблицы3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3">
    <w:name w:val="Сетка таблицы123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3">
    <w:name w:val="Сетка таблицы1123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3">
    <w:name w:val="Сетка таблицы11113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3">
    <w:name w:val="Сетка таблицы131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3">
    <w:name w:val="Сетка таблицы4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3">
    <w:name w:val="Сетка таблицы14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3">
    <w:name w:val="Сетка таблицы113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3">
    <w:name w:val="Сетка таблицы1112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3">
    <w:name w:val="Сетка таблицы11111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3">
    <w:name w:val="Сетка таблицы121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3">
    <w:name w:val="Сетка таблицы1121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3">
    <w:name w:val="Сетка таблицы5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3">
    <w:name w:val="Сетка таблицы15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3">
    <w:name w:val="Сетка таблицы114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3">
    <w:name w:val="Сетка таблицы1113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3">
    <w:name w:val="Сетка таблицы11112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3">
    <w:name w:val="Сетка таблицы122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3">
    <w:name w:val="Сетка таблицы1122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3">
    <w:name w:val="Сетка таблицы16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3">
    <w:name w:val="Сетка таблицы17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3">
    <w:name w:val="Сетка таблицы7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3">
    <w:name w:val="Сетка таблицы19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3">
    <w:name w:val="Сетка таблицы2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3">
    <w:name w:val="Сетка таблицы116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3">
    <w:name w:val="Сетка таблицы1115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3">
    <w:name w:val="Сетка таблицы3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3">
    <w:name w:val="Сетка таблицы124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3">
    <w:name w:val="Сетка таблицы1124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3">
    <w:name w:val="Сетка таблицы11114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3">
    <w:name w:val="Сетка таблицы132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3">
    <w:name w:val="Сетка таблицы4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3">
    <w:name w:val="Сетка таблицы14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3">
    <w:name w:val="Сетка таблицы113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3">
    <w:name w:val="Сетка таблицы1112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3">
    <w:name w:val="Сетка таблицы11111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3">
    <w:name w:val="Сетка таблицы121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3">
    <w:name w:val="Сетка таблицы1121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3">
    <w:name w:val="Сетка таблицы5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3">
    <w:name w:val="Сетка таблицы15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3">
    <w:name w:val="Сетка таблицы114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3">
    <w:name w:val="Сетка таблицы1113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3">
    <w:name w:val="Сетка таблицы11112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3">
    <w:name w:val="Сетка таблицы122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3">
    <w:name w:val="Сетка таблицы1122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3">
    <w:name w:val="Сетка таблицы16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3">
    <w:name w:val="Сетка таблицы17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3">
    <w:name w:val="Сетка таблицы133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3">
    <w:name w:val="Сетка таблицы110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3">
    <w:name w:val="Сетка таблицы1334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3">
    <w:name w:val="Сетка таблицы1335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3">
    <w:name w:val="Сетка таблицы13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3">
    <w:name w:val="Сетка таблицы1120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3">
    <w:name w:val="Сетка таблицы1111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3">
    <w:name w:val="Сетка таблицы1128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3">
    <w:name w:val="Сетка таблицы1129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3">
    <w:name w:val="Сетка таблицы1130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3">
    <w:name w:val="Сетка таблицы113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3">
    <w:name w:val="Сетка таблицы13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3">
    <w:name w:val="Сетка таблицы138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3">
    <w:name w:val="Сетка таблицы13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3">
    <w:name w:val="Сетка таблицы11118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3">
    <w:name w:val="Сетка таблицы113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3">
    <w:name w:val="Сетка таблицы1138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3">
    <w:name w:val="Сетка таблицы1139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3">
    <w:name w:val="Сетка таблицы14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3">
    <w:name w:val="Сетка таблицы14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3">
    <w:name w:val="Сетка таблицы14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4">
    <w:name w:val="Сетка таблицы1484"/>
    <w:uiPriority w:val="59"/>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5">
    <w:name w:val="Сетка таблицы11405"/>
    <w:uiPriority w:val="5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3">
    <w:name w:val="Сетка таблицы14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3">
    <w:name w:val="Сетка таблицы15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3">
    <w:name w:val="Сетка таблицы15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3">
    <w:name w:val="Сетка таблицы15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4"/>
    <w:rsid w:val="008A45B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2"/>
    <w:uiPriority w:val="99"/>
    <w:semiHidden/>
    <w:unhideWhenUsed/>
    <w:rsid w:val="008A45BA"/>
  </w:style>
  <w:style w:type="table" w:customStyle="1" w:styleId="363">
    <w:name w:val="Сетка таблицы36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7">
    <w:name w:val="Нет списка115"/>
    <w:next w:val="a2"/>
    <w:uiPriority w:val="99"/>
    <w:semiHidden/>
    <w:unhideWhenUsed/>
    <w:rsid w:val="008A45BA"/>
  </w:style>
  <w:style w:type="numbering" w:customStyle="1" w:styleId="250">
    <w:name w:val="Нет списка25"/>
    <w:next w:val="a2"/>
    <w:uiPriority w:val="99"/>
    <w:semiHidden/>
    <w:unhideWhenUsed/>
    <w:rsid w:val="008A45BA"/>
  </w:style>
  <w:style w:type="table" w:customStyle="1" w:styleId="1583">
    <w:name w:val="Сетка таблицы158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8A45BA"/>
  </w:style>
  <w:style w:type="table" w:customStyle="1" w:styleId="2103">
    <w:name w:val="Сетка таблицы2103"/>
    <w:basedOn w:val="a1"/>
    <w:next w:val="a3"/>
    <w:uiPriority w:val="9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unhideWhenUsed/>
    <w:rsid w:val="008A45BA"/>
  </w:style>
  <w:style w:type="table" w:customStyle="1" w:styleId="11463">
    <w:name w:val="Сетка таблицы1146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0">
    <w:name w:val="Нет списка11114"/>
    <w:next w:val="a2"/>
    <w:uiPriority w:val="99"/>
    <w:semiHidden/>
    <w:unhideWhenUsed/>
    <w:rsid w:val="008A45BA"/>
  </w:style>
  <w:style w:type="numbering" w:customStyle="1" w:styleId="2140">
    <w:name w:val="Нет списка214"/>
    <w:next w:val="a2"/>
    <w:uiPriority w:val="99"/>
    <w:semiHidden/>
    <w:unhideWhenUsed/>
    <w:rsid w:val="008A45BA"/>
  </w:style>
  <w:style w:type="table" w:customStyle="1" w:styleId="111193">
    <w:name w:val="Сетка таблицы11119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8A45BA"/>
  </w:style>
  <w:style w:type="table" w:customStyle="1" w:styleId="373">
    <w:name w:val="Сетка таблицы373"/>
    <w:basedOn w:val="a1"/>
    <w:next w:val="a3"/>
    <w:uiPriority w:val="9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
    <w:name w:val="Нет списка123"/>
    <w:next w:val="a2"/>
    <w:uiPriority w:val="99"/>
    <w:semiHidden/>
    <w:unhideWhenUsed/>
    <w:rsid w:val="008A45BA"/>
  </w:style>
  <w:style w:type="table" w:customStyle="1" w:styleId="12163">
    <w:name w:val="Сетка таблицы1216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0">
    <w:name w:val="Нет списка1123"/>
    <w:next w:val="a2"/>
    <w:uiPriority w:val="99"/>
    <w:semiHidden/>
    <w:unhideWhenUsed/>
    <w:rsid w:val="008A45BA"/>
  </w:style>
  <w:style w:type="numbering" w:customStyle="1" w:styleId="2230">
    <w:name w:val="Нет списка223"/>
    <w:next w:val="a2"/>
    <w:uiPriority w:val="99"/>
    <w:semiHidden/>
    <w:unhideWhenUsed/>
    <w:rsid w:val="008A45BA"/>
  </w:style>
  <w:style w:type="table" w:customStyle="1" w:styleId="112103">
    <w:name w:val="Сетка таблицы112103"/>
    <w:basedOn w:val="a1"/>
    <w:next w:val="a3"/>
    <w:uiPriority w:val="9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0">
    <w:name w:val="Нет списка111114"/>
    <w:next w:val="a2"/>
    <w:uiPriority w:val="99"/>
    <w:semiHidden/>
    <w:unhideWhenUsed/>
    <w:rsid w:val="008A45BA"/>
  </w:style>
  <w:style w:type="table" w:customStyle="1" w:styleId="1111103">
    <w:name w:val="Сетка таблицы1111103"/>
    <w:basedOn w:val="a1"/>
    <w:next w:val="a3"/>
    <w:uiPriority w:val="9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3">
    <w:name w:val="Сетка таблицы1481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3">
    <w:name w:val="Сетка таблицы1271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3">
    <w:name w:val="Сетка таблицы11401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8A45BA"/>
  </w:style>
  <w:style w:type="table" w:customStyle="1" w:styleId="114023">
    <w:name w:val="Сетка таблицы11402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5">
    <w:name w:val="Сетка таблицы385"/>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a2"/>
    <w:rsid w:val="008A45BA"/>
  </w:style>
  <w:style w:type="numbering" w:customStyle="1" w:styleId="WWNum26">
    <w:name w:val="WWNum26"/>
    <w:basedOn w:val="a2"/>
    <w:rsid w:val="008A45BA"/>
  </w:style>
  <w:style w:type="numbering" w:customStyle="1" w:styleId="WWNum36">
    <w:name w:val="WWNum36"/>
    <w:basedOn w:val="a2"/>
    <w:rsid w:val="008A45BA"/>
  </w:style>
  <w:style w:type="numbering" w:customStyle="1" w:styleId="WWNum46">
    <w:name w:val="WWNum46"/>
    <w:basedOn w:val="a2"/>
    <w:rsid w:val="008A45BA"/>
  </w:style>
  <w:style w:type="numbering" w:customStyle="1" w:styleId="WWNum56">
    <w:name w:val="WWNum56"/>
    <w:basedOn w:val="a2"/>
    <w:rsid w:val="008A45BA"/>
  </w:style>
  <w:style w:type="numbering" w:customStyle="1" w:styleId="WWNum66">
    <w:name w:val="WWNum66"/>
    <w:basedOn w:val="a2"/>
    <w:rsid w:val="008A45BA"/>
  </w:style>
  <w:style w:type="table" w:customStyle="1" w:styleId="2143">
    <w:name w:val="Сетка таблицы2143"/>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4">
    <w:name w:val="WWNum114"/>
    <w:basedOn w:val="a2"/>
    <w:rsid w:val="008A45BA"/>
  </w:style>
  <w:style w:type="numbering" w:customStyle="1" w:styleId="WWNum214">
    <w:name w:val="WWNum214"/>
    <w:basedOn w:val="a2"/>
    <w:rsid w:val="008A45BA"/>
  </w:style>
  <w:style w:type="numbering" w:customStyle="1" w:styleId="WWNum314">
    <w:name w:val="WWNum314"/>
    <w:basedOn w:val="a2"/>
    <w:rsid w:val="008A45BA"/>
  </w:style>
  <w:style w:type="numbering" w:customStyle="1" w:styleId="WWNum414">
    <w:name w:val="WWNum414"/>
    <w:basedOn w:val="a2"/>
    <w:rsid w:val="008A45BA"/>
  </w:style>
  <w:style w:type="numbering" w:customStyle="1" w:styleId="WWNum514">
    <w:name w:val="WWNum514"/>
    <w:basedOn w:val="a2"/>
    <w:rsid w:val="008A45BA"/>
  </w:style>
  <w:style w:type="numbering" w:customStyle="1" w:styleId="WWNum614">
    <w:name w:val="WWNum614"/>
    <w:basedOn w:val="a2"/>
    <w:rsid w:val="008A45BA"/>
  </w:style>
  <w:style w:type="table" w:customStyle="1" w:styleId="2153">
    <w:name w:val="Сетка таблицы2153"/>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A45BA"/>
  </w:style>
  <w:style w:type="table" w:customStyle="1" w:styleId="401">
    <w:name w:val="Сетка таблицы40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
    <w:name w:val="WWNum121"/>
    <w:basedOn w:val="a2"/>
    <w:rsid w:val="008A45BA"/>
  </w:style>
  <w:style w:type="numbering" w:customStyle="1" w:styleId="WWNum221">
    <w:name w:val="WWNum221"/>
    <w:basedOn w:val="a2"/>
    <w:rsid w:val="008A45BA"/>
  </w:style>
  <w:style w:type="numbering" w:customStyle="1" w:styleId="WWNum321">
    <w:name w:val="WWNum321"/>
    <w:basedOn w:val="a2"/>
    <w:rsid w:val="008A45BA"/>
  </w:style>
  <w:style w:type="numbering" w:customStyle="1" w:styleId="WWNum421">
    <w:name w:val="WWNum421"/>
    <w:basedOn w:val="a2"/>
    <w:rsid w:val="008A45BA"/>
  </w:style>
  <w:style w:type="numbering" w:customStyle="1" w:styleId="WWNum521">
    <w:name w:val="WWNum521"/>
    <w:basedOn w:val="a2"/>
    <w:rsid w:val="008A45BA"/>
  </w:style>
  <w:style w:type="numbering" w:customStyle="1" w:styleId="WWNum621">
    <w:name w:val="WWNum621"/>
    <w:basedOn w:val="a2"/>
    <w:rsid w:val="008A45BA"/>
  </w:style>
  <w:style w:type="table" w:customStyle="1" w:styleId="2161">
    <w:name w:val="Сетка таблицы216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A45BA"/>
  </w:style>
  <w:style w:type="table" w:customStyle="1" w:styleId="471">
    <w:name w:val="Сетка таблицы47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basedOn w:val="a2"/>
    <w:rsid w:val="008A45BA"/>
  </w:style>
  <w:style w:type="numbering" w:customStyle="1" w:styleId="WWNum231">
    <w:name w:val="WWNum231"/>
    <w:basedOn w:val="a2"/>
    <w:rsid w:val="008A45BA"/>
  </w:style>
  <w:style w:type="numbering" w:customStyle="1" w:styleId="WWNum331">
    <w:name w:val="WWNum331"/>
    <w:basedOn w:val="a2"/>
    <w:rsid w:val="008A45BA"/>
  </w:style>
  <w:style w:type="numbering" w:customStyle="1" w:styleId="WWNum431">
    <w:name w:val="WWNum431"/>
    <w:basedOn w:val="a2"/>
    <w:rsid w:val="008A45BA"/>
  </w:style>
  <w:style w:type="numbering" w:customStyle="1" w:styleId="WWNum531">
    <w:name w:val="WWNum531"/>
    <w:basedOn w:val="a2"/>
    <w:rsid w:val="008A45BA"/>
  </w:style>
  <w:style w:type="numbering" w:customStyle="1" w:styleId="WWNum631">
    <w:name w:val="WWNum631"/>
    <w:basedOn w:val="a2"/>
    <w:rsid w:val="008A45BA"/>
  </w:style>
  <w:style w:type="table" w:customStyle="1" w:styleId="2171">
    <w:name w:val="Сетка таблицы217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BB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96397"/>
  </w:style>
  <w:style w:type="table" w:customStyle="1" w:styleId="59">
    <w:name w:val="Сетка таблицы59"/>
    <w:basedOn w:val="a1"/>
    <w:next w:val="a3"/>
    <w:uiPriority w:val="9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0"/>
    <w:basedOn w:val="a1"/>
    <w:next w:val="a3"/>
    <w:uiPriority w:val="99"/>
    <w:rsid w:val="00196397"/>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570">
    <w:name w:val="Сетка таблицы1157"/>
    <w:basedOn w:val="a1"/>
    <w:next w:val="a3"/>
    <w:uiPriority w:val="5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1"/>
    <w:next w:val="a3"/>
    <w:uiPriority w:val="5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0">
    <w:name w:val="Сетка таблицы11130"/>
    <w:uiPriority w:val="5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9">
    <w:name w:val="Сетка таблицы111129"/>
    <w:uiPriority w:val="59"/>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7">
    <w:name w:val="Сетка таблицы1111117"/>
    <w:uiPriority w:val="9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9">
    <w:name w:val="Сетка таблицы319"/>
    <w:uiPriority w:val="99"/>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9">
    <w:name w:val="Сетка таблицы1229"/>
    <w:uiPriority w:val="59"/>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9">
    <w:name w:val="Сетка таблицы11229"/>
    <w:uiPriority w:val="9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9">
    <w:name w:val="Сетка таблицы131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9">
    <w:name w:val="Сетка таблицы141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етка таблицы11319"/>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7">
    <w:name w:val="Сетка таблицы1112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8">
    <w:name w:val="Сетка таблицы1111118"/>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8">
    <w:name w:val="Сетка таблицы12118"/>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7">
    <w:name w:val="Сетка таблицы11211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0">
    <w:name w:val="Сетка таблицы510"/>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9">
    <w:name w:val="Сетка таблицы151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8">
    <w:name w:val="Сетка таблицы11418"/>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9">
    <w:name w:val="Сетка таблицы1113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0">
    <w:name w:val="Сетка таблицы1111210"/>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
    <w:name w:val="Сетка таблицы122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0">
    <w:name w:val="Сетка таблицы112210"/>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9">
    <w:name w:val="Сетка таблицы17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8">
    <w:name w:val="Сетка таблицы1158"/>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7">
    <w:name w:val="Сетка таблицы1114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0"/>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7">
    <w:name w:val="Сетка таблицы123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7">
    <w:name w:val="Сетка таблицы1123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7">
    <w:name w:val="Сетка таблицы11113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0"/>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8">
    <w:name w:val="Сетка таблицы418"/>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етка таблицы113110"/>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8">
    <w:name w:val="Сетка таблицы111218"/>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9">
    <w:name w:val="Сетка таблицы1211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8">
    <w:name w:val="Сетка таблицы112118"/>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0">
    <w:name w:val="Сетка таблицы151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9">
    <w:name w:val="Сетка таблицы11419"/>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7">
    <w:name w:val="Сетка таблицы1113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7">
    <w:name w:val="Сетка таблицы111121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7">
    <w:name w:val="Сетка таблицы122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7">
    <w:name w:val="Сетка таблицы11221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7">
    <w:name w:val="Сетка таблицы16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7">
    <w:name w:val="Сетка таблицы17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
    <w:name w:val="Сетка таблицы7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7">
    <w:name w:val="Сетка таблицы19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8">
    <w:name w:val="Сетка таблицы228"/>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7">
    <w:name w:val="Сетка таблицы116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7">
    <w:name w:val="Сетка таблицы1115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7">
    <w:name w:val="Сетка таблицы124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7">
    <w:name w:val="Сетка таблицы1124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7">
    <w:name w:val="Сетка таблицы11114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7">
    <w:name w:val="Сетка таблицы1327"/>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7">
    <w:name w:val="Сетка таблицы14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етка таблицы113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7">
    <w:name w:val="Сетка таблицы1112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7">
    <w:name w:val="Сетка таблицы11111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7">
    <w:name w:val="Сетка таблицы121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7">
    <w:name w:val="Сетка таблицы1121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7">
    <w:name w:val="Сетка таблицы52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7">
    <w:name w:val="Сетка таблицы15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7">
    <w:name w:val="Сетка таблицы114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7">
    <w:name w:val="Сетка таблицы1113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7">
    <w:name w:val="Сетка таблицы11112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7">
    <w:name w:val="Сетка таблицы122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7">
    <w:name w:val="Сетка таблицы1122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7">
    <w:name w:val="Сетка таблицы16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7">
    <w:name w:val="Сетка таблицы17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9">
    <w:name w:val="Сетка таблицы133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7">
    <w:name w:val="Сетка таблицы1107"/>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5"/>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4">
    <w:name w:val="Сетка таблицы11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
    <w:name w:val="Сетка таблицы2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4">
    <w:name w:val="Сетка таблицы118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4">
    <w:name w:val="Сетка таблицы111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етка таблицы3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4">
    <w:name w:val="Сетка таблицы125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4">
    <w:name w:val="Сетка таблицы1125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4">
    <w:name w:val="Сетка таблицы11115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4">
    <w:name w:val="Сетка таблицы134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
    <w:name w:val="Сетка таблицы4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4">
    <w:name w:val="Сетка таблицы14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4">
    <w:name w:val="Сетка таблицы113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4">
    <w:name w:val="Сетка таблицы111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4">
    <w:name w:val="Сетка таблицы1111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4">
    <w:name w:val="Сетка таблицы12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4">
    <w:name w:val="Сетка таблицы112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4">
    <w:name w:val="Сетка таблицы5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4">
    <w:name w:val="Сетка таблицы15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4">
    <w:name w:val="Сетка таблицы114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4">
    <w:name w:val="Сетка таблицы1113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4">
    <w:name w:val="Сетка таблицы1111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4">
    <w:name w:val="Сетка таблицы12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4">
    <w:name w:val="Сетка таблицы112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4">
    <w:name w:val="Сетка таблицы16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4">
    <w:name w:val="Сетка таблицы17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
    <w:name w:val="Сетка таблицы6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4">
    <w:name w:val="Сетка таблицы18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
    <w:name w:val="Сетка таблицы2115"/>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4">
    <w:name w:val="Сетка таблицы115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4">
    <w:name w:val="Сетка таблицы1114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
    <w:name w:val="Сетка таблицы3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4">
    <w:name w:val="Сетка таблицы123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4">
    <w:name w:val="Сетка таблицы1123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4">
    <w:name w:val="Сетка таблицы11113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4">
    <w:name w:val="Сетка таблицы131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
    <w:name w:val="Сетка таблицы4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4">
    <w:name w:val="Сетка таблицы14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етка таблицы113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4">
    <w:name w:val="Сетка таблицы1112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4">
    <w:name w:val="Сетка таблицы11111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4">
    <w:name w:val="Сетка таблицы121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4">
    <w:name w:val="Сетка таблицы1121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4">
    <w:name w:val="Сетка таблицы5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4">
    <w:name w:val="Сетка таблицы15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4">
    <w:name w:val="Сетка таблицы114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4">
    <w:name w:val="Сетка таблицы1113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4">
    <w:name w:val="Сетка таблицы11112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4">
    <w:name w:val="Сетка таблицы122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4">
    <w:name w:val="Сетка таблицы1122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4">
    <w:name w:val="Сетка таблицы16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4">
    <w:name w:val="Сетка таблицы17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4">
    <w:name w:val="Сетка таблицы19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4">
    <w:name w:val="Сетка таблицы116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4">
    <w:name w:val="Сетка таблицы1115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4">
    <w:name w:val="Сетка таблицы3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4">
    <w:name w:val="Сетка таблицы124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4">
    <w:name w:val="Сетка таблицы1124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4">
    <w:name w:val="Сетка таблицы11114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4">
    <w:name w:val="Сетка таблицы132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4">
    <w:name w:val="Сетка таблицы4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4">
    <w:name w:val="Сетка таблицы14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4">
    <w:name w:val="Сетка таблицы113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4">
    <w:name w:val="Сетка таблицы1112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4">
    <w:name w:val="Сетка таблицы11111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4">
    <w:name w:val="Сетка таблицы121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4">
    <w:name w:val="Сетка таблицы1121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4">
    <w:name w:val="Сетка таблицы5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4">
    <w:name w:val="Сетка таблицы15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4">
    <w:name w:val="Сетка таблицы114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4">
    <w:name w:val="Сетка таблицы1113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4">
    <w:name w:val="Сетка таблицы11112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4">
    <w:name w:val="Сетка таблицы122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4">
    <w:name w:val="Сетка таблицы1122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4">
    <w:name w:val="Сетка таблицы16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4">
    <w:name w:val="Сетка таблицы17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4">
    <w:name w:val="Сетка таблицы133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4">
    <w:name w:val="Сетка таблицы110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4">
    <w:name w:val="Сетка таблицы11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4">
    <w:name w:val="Сетка таблицы12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4">
    <w:name w:val="Сетка таблицы12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5"/>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5">
    <w:name w:val="Сетка таблицы1275"/>
    <w:uiPriority w:val="5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4">
    <w:name w:val="Сетка таблицы1110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
    <w:name w:val="Сетка таблицы24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4">
    <w:name w:val="Сетка таблицы111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4">
    <w:name w:val="Сетка таблицы1111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4">
    <w:name w:val="Сетка таблицы34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4">
    <w:name w:val="Сетка таблицы128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4">
    <w:name w:val="Сетка таблицы112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4">
    <w:name w:val="Сетка таблицы135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
    <w:name w:val="Сетка таблицы44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4">
    <w:name w:val="Сетка таблицы14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4">
    <w:name w:val="Сетка таблицы113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4">
    <w:name w:val="Сетка таблицы1112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4">
    <w:name w:val="Сетка таблицы11111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4">
    <w:name w:val="Сетка таблицы121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4">
    <w:name w:val="Сетка таблицы1121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4">
    <w:name w:val="Сетка таблицы15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4">
    <w:name w:val="Сетка таблицы114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4">
    <w:name w:val="Сетка таблицы1113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4">
    <w:name w:val="Сетка таблицы11112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4">
    <w:name w:val="Сетка таблицы122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4">
    <w:name w:val="Сетка таблицы1122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4">
    <w:name w:val="Сетка таблицы16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4">
    <w:name w:val="Сетка таблицы17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4">
    <w:name w:val="Сетка таблицы6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4">
    <w:name w:val="Сетка таблицы18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4">
    <w:name w:val="Сетка таблицы115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4">
    <w:name w:val="Сетка таблицы1114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4">
    <w:name w:val="Сетка таблицы3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4">
    <w:name w:val="Сетка таблицы123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4">
    <w:name w:val="Сетка таблицы1123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4">
    <w:name w:val="Сетка таблицы11113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4">
    <w:name w:val="Сетка таблицы131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4">
    <w:name w:val="Сетка таблицы4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4">
    <w:name w:val="Сетка таблицы14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4">
    <w:name w:val="Сетка таблицы113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4">
    <w:name w:val="Сетка таблицы1112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4">
    <w:name w:val="Сетка таблицы11111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4">
    <w:name w:val="Сетка таблицы121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4">
    <w:name w:val="Сетка таблицы1121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4">
    <w:name w:val="Сетка таблицы5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4">
    <w:name w:val="Сетка таблицы15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4">
    <w:name w:val="Сетка таблицы114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4">
    <w:name w:val="Сетка таблицы1113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4">
    <w:name w:val="Сетка таблицы11112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4">
    <w:name w:val="Сетка таблицы122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4">
    <w:name w:val="Сетка таблицы1122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4">
    <w:name w:val="Сетка таблицы16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4">
    <w:name w:val="Сетка таблицы17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4">
    <w:name w:val="Сетка таблицы7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4">
    <w:name w:val="Сетка таблицы19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4">
    <w:name w:val="Сетка таблицы2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4">
    <w:name w:val="Сетка таблицы116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4">
    <w:name w:val="Сетка таблицы1115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4">
    <w:name w:val="Сетка таблицы3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4">
    <w:name w:val="Сетка таблицы124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4">
    <w:name w:val="Сетка таблицы1124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4">
    <w:name w:val="Сетка таблицы11114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4">
    <w:name w:val="Сетка таблицы132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4">
    <w:name w:val="Сетка таблицы4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4">
    <w:name w:val="Сетка таблицы14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4">
    <w:name w:val="Сетка таблицы113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4">
    <w:name w:val="Сетка таблицы1112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4">
    <w:name w:val="Сетка таблицы11111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4">
    <w:name w:val="Сетка таблицы121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4">
    <w:name w:val="Сетка таблицы1121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4">
    <w:name w:val="Сетка таблицы5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4">
    <w:name w:val="Сетка таблицы15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4">
    <w:name w:val="Сетка таблицы114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4">
    <w:name w:val="Сетка таблицы1113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4">
    <w:name w:val="Сетка таблицы11112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4">
    <w:name w:val="Сетка таблицы122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4">
    <w:name w:val="Сетка таблицы1122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4">
    <w:name w:val="Сетка таблицы16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4">
    <w:name w:val="Сетка таблицы17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4">
    <w:name w:val="Сетка таблицы133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4">
    <w:name w:val="Сетка таблицы110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4">
    <w:name w:val="Сетка таблицы12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4">
    <w:name w:val="Сетка таблицы1118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етка таблицы25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4">
    <w:name w:val="Сетка таблицы111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4">
    <w:name w:val="Сетка таблицы1111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4">
    <w:name w:val="Сетка таблицы35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4">
    <w:name w:val="Сетка таблицы121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4">
    <w:name w:val="Сетка таблицы112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4">
    <w:name w:val="Сетка таблицы13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
    <w:name w:val="Сетка таблицы45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4">
    <w:name w:val="Сетка таблицы14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4">
    <w:name w:val="Сетка таблицы113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4">
    <w:name w:val="Сетка таблицы1112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4">
    <w:name w:val="Сетка таблицы11111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4">
    <w:name w:val="Сетка таблицы121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4">
    <w:name w:val="Сетка таблицы1121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4">
    <w:name w:val="Сетка таблицы55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4">
    <w:name w:val="Сетка таблицы15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4">
    <w:name w:val="Сетка таблицы114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4">
    <w:name w:val="Сетка таблицы1113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4">
    <w:name w:val="Сетка таблицы11112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4">
    <w:name w:val="Сетка таблицы122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4">
    <w:name w:val="Сетка таблицы1122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4">
    <w:name w:val="Сетка таблицы16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4">
    <w:name w:val="Сетка таблицы17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4">
    <w:name w:val="Сетка таблицы6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4">
    <w:name w:val="Сетка таблицы18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4">
    <w:name w:val="Сетка таблицы2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4">
    <w:name w:val="Сетка таблицы115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4">
    <w:name w:val="Сетка таблицы1114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4">
    <w:name w:val="Сетка таблицы3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4">
    <w:name w:val="Сетка таблицы123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4">
    <w:name w:val="Сетка таблицы1123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4">
    <w:name w:val="Сетка таблицы11113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4">
    <w:name w:val="Сетка таблицы131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4">
    <w:name w:val="Сетка таблицы4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4">
    <w:name w:val="Сетка таблицы14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4">
    <w:name w:val="Сетка таблицы113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4">
    <w:name w:val="Сетка таблицы1112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4">
    <w:name w:val="Сетка таблицы11111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4">
    <w:name w:val="Сетка таблицы121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4">
    <w:name w:val="Сетка таблицы1121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4">
    <w:name w:val="Сетка таблицы5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4">
    <w:name w:val="Сетка таблицы15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4">
    <w:name w:val="Сетка таблицы114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4">
    <w:name w:val="Сетка таблицы1113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4">
    <w:name w:val="Сетка таблицы11112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4">
    <w:name w:val="Сетка таблицы122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4">
    <w:name w:val="Сетка таблицы1122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4">
    <w:name w:val="Сетка таблицы16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4">
    <w:name w:val="Сетка таблицы17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4">
    <w:name w:val="Сетка таблицы7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4">
    <w:name w:val="Сетка таблицы19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4">
    <w:name w:val="Сетка таблицы2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4">
    <w:name w:val="Сетка таблицы116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4">
    <w:name w:val="Сетка таблицы1115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4">
    <w:name w:val="Сетка таблицы3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4">
    <w:name w:val="Сетка таблицы124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4">
    <w:name w:val="Сетка таблицы1124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4">
    <w:name w:val="Сетка таблицы11114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4">
    <w:name w:val="Сетка таблицы132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4">
    <w:name w:val="Сетка таблицы4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4">
    <w:name w:val="Сетка таблицы14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4">
    <w:name w:val="Сетка таблицы113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4">
    <w:name w:val="Сетка таблицы1112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4">
    <w:name w:val="Сетка таблицы11111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4">
    <w:name w:val="Сетка таблицы121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4">
    <w:name w:val="Сетка таблицы1121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4">
    <w:name w:val="Сетка таблицы5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4">
    <w:name w:val="Сетка таблицы15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4">
    <w:name w:val="Сетка таблицы114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4">
    <w:name w:val="Сетка таблицы1113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4">
    <w:name w:val="Сетка таблицы11112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4">
    <w:name w:val="Сетка таблицы122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4">
    <w:name w:val="Сетка таблицы1122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4">
    <w:name w:val="Сетка таблицы16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4">
    <w:name w:val="Сетка таблицы17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4">
    <w:name w:val="Сетка таблицы133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4">
    <w:name w:val="Сетка таблицы110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4">
    <w:name w:val="Сетка таблицы1334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4">
    <w:name w:val="Сетка таблицы1335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4">
    <w:name w:val="Сетка таблицы13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4">
    <w:name w:val="Сетка таблицы1120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4">
    <w:name w:val="Сетка таблицы1111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4">
    <w:name w:val="Сетка таблицы1128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4">
    <w:name w:val="Сетка таблицы1129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4">
    <w:name w:val="Сетка таблицы1130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4">
    <w:name w:val="Сетка таблицы113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4">
    <w:name w:val="Сетка таблицы13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4">
    <w:name w:val="Сетка таблицы138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4">
    <w:name w:val="Сетка таблицы13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4">
    <w:name w:val="Сетка таблицы11118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4">
    <w:name w:val="Сетка таблицы113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4">
    <w:name w:val="Сетка таблицы1138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4">
    <w:name w:val="Сетка таблицы1139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4">
    <w:name w:val="Сетка таблицы14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4">
    <w:name w:val="Сетка таблицы14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4">
    <w:name w:val="Сетка таблицы14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5">
    <w:name w:val="Сетка таблицы1485"/>
    <w:uiPriority w:val="5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6">
    <w:name w:val="Сетка таблицы11406"/>
    <w:uiPriority w:val="5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4">
    <w:name w:val="Сетка таблицы14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4">
    <w:name w:val="Сетка таблицы15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4">
    <w:name w:val="Сетка таблицы15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4">
    <w:name w:val="Сетка таблицы15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5">
    <w:name w:val="Сетка таблицы205"/>
    <w:rsid w:val="001963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a">
    <w:name w:val="Нет списка16"/>
    <w:next w:val="a2"/>
    <w:uiPriority w:val="99"/>
    <w:semiHidden/>
    <w:unhideWhenUsed/>
    <w:rsid w:val="00196397"/>
  </w:style>
  <w:style w:type="table" w:customStyle="1" w:styleId="364">
    <w:name w:val="Сетка таблицы36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2"/>
    <w:uiPriority w:val="99"/>
    <w:semiHidden/>
    <w:unhideWhenUsed/>
    <w:rsid w:val="00196397"/>
  </w:style>
  <w:style w:type="numbering" w:customStyle="1" w:styleId="265">
    <w:name w:val="Нет списка26"/>
    <w:next w:val="a2"/>
    <w:uiPriority w:val="99"/>
    <w:semiHidden/>
    <w:unhideWhenUsed/>
    <w:rsid w:val="00196397"/>
  </w:style>
  <w:style w:type="table" w:customStyle="1" w:styleId="1584">
    <w:name w:val="Сетка таблицы158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2"/>
    <w:uiPriority w:val="99"/>
    <w:semiHidden/>
    <w:unhideWhenUsed/>
    <w:rsid w:val="00196397"/>
  </w:style>
  <w:style w:type="table" w:customStyle="1" w:styleId="2104">
    <w:name w:val="Сетка таблицы2104"/>
    <w:basedOn w:val="a1"/>
    <w:next w:val="a3"/>
    <w:uiPriority w:val="9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0">
    <w:name w:val="Нет списка1115"/>
    <w:next w:val="a2"/>
    <w:uiPriority w:val="99"/>
    <w:semiHidden/>
    <w:unhideWhenUsed/>
    <w:rsid w:val="00196397"/>
  </w:style>
  <w:style w:type="table" w:customStyle="1" w:styleId="11464">
    <w:name w:val="Сетка таблицы1146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0">
    <w:name w:val="Нет списка11115"/>
    <w:next w:val="a2"/>
    <w:uiPriority w:val="99"/>
    <w:semiHidden/>
    <w:unhideWhenUsed/>
    <w:rsid w:val="00196397"/>
  </w:style>
  <w:style w:type="numbering" w:customStyle="1" w:styleId="2150">
    <w:name w:val="Нет списка215"/>
    <w:next w:val="a2"/>
    <w:uiPriority w:val="99"/>
    <w:semiHidden/>
    <w:unhideWhenUsed/>
    <w:rsid w:val="00196397"/>
  </w:style>
  <w:style w:type="table" w:customStyle="1" w:styleId="111194">
    <w:name w:val="Сетка таблицы11119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196397"/>
  </w:style>
  <w:style w:type="table" w:customStyle="1" w:styleId="374">
    <w:name w:val="Сетка таблицы374"/>
    <w:basedOn w:val="a1"/>
    <w:next w:val="a3"/>
    <w:uiPriority w:val="9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0">
    <w:name w:val="Нет списка124"/>
    <w:next w:val="a2"/>
    <w:uiPriority w:val="99"/>
    <w:semiHidden/>
    <w:unhideWhenUsed/>
    <w:rsid w:val="00196397"/>
  </w:style>
  <w:style w:type="table" w:customStyle="1" w:styleId="12164">
    <w:name w:val="Сетка таблицы1216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0">
    <w:name w:val="Нет списка1124"/>
    <w:next w:val="a2"/>
    <w:uiPriority w:val="99"/>
    <w:semiHidden/>
    <w:unhideWhenUsed/>
    <w:rsid w:val="00196397"/>
  </w:style>
  <w:style w:type="numbering" w:customStyle="1" w:styleId="2240">
    <w:name w:val="Нет списка224"/>
    <w:next w:val="a2"/>
    <w:uiPriority w:val="99"/>
    <w:semiHidden/>
    <w:unhideWhenUsed/>
    <w:rsid w:val="00196397"/>
  </w:style>
  <w:style w:type="table" w:customStyle="1" w:styleId="112104">
    <w:name w:val="Сетка таблицы112104"/>
    <w:basedOn w:val="a1"/>
    <w:next w:val="a3"/>
    <w:uiPriority w:val="9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0">
    <w:name w:val="Нет списка111115"/>
    <w:next w:val="a2"/>
    <w:uiPriority w:val="99"/>
    <w:semiHidden/>
    <w:unhideWhenUsed/>
    <w:rsid w:val="00196397"/>
  </w:style>
  <w:style w:type="table" w:customStyle="1" w:styleId="1111104">
    <w:name w:val="Сетка таблицы1111104"/>
    <w:basedOn w:val="a1"/>
    <w:next w:val="a3"/>
    <w:uiPriority w:val="9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4">
    <w:name w:val="Сетка таблицы1481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4">
    <w:name w:val="Сетка таблицы1271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4">
    <w:name w:val="Сетка таблицы11401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196397"/>
  </w:style>
  <w:style w:type="table" w:customStyle="1" w:styleId="114024">
    <w:name w:val="Сетка таблицы11402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6">
    <w:name w:val="Сетка таблицы386"/>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a2"/>
    <w:rsid w:val="00196397"/>
  </w:style>
  <w:style w:type="numbering" w:customStyle="1" w:styleId="WWNum27">
    <w:name w:val="WWNum27"/>
    <w:basedOn w:val="a2"/>
    <w:rsid w:val="00196397"/>
  </w:style>
  <w:style w:type="numbering" w:customStyle="1" w:styleId="WWNum37">
    <w:name w:val="WWNum37"/>
    <w:basedOn w:val="a2"/>
    <w:rsid w:val="00196397"/>
  </w:style>
  <w:style w:type="numbering" w:customStyle="1" w:styleId="WWNum47">
    <w:name w:val="WWNum47"/>
    <w:basedOn w:val="a2"/>
    <w:rsid w:val="00196397"/>
  </w:style>
  <w:style w:type="numbering" w:customStyle="1" w:styleId="WWNum57">
    <w:name w:val="WWNum57"/>
    <w:basedOn w:val="a2"/>
    <w:rsid w:val="00196397"/>
  </w:style>
  <w:style w:type="numbering" w:customStyle="1" w:styleId="WWNum67">
    <w:name w:val="WWNum67"/>
    <w:basedOn w:val="a2"/>
    <w:rsid w:val="00196397"/>
  </w:style>
  <w:style w:type="table" w:customStyle="1" w:styleId="2144">
    <w:name w:val="Сетка таблицы2144"/>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5">
    <w:name w:val="WWNum115"/>
    <w:basedOn w:val="a2"/>
    <w:rsid w:val="00196397"/>
  </w:style>
  <w:style w:type="numbering" w:customStyle="1" w:styleId="WWNum215">
    <w:name w:val="WWNum215"/>
    <w:basedOn w:val="a2"/>
    <w:rsid w:val="00196397"/>
  </w:style>
  <w:style w:type="numbering" w:customStyle="1" w:styleId="WWNum315">
    <w:name w:val="WWNum315"/>
    <w:basedOn w:val="a2"/>
    <w:rsid w:val="00196397"/>
  </w:style>
  <w:style w:type="numbering" w:customStyle="1" w:styleId="WWNum415">
    <w:name w:val="WWNum415"/>
    <w:basedOn w:val="a2"/>
    <w:rsid w:val="00196397"/>
  </w:style>
  <w:style w:type="numbering" w:customStyle="1" w:styleId="WWNum515">
    <w:name w:val="WWNum515"/>
    <w:basedOn w:val="a2"/>
    <w:rsid w:val="00196397"/>
  </w:style>
  <w:style w:type="numbering" w:customStyle="1" w:styleId="WWNum615">
    <w:name w:val="WWNum615"/>
    <w:basedOn w:val="a2"/>
    <w:rsid w:val="00196397"/>
  </w:style>
  <w:style w:type="table" w:customStyle="1" w:styleId="2154">
    <w:name w:val="Сетка таблицы2154"/>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196397"/>
  </w:style>
  <w:style w:type="table" w:customStyle="1" w:styleId="402">
    <w:name w:val="Сетка таблицы40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2">
    <w:name w:val="WWNum122"/>
    <w:basedOn w:val="a2"/>
    <w:rsid w:val="00196397"/>
  </w:style>
  <w:style w:type="numbering" w:customStyle="1" w:styleId="WWNum222">
    <w:name w:val="WWNum222"/>
    <w:basedOn w:val="a2"/>
    <w:rsid w:val="00196397"/>
  </w:style>
  <w:style w:type="numbering" w:customStyle="1" w:styleId="WWNum322">
    <w:name w:val="WWNum322"/>
    <w:basedOn w:val="a2"/>
    <w:rsid w:val="00196397"/>
  </w:style>
  <w:style w:type="numbering" w:customStyle="1" w:styleId="WWNum422">
    <w:name w:val="WWNum422"/>
    <w:basedOn w:val="a2"/>
    <w:rsid w:val="00196397"/>
  </w:style>
  <w:style w:type="numbering" w:customStyle="1" w:styleId="WWNum522">
    <w:name w:val="WWNum522"/>
    <w:basedOn w:val="a2"/>
    <w:rsid w:val="00196397"/>
  </w:style>
  <w:style w:type="numbering" w:customStyle="1" w:styleId="WWNum622">
    <w:name w:val="WWNum622"/>
    <w:basedOn w:val="a2"/>
    <w:rsid w:val="00196397"/>
  </w:style>
  <w:style w:type="table" w:customStyle="1" w:styleId="2162">
    <w:name w:val="Сетка таблицы216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96397"/>
  </w:style>
  <w:style w:type="table" w:customStyle="1" w:styleId="472">
    <w:name w:val="Сетка таблицы47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2">
    <w:name w:val="WWNum132"/>
    <w:basedOn w:val="a2"/>
    <w:rsid w:val="00196397"/>
  </w:style>
  <w:style w:type="numbering" w:customStyle="1" w:styleId="WWNum232">
    <w:name w:val="WWNum232"/>
    <w:basedOn w:val="a2"/>
    <w:rsid w:val="00196397"/>
  </w:style>
  <w:style w:type="numbering" w:customStyle="1" w:styleId="WWNum332">
    <w:name w:val="WWNum332"/>
    <w:basedOn w:val="a2"/>
    <w:rsid w:val="00196397"/>
  </w:style>
  <w:style w:type="numbering" w:customStyle="1" w:styleId="WWNum432">
    <w:name w:val="WWNum432"/>
    <w:basedOn w:val="a2"/>
    <w:rsid w:val="00196397"/>
  </w:style>
  <w:style w:type="numbering" w:customStyle="1" w:styleId="WWNum532">
    <w:name w:val="WWNum532"/>
    <w:basedOn w:val="a2"/>
    <w:rsid w:val="00196397"/>
  </w:style>
  <w:style w:type="numbering" w:customStyle="1" w:styleId="WWNum632">
    <w:name w:val="WWNum632"/>
    <w:basedOn w:val="a2"/>
    <w:rsid w:val="00196397"/>
  </w:style>
  <w:style w:type="table" w:customStyle="1" w:styleId="2172">
    <w:name w:val="Сетка таблицы217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1"/>
    <w:next w:val="a3"/>
    <w:uiPriority w:val="59"/>
    <w:rsid w:val="00AC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2"/>
    <w:uiPriority w:val="99"/>
    <w:semiHidden/>
    <w:unhideWhenUsed/>
    <w:rsid w:val="00ED5DB7"/>
  </w:style>
  <w:style w:type="table" w:customStyle="1" w:styleId="600">
    <w:name w:val="Сетка таблицы60"/>
    <w:basedOn w:val="a1"/>
    <w:next w:val="a3"/>
    <w:uiPriority w:val="99"/>
    <w:rsid w:val="00ED5DB7"/>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80">
    <w:name w:val="Сетка таблицы180"/>
    <w:basedOn w:val="a1"/>
    <w:next w:val="a3"/>
    <w:uiPriority w:val="5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1"/>
    <w:next w:val="a3"/>
    <w:uiPriority w:val="5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9">
    <w:name w:val="Сетка таблицы1159"/>
    <w:uiPriority w:val="5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0">
    <w:name w:val="Сетка таблицы11140"/>
    <w:uiPriority w:val="59"/>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0">
    <w:name w:val="Сетка таблицы111130"/>
    <w:uiPriority w:val="9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0">
    <w:name w:val="Сетка таблицы320"/>
    <w:uiPriority w:val="99"/>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0">
    <w:name w:val="Сетка таблицы1230"/>
    <w:uiPriority w:val="59"/>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00">
    <w:name w:val="Сетка таблицы11230"/>
    <w:uiPriority w:val="9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0"/>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
    <w:name w:val="Сетка таблицы419"/>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етка таблицы1132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9">
    <w:name w:val="Сетка таблицы111219"/>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9">
    <w:name w:val="Сетка таблицы11111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9">
    <w:name w:val="Сетка таблицы1121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етка таблицы51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0">
    <w:name w:val="Сетка таблицы1142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0">
    <w:name w:val="Сетка таблицы1113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8">
    <w:name w:val="Сетка таблицы111121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8">
    <w:name w:val="Сетка таблицы122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8">
    <w:name w:val="Сетка таблицы11221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8">
    <w:name w:val="Сетка таблицы16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6">
    <w:name w:val="Сетка таблицы211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0">
    <w:name w:val="Сетка таблицы11510"/>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8">
    <w:name w:val="Сетка таблицы1114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5">
    <w:name w:val="Сетка таблицы31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8">
    <w:name w:val="Сетка таблицы123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8">
    <w:name w:val="Сетка таблицы1123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8">
    <w:name w:val="Сетка таблицы11113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5">
    <w:name w:val="Сетка таблицы131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0"/>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5">
    <w:name w:val="Сетка таблицы14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етка таблицы113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0">
    <w:name w:val="Сетка таблицы11121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0">
    <w:name w:val="Сетка таблицы1211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0">
    <w:name w:val="Сетка таблицы112111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етка таблицы519"/>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5">
    <w:name w:val="Сетка таблицы15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0">
    <w:name w:val="Сетка таблицы11411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8">
    <w:name w:val="Сетка таблицы1113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9">
    <w:name w:val="Сетка таблицы11112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9">
    <w:name w:val="Сетка таблицы12219"/>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9">
    <w:name w:val="Сетка таблицы1122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9">
    <w:name w:val="Сетка таблицы1619"/>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8">
    <w:name w:val="Сетка таблицы17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8">
    <w:name w:val="Сетка таблицы7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8">
    <w:name w:val="Сетка таблицы19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0">
    <w:name w:val="Сетка таблицы2210"/>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8">
    <w:name w:val="Сетка таблицы116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8">
    <w:name w:val="Сетка таблицы1115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8">
    <w:name w:val="Сетка таблицы124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8">
    <w:name w:val="Сетка таблицы1124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8">
    <w:name w:val="Сетка таблицы11114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8">
    <w:name w:val="Сетка таблицы1328"/>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
    <w:name w:val="Сетка таблицы42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8">
    <w:name w:val="Сетка таблицы14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етка таблицы113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8">
    <w:name w:val="Сетка таблицы1112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8">
    <w:name w:val="Сетка таблицы11111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8">
    <w:name w:val="Сетка таблицы121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8">
    <w:name w:val="Сетка таблицы1121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8">
    <w:name w:val="Сетка таблицы52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8">
    <w:name w:val="Сетка таблицы15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8">
    <w:name w:val="Сетка таблицы114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8">
    <w:name w:val="Сетка таблицы1113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8">
    <w:name w:val="Сетка таблицы11112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8">
    <w:name w:val="Сетка таблицы122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8">
    <w:name w:val="Сетка таблицы1122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8">
    <w:name w:val="Сетка таблицы16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8">
    <w:name w:val="Сетка таблицы17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0">
    <w:name w:val="Сетка таблицы13310"/>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8">
    <w:name w:val="Сетка таблицы1108"/>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6"/>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5">
    <w:name w:val="Сетка таблицы11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етка таблицы2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5">
    <w:name w:val="Сетка таблицы118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5">
    <w:name w:val="Сетка таблицы111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
    <w:name w:val="Сетка таблицы3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5">
    <w:name w:val="Сетка таблицы125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5">
    <w:name w:val="Сетка таблицы1125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5">
    <w:name w:val="Сетка таблицы11115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5">
    <w:name w:val="Сетка таблицы134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
    <w:name w:val="Сетка таблицы4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5">
    <w:name w:val="Сетка таблицы14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5">
    <w:name w:val="Сетка таблицы113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5">
    <w:name w:val="Сетка таблицы111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5">
    <w:name w:val="Сетка таблицы1111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5">
    <w:name w:val="Сетка таблицы12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5">
    <w:name w:val="Сетка таблицы112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5">
    <w:name w:val="Сетка таблицы5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5">
    <w:name w:val="Сетка таблицы15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5">
    <w:name w:val="Сетка таблицы114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5">
    <w:name w:val="Сетка таблицы1113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5">
    <w:name w:val="Сетка таблицы1111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5">
    <w:name w:val="Сетка таблицы12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5">
    <w:name w:val="Сетка таблицы112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5">
    <w:name w:val="Сетка таблицы16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5">
    <w:name w:val="Сетка таблицы17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5">
    <w:name w:val="Сетка таблицы6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5">
    <w:name w:val="Сетка таблицы18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7">
    <w:name w:val="Сетка таблицы2117"/>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5">
    <w:name w:val="Сетка таблицы115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5">
    <w:name w:val="Сетка таблицы1114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6">
    <w:name w:val="Сетка таблицы311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5">
    <w:name w:val="Сетка таблицы123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5">
    <w:name w:val="Сетка таблицы1123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5">
    <w:name w:val="Сетка таблицы11113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6">
    <w:name w:val="Сетка таблицы13116"/>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
    <w:name w:val="Сетка таблицы41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6">
    <w:name w:val="Сетка таблицы14116"/>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6">
    <w:name w:val="Сетка таблицы113116"/>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5">
    <w:name w:val="Сетка таблицы1112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5">
    <w:name w:val="Сетка таблицы11111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5">
    <w:name w:val="Сетка таблицы121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5">
    <w:name w:val="Сетка таблицы1121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6">
    <w:name w:val="Сетка таблицы15116"/>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5">
    <w:name w:val="Сетка таблицы114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5">
    <w:name w:val="Сетка таблицы1113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5">
    <w:name w:val="Сетка таблицы11112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5">
    <w:name w:val="Сетка таблицы122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5">
    <w:name w:val="Сетка таблицы1122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5">
    <w:name w:val="Сетка таблицы16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5">
    <w:name w:val="Сетка таблицы17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5">
    <w:name w:val="Сетка таблицы7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5">
    <w:name w:val="Сетка таблицы19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5">
    <w:name w:val="Сетка таблицы2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5">
    <w:name w:val="Сетка таблицы116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5">
    <w:name w:val="Сетка таблицы1115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5">
    <w:name w:val="Сетка таблицы3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5">
    <w:name w:val="Сетка таблицы124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5">
    <w:name w:val="Сетка таблицы1124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5">
    <w:name w:val="Сетка таблицы11114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5">
    <w:name w:val="Сетка таблицы132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5">
    <w:name w:val="Сетка таблицы4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5">
    <w:name w:val="Сетка таблицы14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5">
    <w:name w:val="Сетка таблицы113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5">
    <w:name w:val="Сетка таблицы1112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5">
    <w:name w:val="Сетка таблицы11111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5">
    <w:name w:val="Сетка таблицы121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5">
    <w:name w:val="Сетка таблицы1121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5">
    <w:name w:val="Сетка таблицы5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5">
    <w:name w:val="Сетка таблицы15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5">
    <w:name w:val="Сетка таблицы114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5">
    <w:name w:val="Сетка таблицы1113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5">
    <w:name w:val="Сетка таблицы11112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5">
    <w:name w:val="Сетка таблицы122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5">
    <w:name w:val="Сетка таблицы1122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5">
    <w:name w:val="Сетка таблицы16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5">
    <w:name w:val="Сетка таблицы17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5">
    <w:name w:val="Сетка таблицы133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5">
    <w:name w:val="Сетка таблицы110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5">
    <w:name w:val="Сетка таблицы11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5">
    <w:name w:val="Сетка таблицы12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5">
    <w:name w:val="Сетка таблицы12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6">
    <w:name w:val="Сетка таблицы1276"/>
    <w:uiPriority w:val="59"/>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5">
    <w:name w:val="Сетка таблицы1110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
    <w:name w:val="Сетка таблицы24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5">
    <w:name w:val="Сетка таблицы111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5">
    <w:name w:val="Сетка таблицы1111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5">
    <w:name w:val="Сетка таблицы34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5">
    <w:name w:val="Сетка таблицы128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5">
    <w:name w:val="Сетка таблицы112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5">
    <w:name w:val="Сетка таблицы135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
    <w:name w:val="Сетка таблицы44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5">
    <w:name w:val="Сетка таблицы14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5">
    <w:name w:val="Сетка таблицы113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5">
    <w:name w:val="Сетка таблицы1112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5">
    <w:name w:val="Сетка таблицы11111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5">
    <w:name w:val="Сетка таблицы121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5">
    <w:name w:val="Сетка таблицы1121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5">
    <w:name w:val="Сетка таблицы54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5">
    <w:name w:val="Сетка таблицы15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5">
    <w:name w:val="Сетка таблицы114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5">
    <w:name w:val="Сетка таблицы1113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5">
    <w:name w:val="Сетка таблицы11112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5">
    <w:name w:val="Сетка таблицы122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5">
    <w:name w:val="Сетка таблицы1122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5">
    <w:name w:val="Сетка таблицы16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5">
    <w:name w:val="Сетка таблицы17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5">
    <w:name w:val="Сетка таблицы6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5">
    <w:name w:val="Сетка таблицы18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5">
    <w:name w:val="Сетка таблицы2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5">
    <w:name w:val="Сетка таблицы115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5">
    <w:name w:val="Сетка таблицы1114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5">
    <w:name w:val="Сетка таблицы3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5">
    <w:name w:val="Сетка таблицы123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5">
    <w:name w:val="Сетка таблицы1123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5">
    <w:name w:val="Сетка таблицы11113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5">
    <w:name w:val="Сетка таблицы131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5">
    <w:name w:val="Сетка таблицы4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5">
    <w:name w:val="Сетка таблицы14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5">
    <w:name w:val="Сетка таблицы113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5">
    <w:name w:val="Сетка таблицы1112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5">
    <w:name w:val="Сетка таблицы11111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5">
    <w:name w:val="Сетка таблицы121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5">
    <w:name w:val="Сетка таблицы1121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5">
    <w:name w:val="Сетка таблицы5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5">
    <w:name w:val="Сетка таблицы15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5">
    <w:name w:val="Сетка таблицы114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5">
    <w:name w:val="Сетка таблицы1113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5">
    <w:name w:val="Сетка таблицы11112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5">
    <w:name w:val="Сетка таблицы122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5">
    <w:name w:val="Сетка таблицы1122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5">
    <w:name w:val="Сетка таблицы16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5">
    <w:name w:val="Сетка таблицы17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5">
    <w:name w:val="Сетка таблицы7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5">
    <w:name w:val="Сетка таблицы19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5">
    <w:name w:val="Сетка таблицы2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5">
    <w:name w:val="Сетка таблицы116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5">
    <w:name w:val="Сетка таблицы1115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5">
    <w:name w:val="Сетка таблицы3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5">
    <w:name w:val="Сетка таблицы124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5">
    <w:name w:val="Сетка таблицы1124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5">
    <w:name w:val="Сетка таблицы11114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5">
    <w:name w:val="Сетка таблицы132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5">
    <w:name w:val="Сетка таблицы4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5">
    <w:name w:val="Сетка таблицы14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5">
    <w:name w:val="Сетка таблицы113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5">
    <w:name w:val="Сетка таблицы1112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5">
    <w:name w:val="Сетка таблицы11111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5">
    <w:name w:val="Сетка таблицы121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5">
    <w:name w:val="Сетка таблицы1121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5">
    <w:name w:val="Сетка таблицы5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5">
    <w:name w:val="Сетка таблицы15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5">
    <w:name w:val="Сетка таблицы114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5">
    <w:name w:val="Сетка таблицы1113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5">
    <w:name w:val="Сетка таблицы11112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5">
    <w:name w:val="Сетка таблицы122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5">
    <w:name w:val="Сетка таблицы1122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5">
    <w:name w:val="Сетка таблицы16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5">
    <w:name w:val="Сетка таблицы17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5">
    <w:name w:val="Сетка таблицы133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5">
    <w:name w:val="Сетка таблицы110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0">
    <w:name w:val="Сетка таблицы10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5">
    <w:name w:val="Сетка таблицы12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5">
    <w:name w:val="Сетка таблицы1118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етка таблицы25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5">
    <w:name w:val="Сетка таблицы111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5">
    <w:name w:val="Сетка таблицы1111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5">
    <w:name w:val="Сетка таблицы35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5">
    <w:name w:val="Сетка таблицы121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5">
    <w:name w:val="Сетка таблицы112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5">
    <w:name w:val="Сетка таблицы13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
    <w:name w:val="Сетка таблицы45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5">
    <w:name w:val="Сетка таблицы14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5">
    <w:name w:val="Сетка таблицы113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5">
    <w:name w:val="Сетка таблицы1112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5">
    <w:name w:val="Сетка таблицы11111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5">
    <w:name w:val="Сетка таблицы121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5">
    <w:name w:val="Сетка таблицы1121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5">
    <w:name w:val="Сетка таблицы15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5">
    <w:name w:val="Сетка таблицы114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5">
    <w:name w:val="Сетка таблицы1113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5">
    <w:name w:val="Сетка таблицы11112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5">
    <w:name w:val="Сетка таблицы122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5">
    <w:name w:val="Сетка таблицы1122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5">
    <w:name w:val="Сетка таблицы16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5">
    <w:name w:val="Сетка таблицы17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5">
    <w:name w:val="Сетка таблицы6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5">
    <w:name w:val="Сетка таблицы18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5">
    <w:name w:val="Сетка таблицы2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5">
    <w:name w:val="Сетка таблицы115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5">
    <w:name w:val="Сетка таблицы1114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5">
    <w:name w:val="Сетка таблицы3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5">
    <w:name w:val="Сетка таблицы123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5">
    <w:name w:val="Сетка таблицы1123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5">
    <w:name w:val="Сетка таблицы11113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5">
    <w:name w:val="Сетка таблицы131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5">
    <w:name w:val="Сетка таблицы4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5">
    <w:name w:val="Сетка таблицы14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5">
    <w:name w:val="Сетка таблицы113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5">
    <w:name w:val="Сетка таблицы1112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5">
    <w:name w:val="Сетка таблицы11111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5">
    <w:name w:val="Сетка таблицы121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5">
    <w:name w:val="Сетка таблицы1121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5">
    <w:name w:val="Сетка таблицы5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5">
    <w:name w:val="Сетка таблицы15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5">
    <w:name w:val="Сетка таблицы114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5">
    <w:name w:val="Сетка таблицы1113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5">
    <w:name w:val="Сетка таблицы11112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5">
    <w:name w:val="Сетка таблицы122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5">
    <w:name w:val="Сетка таблицы1122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5">
    <w:name w:val="Сетка таблицы16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5">
    <w:name w:val="Сетка таблицы17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5">
    <w:name w:val="Сетка таблицы7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5">
    <w:name w:val="Сетка таблицы19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5">
    <w:name w:val="Сетка таблицы2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5">
    <w:name w:val="Сетка таблицы116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5">
    <w:name w:val="Сетка таблицы1115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5">
    <w:name w:val="Сетка таблицы3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5">
    <w:name w:val="Сетка таблицы124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5">
    <w:name w:val="Сетка таблицы1124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5">
    <w:name w:val="Сетка таблицы11114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5">
    <w:name w:val="Сетка таблицы132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5">
    <w:name w:val="Сетка таблицы4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5">
    <w:name w:val="Сетка таблицы14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5">
    <w:name w:val="Сетка таблицы113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5">
    <w:name w:val="Сетка таблицы1112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5">
    <w:name w:val="Сетка таблицы11111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5">
    <w:name w:val="Сетка таблицы121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5">
    <w:name w:val="Сетка таблицы1121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5">
    <w:name w:val="Сетка таблицы5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5">
    <w:name w:val="Сетка таблицы15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5">
    <w:name w:val="Сетка таблицы114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5">
    <w:name w:val="Сетка таблицы1113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5">
    <w:name w:val="Сетка таблицы11112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5">
    <w:name w:val="Сетка таблицы122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5">
    <w:name w:val="Сетка таблицы1122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5">
    <w:name w:val="Сетка таблицы16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5">
    <w:name w:val="Сетка таблицы17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5">
    <w:name w:val="Сетка таблицы133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5">
    <w:name w:val="Сетка таблицы110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5">
    <w:name w:val="Сетка таблицы1334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5">
    <w:name w:val="Сетка таблицы1335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5">
    <w:name w:val="Сетка таблицы13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5">
    <w:name w:val="Сетка таблицы1120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5">
    <w:name w:val="Сетка таблицы1111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5">
    <w:name w:val="Сетка таблицы1128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5">
    <w:name w:val="Сетка таблицы1129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5">
    <w:name w:val="Сетка таблицы1130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5">
    <w:name w:val="Сетка таблицы113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5">
    <w:name w:val="Сетка таблицы13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5">
    <w:name w:val="Сетка таблицы138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5">
    <w:name w:val="Сетка таблицы13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5">
    <w:name w:val="Сетка таблицы11118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5">
    <w:name w:val="Сетка таблицы113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5">
    <w:name w:val="Сетка таблицы1138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5">
    <w:name w:val="Сетка таблицы1139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5">
    <w:name w:val="Сетка таблицы14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5">
    <w:name w:val="Сетка таблицы14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5">
    <w:name w:val="Сетка таблицы14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6">
    <w:name w:val="Сетка таблицы1486"/>
    <w:uiPriority w:val="59"/>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7">
    <w:name w:val="Сетка таблицы11407"/>
    <w:uiPriority w:val="5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5">
    <w:name w:val="Сетка таблицы14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5">
    <w:name w:val="Сетка таблицы15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5">
    <w:name w:val="Сетка таблицы15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5">
    <w:name w:val="Сетка таблицы15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6">
    <w:name w:val="Сетка таблицы206"/>
    <w:rsid w:val="00ED5DB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0">
    <w:name w:val="Сетка таблицы26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Нет списка17"/>
    <w:next w:val="a2"/>
    <w:uiPriority w:val="99"/>
    <w:semiHidden/>
    <w:unhideWhenUsed/>
    <w:rsid w:val="00ED5DB7"/>
  </w:style>
  <w:style w:type="table" w:customStyle="1" w:styleId="365">
    <w:name w:val="Сетка таблицы36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2"/>
    <w:uiPriority w:val="99"/>
    <w:semiHidden/>
    <w:unhideWhenUsed/>
    <w:rsid w:val="00ED5DB7"/>
  </w:style>
  <w:style w:type="numbering" w:customStyle="1" w:styleId="270">
    <w:name w:val="Нет списка27"/>
    <w:next w:val="a2"/>
    <w:uiPriority w:val="99"/>
    <w:semiHidden/>
    <w:unhideWhenUsed/>
    <w:rsid w:val="00ED5DB7"/>
  </w:style>
  <w:style w:type="table" w:customStyle="1" w:styleId="1585">
    <w:name w:val="Сетка таблицы158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0">
    <w:name w:val="Нет списка35"/>
    <w:next w:val="a2"/>
    <w:uiPriority w:val="99"/>
    <w:semiHidden/>
    <w:unhideWhenUsed/>
    <w:rsid w:val="00ED5DB7"/>
  </w:style>
  <w:style w:type="table" w:customStyle="1" w:styleId="2105">
    <w:name w:val="Сетка таблицы2105"/>
    <w:basedOn w:val="a1"/>
    <w:next w:val="a3"/>
    <w:uiPriority w:val="9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2"/>
    <w:uiPriority w:val="99"/>
    <w:semiHidden/>
    <w:unhideWhenUsed/>
    <w:rsid w:val="00ED5DB7"/>
  </w:style>
  <w:style w:type="table" w:customStyle="1" w:styleId="11465">
    <w:name w:val="Сетка таблицы1146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2"/>
    <w:uiPriority w:val="99"/>
    <w:semiHidden/>
    <w:unhideWhenUsed/>
    <w:rsid w:val="00ED5DB7"/>
  </w:style>
  <w:style w:type="numbering" w:customStyle="1" w:styleId="2160">
    <w:name w:val="Нет списка216"/>
    <w:next w:val="a2"/>
    <w:uiPriority w:val="99"/>
    <w:semiHidden/>
    <w:unhideWhenUsed/>
    <w:rsid w:val="00ED5DB7"/>
  </w:style>
  <w:style w:type="table" w:customStyle="1" w:styleId="111195">
    <w:name w:val="Сетка таблицы11119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ED5DB7"/>
  </w:style>
  <w:style w:type="table" w:customStyle="1" w:styleId="375">
    <w:name w:val="Сетка таблицы375"/>
    <w:basedOn w:val="a1"/>
    <w:next w:val="a3"/>
    <w:uiPriority w:val="9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2"/>
    <w:uiPriority w:val="99"/>
    <w:semiHidden/>
    <w:unhideWhenUsed/>
    <w:rsid w:val="00ED5DB7"/>
  </w:style>
  <w:style w:type="table" w:customStyle="1" w:styleId="12165">
    <w:name w:val="Сетка таблицы1216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0">
    <w:name w:val="Нет списка1125"/>
    <w:next w:val="a2"/>
    <w:uiPriority w:val="99"/>
    <w:semiHidden/>
    <w:unhideWhenUsed/>
    <w:rsid w:val="00ED5DB7"/>
  </w:style>
  <w:style w:type="numbering" w:customStyle="1" w:styleId="2250">
    <w:name w:val="Нет списка225"/>
    <w:next w:val="a2"/>
    <w:uiPriority w:val="99"/>
    <w:semiHidden/>
    <w:unhideWhenUsed/>
    <w:rsid w:val="00ED5DB7"/>
  </w:style>
  <w:style w:type="table" w:customStyle="1" w:styleId="112105">
    <w:name w:val="Сетка таблицы112105"/>
    <w:basedOn w:val="a1"/>
    <w:next w:val="a3"/>
    <w:uiPriority w:val="9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0">
    <w:name w:val="Нет списка111116"/>
    <w:next w:val="a2"/>
    <w:uiPriority w:val="99"/>
    <w:semiHidden/>
    <w:unhideWhenUsed/>
    <w:rsid w:val="00ED5DB7"/>
  </w:style>
  <w:style w:type="table" w:customStyle="1" w:styleId="1111105">
    <w:name w:val="Сетка таблицы1111105"/>
    <w:basedOn w:val="a1"/>
    <w:next w:val="a3"/>
    <w:uiPriority w:val="9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5">
    <w:name w:val="Сетка таблицы1481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5">
    <w:name w:val="Сетка таблицы1271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5">
    <w:name w:val="Сетка таблицы11401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2"/>
    <w:uiPriority w:val="99"/>
    <w:semiHidden/>
    <w:unhideWhenUsed/>
    <w:rsid w:val="00ED5DB7"/>
  </w:style>
  <w:style w:type="table" w:customStyle="1" w:styleId="114025">
    <w:name w:val="Сетка таблицы11402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7">
    <w:name w:val="Сетка таблицы387"/>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
    <w:name w:val="WWNum18"/>
    <w:basedOn w:val="a2"/>
    <w:rsid w:val="00ED5DB7"/>
  </w:style>
  <w:style w:type="numbering" w:customStyle="1" w:styleId="WWNum28">
    <w:name w:val="WWNum28"/>
    <w:basedOn w:val="a2"/>
    <w:rsid w:val="00ED5DB7"/>
  </w:style>
  <w:style w:type="numbering" w:customStyle="1" w:styleId="WWNum38">
    <w:name w:val="WWNum38"/>
    <w:basedOn w:val="a2"/>
    <w:rsid w:val="00ED5DB7"/>
  </w:style>
  <w:style w:type="numbering" w:customStyle="1" w:styleId="WWNum48">
    <w:name w:val="WWNum48"/>
    <w:basedOn w:val="a2"/>
    <w:rsid w:val="00ED5DB7"/>
  </w:style>
  <w:style w:type="numbering" w:customStyle="1" w:styleId="WWNum58">
    <w:name w:val="WWNum58"/>
    <w:basedOn w:val="a2"/>
    <w:rsid w:val="00ED5DB7"/>
  </w:style>
  <w:style w:type="numbering" w:customStyle="1" w:styleId="WWNum68">
    <w:name w:val="WWNum68"/>
    <w:basedOn w:val="a2"/>
    <w:rsid w:val="00ED5DB7"/>
  </w:style>
  <w:style w:type="table" w:customStyle="1" w:styleId="2145">
    <w:name w:val="Сетка таблицы2145"/>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6">
    <w:name w:val="WWNum116"/>
    <w:basedOn w:val="a2"/>
    <w:rsid w:val="00ED5DB7"/>
  </w:style>
  <w:style w:type="numbering" w:customStyle="1" w:styleId="WWNum216">
    <w:name w:val="WWNum216"/>
    <w:basedOn w:val="a2"/>
    <w:rsid w:val="00ED5DB7"/>
  </w:style>
  <w:style w:type="numbering" w:customStyle="1" w:styleId="WWNum316">
    <w:name w:val="WWNum316"/>
    <w:basedOn w:val="a2"/>
    <w:rsid w:val="00ED5DB7"/>
  </w:style>
  <w:style w:type="numbering" w:customStyle="1" w:styleId="WWNum416">
    <w:name w:val="WWNum416"/>
    <w:basedOn w:val="a2"/>
    <w:rsid w:val="00ED5DB7"/>
  </w:style>
  <w:style w:type="numbering" w:customStyle="1" w:styleId="WWNum516">
    <w:name w:val="WWNum516"/>
    <w:basedOn w:val="a2"/>
    <w:rsid w:val="00ED5DB7"/>
  </w:style>
  <w:style w:type="numbering" w:customStyle="1" w:styleId="WWNum616">
    <w:name w:val="WWNum616"/>
    <w:basedOn w:val="a2"/>
    <w:rsid w:val="00ED5DB7"/>
  </w:style>
  <w:style w:type="table" w:customStyle="1" w:styleId="2155">
    <w:name w:val="Сетка таблицы2155"/>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ED5DB7"/>
  </w:style>
  <w:style w:type="table" w:customStyle="1" w:styleId="403">
    <w:name w:val="Сетка таблицы40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3">
    <w:name w:val="WWNum123"/>
    <w:basedOn w:val="a2"/>
    <w:rsid w:val="00ED5DB7"/>
  </w:style>
  <w:style w:type="numbering" w:customStyle="1" w:styleId="WWNum223">
    <w:name w:val="WWNum223"/>
    <w:basedOn w:val="a2"/>
    <w:rsid w:val="00ED5DB7"/>
  </w:style>
  <w:style w:type="numbering" w:customStyle="1" w:styleId="WWNum323">
    <w:name w:val="WWNum323"/>
    <w:basedOn w:val="a2"/>
    <w:rsid w:val="00ED5DB7"/>
  </w:style>
  <w:style w:type="numbering" w:customStyle="1" w:styleId="WWNum423">
    <w:name w:val="WWNum423"/>
    <w:basedOn w:val="a2"/>
    <w:rsid w:val="00ED5DB7"/>
  </w:style>
  <w:style w:type="numbering" w:customStyle="1" w:styleId="WWNum523">
    <w:name w:val="WWNum523"/>
    <w:basedOn w:val="a2"/>
    <w:rsid w:val="00ED5DB7"/>
  </w:style>
  <w:style w:type="numbering" w:customStyle="1" w:styleId="WWNum623">
    <w:name w:val="WWNum623"/>
    <w:basedOn w:val="a2"/>
    <w:rsid w:val="00ED5DB7"/>
  </w:style>
  <w:style w:type="table" w:customStyle="1" w:styleId="2163">
    <w:name w:val="Сетка таблицы216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ED5DB7"/>
  </w:style>
  <w:style w:type="table" w:customStyle="1" w:styleId="473">
    <w:name w:val="Сетка таблицы47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3">
    <w:name w:val="WWNum133"/>
    <w:basedOn w:val="a2"/>
    <w:rsid w:val="00ED5DB7"/>
  </w:style>
  <w:style w:type="numbering" w:customStyle="1" w:styleId="WWNum233">
    <w:name w:val="WWNum233"/>
    <w:basedOn w:val="a2"/>
    <w:rsid w:val="00ED5DB7"/>
  </w:style>
  <w:style w:type="numbering" w:customStyle="1" w:styleId="WWNum333">
    <w:name w:val="WWNum333"/>
    <w:basedOn w:val="a2"/>
    <w:rsid w:val="00ED5DB7"/>
  </w:style>
  <w:style w:type="numbering" w:customStyle="1" w:styleId="WWNum433">
    <w:name w:val="WWNum433"/>
    <w:basedOn w:val="a2"/>
    <w:rsid w:val="00ED5DB7"/>
  </w:style>
  <w:style w:type="numbering" w:customStyle="1" w:styleId="WWNum533">
    <w:name w:val="WWNum533"/>
    <w:basedOn w:val="a2"/>
    <w:rsid w:val="00ED5DB7"/>
  </w:style>
  <w:style w:type="numbering" w:customStyle="1" w:styleId="WWNum633">
    <w:name w:val="WWNum633"/>
    <w:basedOn w:val="a2"/>
    <w:rsid w:val="00ED5DB7"/>
  </w:style>
  <w:style w:type="table" w:customStyle="1" w:styleId="2173">
    <w:name w:val="Сетка таблицы217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next w:val="a3"/>
    <w:uiPriority w:val="59"/>
    <w:rsid w:val="005E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9">
    <w:name w:val="WWNum69"/>
    <w:basedOn w:val="a2"/>
    <w:rsid w:val="003D08CF"/>
  </w:style>
  <w:style w:type="table" w:customStyle="1" w:styleId="69">
    <w:name w:val="Сетка таблицы69"/>
    <w:basedOn w:val="a1"/>
    <w:next w:val="a3"/>
    <w:uiPriority w:val="99"/>
    <w:rsid w:val="003D08C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89">
    <w:name w:val="Сетка таблицы189"/>
    <w:basedOn w:val="a1"/>
    <w:next w:val="a3"/>
    <w:uiPriority w:val="59"/>
    <w:rsid w:val="003D08C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1"/>
    <w:next w:val="a3"/>
    <w:uiPriority w:val="59"/>
    <w:rsid w:val="003D08C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0">
    <w:name w:val="Сетка таблицы1160"/>
    <w:uiPriority w:val="59"/>
    <w:rsid w:val="003D08C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9">
    <w:name w:val="Сетка таблицы11149"/>
    <w:uiPriority w:val="59"/>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9">
    <w:name w:val="Сетка таблицы329"/>
    <w:uiPriority w:val="99"/>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9">
    <w:name w:val="Сетка таблицы1239"/>
    <w:uiPriority w:val="59"/>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9">
    <w:name w:val="Сетка таблицы1329"/>
    <w:rsid w:val="003D08C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0">
    <w:name w:val="Сетка таблицы420"/>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9">
    <w:name w:val="Сетка таблицы142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00">
    <w:name w:val="Сетка таблицы1111120"/>
    <w:rsid w:val="003D08C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9">
    <w:name w:val="Сетка таблицы1212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0">
    <w:name w:val="Сетка таблицы520"/>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9">
    <w:name w:val="Сетка таблицы152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0"/>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9">
    <w:name w:val="Сетка таблицы171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0"/>
    <w:rsid w:val="003D08C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8">
    <w:name w:val="Сетка таблицы2118"/>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6">
    <w:name w:val="Сетка таблицы11111116"/>
    <w:rsid w:val="003D08C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
    <w:name w:val="Сетка таблицы79"/>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9">
    <w:name w:val="Сетка таблицы199"/>
    <w:rsid w:val="003D08C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9">
    <w:name w:val="Сетка таблицы1109"/>
    <w:rsid w:val="003D08C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7"/>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7">
    <w:name w:val="Сетка таблицы97"/>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
    <w:name w:val="Сетка таблицы107"/>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7">
    <w:name w:val="Сетка таблицы207"/>
    <w:rsid w:val="003D08C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9">
    <w:name w:val="WWNum19"/>
    <w:basedOn w:val="a2"/>
    <w:rsid w:val="003D08CF"/>
  </w:style>
  <w:style w:type="numbering" w:customStyle="1" w:styleId="WWNum29">
    <w:name w:val="WWNum29"/>
    <w:basedOn w:val="a2"/>
    <w:rsid w:val="003D08CF"/>
  </w:style>
  <w:style w:type="numbering" w:customStyle="1" w:styleId="WWNum39">
    <w:name w:val="WWNum39"/>
    <w:basedOn w:val="a2"/>
    <w:rsid w:val="003D08CF"/>
  </w:style>
  <w:style w:type="numbering" w:customStyle="1" w:styleId="WWNum49">
    <w:name w:val="WWNum49"/>
    <w:basedOn w:val="a2"/>
    <w:rsid w:val="003D08CF"/>
  </w:style>
  <w:style w:type="numbering" w:customStyle="1" w:styleId="WWNum59">
    <w:name w:val="WWNum59"/>
    <w:basedOn w:val="a2"/>
    <w:rsid w:val="003D08CF"/>
  </w:style>
  <w:style w:type="numbering" w:customStyle="1" w:styleId="WWNum610">
    <w:name w:val="WWNum610"/>
    <w:basedOn w:val="a2"/>
    <w:rsid w:val="003D08CF"/>
  </w:style>
  <w:style w:type="numbering" w:customStyle="1" w:styleId="WWNum117">
    <w:name w:val="WWNum117"/>
    <w:basedOn w:val="a2"/>
    <w:rsid w:val="003D08CF"/>
  </w:style>
  <w:style w:type="numbering" w:customStyle="1" w:styleId="WWNum217">
    <w:name w:val="WWNum217"/>
    <w:basedOn w:val="a2"/>
    <w:rsid w:val="003D08CF"/>
  </w:style>
  <w:style w:type="numbering" w:customStyle="1" w:styleId="WWNum317">
    <w:name w:val="WWNum317"/>
    <w:basedOn w:val="a2"/>
    <w:rsid w:val="003D08CF"/>
  </w:style>
  <w:style w:type="numbering" w:customStyle="1" w:styleId="WWNum417">
    <w:name w:val="WWNum417"/>
    <w:basedOn w:val="a2"/>
    <w:rsid w:val="003D08CF"/>
  </w:style>
  <w:style w:type="numbering" w:customStyle="1" w:styleId="WWNum517">
    <w:name w:val="WWNum517"/>
    <w:basedOn w:val="a2"/>
    <w:rsid w:val="003D08CF"/>
  </w:style>
  <w:style w:type="numbering" w:customStyle="1" w:styleId="WWNum617">
    <w:name w:val="WWNum617"/>
    <w:basedOn w:val="a2"/>
    <w:rsid w:val="003D08CF"/>
  </w:style>
  <w:style w:type="table" w:customStyle="1" w:styleId="404">
    <w:name w:val="Сетка таблицы40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
    <w:name w:val="Сетка таблицы2185"/>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1">
    <w:name w:val="WWNum1111"/>
    <w:basedOn w:val="a2"/>
    <w:rsid w:val="003D08CF"/>
  </w:style>
  <w:style w:type="numbering" w:customStyle="1" w:styleId="WWNum2111">
    <w:name w:val="WWNum2111"/>
    <w:basedOn w:val="a2"/>
    <w:rsid w:val="003D08CF"/>
  </w:style>
  <w:style w:type="numbering" w:customStyle="1" w:styleId="WWNum3111">
    <w:name w:val="WWNum3111"/>
    <w:basedOn w:val="a2"/>
    <w:rsid w:val="003D08CF"/>
  </w:style>
  <w:style w:type="numbering" w:customStyle="1" w:styleId="WWNum4111">
    <w:name w:val="WWNum4111"/>
    <w:basedOn w:val="a2"/>
    <w:rsid w:val="003D08CF"/>
  </w:style>
  <w:style w:type="numbering" w:customStyle="1" w:styleId="WWNum5111">
    <w:name w:val="WWNum5111"/>
    <w:basedOn w:val="a2"/>
    <w:rsid w:val="003D08CF"/>
  </w:style>
  <w:style w:type="numbering" w:customStyle="1" w:styleId="WWNum6111">
    <w:name w:val="WWNum6111"/>
    <w:basedOn w:val="a2"/>
    <w:rsid w:val="003D08CF"/>
  </w:style>
  <w:style w:type="numbering" w:customStyle="1" w:styleId="18a">
    <w:name w:val="Нет списка18"/>
    <w:next w:val="a2"/>
    <w:uiPriority w:val="99"/>
    <w:semiHidden/>
    <w:unhideWhenUsed/>
    <w:rsid w:val="00A9611A"/>
  </w:style>
  <w:style w:type="table" w:customStyle="1" w:styleId="700">
    <w:name w:val="Сетка таблицы70"/>
    <w:basedOn w:val="a1"/>
    <w:next w:val="a3"/>
    <w:uiPriority w:val="99"/>
    <w:rsid w:val="00A9611A"/>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90">
    <w:name w:val="Сетка таблицы190"/>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9">
    <w:name w:val="Сетка таблицы1169"/>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0">
    <w:name w:val="Сетка таблицы11150"/>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9">
    <w:name w:val="Сетка таблицы111139"/>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0">
    <w:name w:val="Сетка таблицы330"/>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0">
    <w:name w:val="Сетка таблицы1240"/>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9">
    <w:name w:val="Сетка таблицы11239"/>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0"/>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9">
    <w:name w:val="Сетка таблицы42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9">
    <w:name w:val="Сетка таблицы113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Сетка таблицы11122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9">
    <w:name w:val="Сетка таблицы11111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0">
    <w:name w:val="Сетка таблицы11212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9">
    <w:name w:val="Сетка таблицы52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0">
    <w:name w:val="Сетка таблицы153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9">
    <w:name w:val="Сетка таблицы114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9">
    <w:name w:val="Сетка таблицы11131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0">
    <w:name w:val="Сетка таблицы111122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0">
    <w:name w:val="Сетка таблицы1222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0">
    <w:name w:val="Сетка таблицы11222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9">
    <w:name w:val="Сетка таблицы16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6">
    <w:name w:val="Сетка таблицы6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6">
    <w:name w:val="Сетка таблицы18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9">
    <w:name w:val="Сетка таблицы211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6">
    <w:name w:val="Сетка таблицы115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0">
    <w:name w:val="Сетка таблицы1114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7">
    <w:name w:val="Сетка таблицы311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0">
    <w:name w:val="Сетка таблицы12310"/>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0">
    <w:name w:val="Сетка таблицы1123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0">
    <w:name w:val="Сетка таблицы11113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7">
    <w:name w:val="Сетка таблицы13117"/>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6">
    <w:name w:val="Сетка таблицы41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7">
    <w:name w:val="Сетка таблицы14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7">
    <w:name w:val="Сетка таблицы113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6">
    <w:name w:val="Сетка таблицы1112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7">
    <w:name w:val="Сетка таблицы11111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6">
    <w:name w:val="Сетка таблицы121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6">
    <w:name w:val="Сетка таблицы1121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7">
    <w:name w:val="Сетка таблицы15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6">
    <w:name w:val="Сетка таблицы114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0">
    <w:name w:val="Сетка таблицы1113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0">
    <w:name w:val="Сетка таблицы111121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0">
    <w:name w:val="Сетка таблицы122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0">
    <w:name w:val="Сетка таблицы11221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0">
    <w:name w:val="Сетка таблицы16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0">
    <w:name w:val="Сетка таблицы17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6">
    <w:name w:val="Сетка таблицы2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0">
    <w:name w:val="Сетка таблицы11610"/>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9">
    <w:name w:val="Сетка таблицы111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9">
    <w:name w:val="Сетка таблицы124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9">
    <w:name w:val="Сетка таблицы1124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9">
    <w:name w:val="Сетка таблицы11114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0">
    <w:name w:val="Сетка таблицы13210"/>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0">
    <w:name w:val="Сетка таблицы14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0">
    <w:name w:val="Сетка таблицы1132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9">
    <w:name w:val="Сетка таблицы1112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0">
    <w:name w:val="Сетка таблицы111112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0">
    <w:name w:val="Сетка таблицы121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9">
    <w:name w:val="Сетка таблицы1121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0">
    <w:name w:val="Сетка таблицы52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0">
    <w:name w:val="Сетка таблицы15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0">
    <w:name w:val="Сетка таблицы1142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9">
    <w:name w:val="Сетка таблицы1113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9">
    <w:name w:val="Сетка таблицы11112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9">
    <w:name w:val="Сетка таблицы122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9">
    <w:name w:val="Сетка таблицы1122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0">
    <w:name w:val="Сетка таблицы16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9">
    <w:name w:val="Сетка таблицы17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6">
    <w:name w:val="Сетка таблицы1331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0"/>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
    <w:name w:val="Сетка таблицы88"/>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6">
    <w:name w:val="Сетка таблицы11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7">
    <w:name w:val="Сетка таблицы23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6">
    <w:name w:val="Сетка таблицы118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6">
    <w:name w:val="Сетка таблицы111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6">
    <w:name w:val="Сетка таблицы33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6">
    <w:name w:val="Сетка таблицы125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6">
    <w:name w:val="Сетка таблицы1125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6">
    <w:name w:val="Сетка таблицы11115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6">
    <w:name w:val="Сетка таблицы134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6">
    <w:name w:val="Сетка таблицы14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6">
    <w:name w:val="Сетка таблицы113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6">
    <w:name w:val="Сетка таблицы111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6">
    <w:name w:val="Сетка таблицы1111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6">
    <w:name w:val="Сетка таблицы12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6">
    <w:name w:val="Сетка таблицы112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6">
    <w:name w:val="Сетка таблицы53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6">
    <w:name w:val="Сетка таблицы15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6">
    <w:name w:val="Сетка таблицы114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6">
    <w:name w:val="Сетка таблицы1113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6">
    <w:name w:val="Сетка таблицы1111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6">
    <w:name w:val="Сетка таблицы12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6">
    <w:name w:val="Сетка таблицы112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6">
    <w:name w:val="Сетка таблицы16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6">
    <w:name w:val="Сетка таблицы17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7">
    <w:name w:val="Сетка таблицы617"/>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7">
    <w:name w:val="Сетка таблицы1817"/>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7">
    <w:name w:val="Сетка таблицы11517"/>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6">
    <w:name w:val="Сетка таблицы1114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8">
    <w:name w:val="Сетка таблицы3118"/>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6">
    <w:name w:val="Сетка таблицы123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6">
    <w:name w:val="Сетка таблицы1123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6">
    <w:name w:val="Сетка таблицы11113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8">
    <w:name w:val="Сетка таблицы13118"/>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7">
    <w:name w:val="Сетка таблицы411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8">
    <w:name w:val="Сетка таблицы14118"/>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8">
    <w:name w:val="Сетка таблицы113118"/>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7">
    <w:name w:val="Сетка таблицы1112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8">
    <w:name w:val="Сетка таблицы11111118"/>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7">
    <w:name w:val="Сетка таблицы121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7">
    <w:name w:val="Сетка таблицы1121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6">
    <w:name w:val="Сетка таблицы51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8">
    <w:name w:val="Сетка таблицы15118"/>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7">
    <w:name w:val="Сетка таблицы114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6">
    <w:name w:val="Сетка таблицы1113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6">
    <w:name w:val="Сетка таблицы11112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6">
    <w:name w:val="Сетка таблицы122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6">
    <w:name w:val="Сетка таблицы1122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6">
    <w:name w:val="Сетка таблицы16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6">
    <w:name w:val="Сетка таблицы17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6">
    <w:name w:val="Сетка таблицы7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6">
    <w:name w:val="Сетка таблицы19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7">
    <w:name w:val="Сетка таблицы221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6">
    <w:name w:val="Сетка таблицы116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6">
    <w:name w:val="Сетка таблицы1115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6">
    <w:name w:val="Сетка таблицы3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6">
    <w:name w:val="Сетка таблицы124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6">
    <w:name w:val="Сетка таблицы1124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6">
    <w:name w:val="Сетка таблицы11114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6">
    <w:name w:val="Сетка таблицы1321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6">
    <w:name w:val="Сетка таблицы4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6">
    <w:name w:val="Сетка таблицы14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6">
    <w:name w:val="Сетка таблицы113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6">
    <w:name w:val="Сетка таблицы1112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6">
    <w:name w:val="Сетка таблицы11111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6">
    <w:name w:val="Сетка таблицы121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6">
    <w:name w:val="Сетка таблицы1121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6">
    <w:name w:val="Сетка таблицы5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6">
    <w:name w:val="Сетка таблицы15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6">
    <w:name w:val="Сетка таблицы114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6">
    <w:name w:val="Сетка таблицы1113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6">
    <w:name w:val="Сетка таблицы11112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6">
    <w:name w:val="Сетка таблицы122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6">
    <w:name w:val="Сетка таблицы1122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6">
    <w:name w:val="Сетка таблицы16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6">
    <w:name w:val="Сетка таблицы17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7">
    <w:name w:val="Сетка таблицы13317"/>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6">
    <w:name w:val="Сетка таблицы1101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6">
    <w:name w:val="Сетка таблицы11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6">
    <w:name w:val="Сетка таблицы12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6">
    <w:name w:val="Сетка таблицы12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8"/>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7">
    <w:name w:val="Сетка таблицы1277"/>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6">
    <w:name w:val="Сетка таблицы1110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
    <w:name w:val="Сетка таблицы24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6">
    <w:name w:val="Сетка таблицы111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6">
    <w:name w:val="Сетка таблицы1111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6">
    <w:name w:val="Сетка таблицы34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6">
    <w:name w:val="Сетка таблицы128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6">
    <w:name w:val="Сетка таблицы112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6">
    <w:name w:val="Сетка таблицы135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
    <w:name w:val="Сетка таблицы44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6">
    <w:name w:val="Сетка таблицы14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6">
    <w:name w:val="Сетка таблицы113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6">
    <w:name w:val="Сетка таблицы1112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6">
    <w:name w:val="Сетка таблицы11111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6">
    <w:name w:val="Сетка таблицы121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6">
    <w:name w:val="Сетка таблицы1121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6">
    <w:name w:val="Сетка таблицы54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6">
    <w:name w:val="Сетка таблицы15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6">
    <w:name w:val="Сетка таблицы114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6">
    <w:name w:val="Сетка таблицы1113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6">
    <w:name w:val="Сетка таблицы11112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6">
    <w:name w:val="Сетка таблицы122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6">
    <w:name w:val="Сетка таблицы1122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6">
    <w:name w:val="Сетка таблицы16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6">
    <w:name w:val="Сетка таблицы17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6">
    <w:name w:val="Сетка таблицы6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6">
    <w:name w:val="Сетка таблицы18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6">
    <w:name w:val="Сетка таблицы2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6">
    <w:name w:val="Сетка таблицы115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6">
    <w:name w:val="Сетка таблицы1114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6">
    <w:name w:val="Сетка таблицы3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6">
    <w:name w:val="Сетка таблицы123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6">
    <w:name w:val="Сетка таблицы1123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6">
    <w:name w:val="Сетка таблицы11113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6">
    <w:name w:val="Сетка таблицы131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6">
    <w:name w:val="Сетка таблицы4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6">
    <w:name w:val="Сетка таблицы14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6">
    <w:name w:val="Сетка таблицы113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6">
    <w:name w:val="Сетка таблицы1112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6">
    <w:name w:val="Сетка таблицы11111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6">
    <w:name w:val="Сетка таблицы121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6">
    <w:name w:val="Сетка таблицы1121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6">
    <w:name w:val="Сетка таблицы5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6">
    <w:name w:val="Сетка таблицы15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6">
    <w:name w:val="Сетка таблицы114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6">
    <w:name w:val="Сетка таблицы1113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6">
    <w:name w:val="Сетка таблицы11112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6">
    <w:name w:val="Сетка таблицы122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6">
    <w:name w:val="Сетка таблицы1122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6">
    <w:name w:val="Сетка таблицы16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6">
    <w:name w:val="Сетка таблицы17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6">
    <w:name w:val="Сетка таблицы7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6">
    <w:name w:val="Сетка таблицы19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6">
    <w:name w:val="Сетка таблицы2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6">
    <w:name w:val="Сетка таблицы116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6">
    <w:name w:val="Сетка таблицы1115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6">
    <w:name w:val="Сетка таблицы3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6">
    <w:name w:val="Сетка таблицы124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6">
    <w:name w:val="Сетка таблицы1124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6">
    <w:name w:val="Сетка таблицы11114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6">
    <w:name w:val="Сетка таблицы132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6">
    <w:name w:val="Сетка таблицы4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6">
    <w:name w:val="Сетка таблицы14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6">
    <w:name w:val="Сетка таблицы113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6">
    <w:name w:val="Сетка таблицы1112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6">
    <w:name w:val="Сетка таблицы11111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6">
    <w:name w:val="Сетка таблицы121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6">
    <w:name w:val="Сетка таблицы1121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6">
    <w:name w:val="Сетка таблицы5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6">
    <w:name w:val="Сетка таблицы15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6">
    <w:name w:val="Сетка таблицы114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6">
    <w:name w:val="Сетка таблицы1113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6">
    <w:name w:val="Сетка таблицы11112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6">
    <w:name w:val="Сетка таблицы122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6">
    <w:name w:val="Сетка таблицы1122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6">
    <w:name w:val="Сетка таблицы16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6">
    <w:name w:val="Сетка таблицы17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6">
    <w:name w:val="Сетка таблицы133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6">
    <w:name w:val="Сетка таблицы110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6">
    <w:name w:val="Сетка таблицы12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6">
    <w:name w:val="Сетка таблицы1118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етка таблицы25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6">
    <w:name w:val="Сетка таблицы111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6">
    <w:name w:val="Сетка таблицы1111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6">
    <w:name w:val="Сетка таблицы35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6">
    <w:name w:val="Сетка таблицы121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6">
    <w:name w:val="Сетка таблицы112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6">
    <w:name w:val="Сетка таблицы13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
    <w:name w:val="Сетка таблицы45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6">
    <w:name w:val="Сетка таблицы14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6">
    <w:name w:val="Сетка таблицы113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6">
    <w:name w:val="Сетка таблицы1112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6">
    <w:name w:val="Сетка таблицы11111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6">
    <w:name w:val="Сетка таблицы121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6">
    <w:name w:val="Сетка таблицы1121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6">
    <w:name w:val="Сетка таблицы55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6">
    <w:name w:val="Сетка таблицы15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6">
    <w:name w:val="Сетка таблицы114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6">
    <w:name w:val="Сетка таблицы1113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6">
    <w:name w:val="Сетка таблицы11112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6">
    <w:name w:val="Сетка таблицы122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6">
    <w:name w:val="Сетка таблицы1122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6">
    <w:name w:val="Сетка таблицы16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6">
    <w:name w:val="Сетка таблицы17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6">
    <w:name w:val="Сетка таблицы6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6">
    <w:name w:val="Сетка таблицы18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6">
    <w:name w:val="Сетка таблицы2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6">
    <w:name w:val="Сетка таблицы115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6">
    <w:name w:val="Сетка таблицы1114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6">
    <w:name w:val="Сетка таблицы3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6">
    <w:name w:val="Сетка таблицы123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6">
    <w:name w:val="Сетка таблицы1123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6">
    <w:name w:val="Сетка таблицы11113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6">
    <w:name w:val="Сетка таблицы131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6">
    <w:name w:val="Сетка таблицы4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6">
    <w:name w:val="Сетка таблицы14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6">
    <w:name w:val="Сетка таблицы113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6">
    <w:name w:val="Сетка таблицы1112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6">
    <w:name w:val="Сетка таблицы11111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6">
    <w:name w:val="Сетка таблицы121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6">
    <w:name w:val="Сетка таблицы1121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6">
    <w:name w:val="Сетка таблицы5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6">
    <w:name w:val="Сетка таблицы15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6">
    <w:name w:val="Сетка таблицы114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6">
    <w:name w:val="Сетка таблицы1113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6">
    <w:name w:val="Сетка таблицы11112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6">
    <w:name w:val="Сетка таблицы122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6">
    <w:name w:val="Сетка таблицы1122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6">
    <w:name w:val="Сетка таблицы16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6">
    <w:name w:val="Сетка таблицы17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6">
    <w:name w:val="Сетка таблицы7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6">
    <w:name w:val="Сетка таблицы19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6">
    <w:name w:val="Сетка таблицы2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6">
    <w:name w:val="Сетка таблицы116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6">
    <w:name w:val="Сетка таблицы1115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6">
    <w:name w:val="Сетка таблицы3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6">
    <w:name w:val="Сетка таблицы124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6">
    <w:name w:val="Сетка таблицы1124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6">
    <w:name w:val="Сетка таблицы11114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6">
    <w:name w:val="Сетка таблицы132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6">
    <w:name w:val="Сетка таблицы4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6">
    <w:name w:val="Сетка таблицы14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6">
    <w:name w:val="Сетка таблицы113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6">
    <w:name w:val="Сетка таблицы1112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6">
    <w:name w:val="Сетка таблицы11111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6">
    <w:name w:val="Сетка таблицы121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6">
    <w:name w:val="Сетка таблицы1121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6">
    <w:name w:val="Сетка таблицы5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6">
    <w:name w:val="Сетка таблицы15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6">
    <w:name w:val="Сетка таблицы114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6">
    <w:name w:val="Сетка таблицы1113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6">
    <w:name w:val="Сетка таблицы11112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6">
    <w:name w:val="Сетка таблицы122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6">
    <w:name w:val="Сетка таблицы1122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6">
    <w:name w:val="Сетка таблицы16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6">
    <w:name w:val="Сетка таблицы17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6">
    <w:name w:val="Сетка таблицы133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6">
    <w:name w:val="Сетка таблицы110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6">
    <w:name w:val="Сетка таблицы1334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6">
    <w:name w:val="Сетка таблицы1335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6">
    <w:name w:val="Сетка таблицы13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6">
    <w:name w:val="Сетка таблицы1120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6">
    <w:name w:val="Сетка таблицы1111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6">
    <w:name w:val="Сетка таблицы1128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6">
    <w:name w:val="Сетка таблицы1129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6">
    <w:name w:val="Сетка таблицы1130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6">
    <w:name w:val="Сетка таблицы113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6">
    <w:name w:val="Сетка таблицы13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6">
    <w:name w:val="Сетка таблицы138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6">
    <w:name w:val="Сетка таблицы13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6">
    <w:name w:val="Сетка таблицы11118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6">
    <w:name w:val="Сетка таблицы113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6">
    <w:name w:val="Сетка таблицы1138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6">
    <w:name w:val="Сетка таблицы1139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6">
    <w:name w:val="Сетка таблицы14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6">
    <w:name w:val="Сетка таблицы14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6">
    <w:name w:val="Сетка таблицы14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7">
    <w:name w:val="Сетка таблицы1487"/>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8">
    <w:name w:val="Сетка таблицы11408"/>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6">
    <w:name w:val="Сетка таблицы14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6">
    <w:name w:val="Сетка таблицы15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6">
    <w:name w:val="Сетка таблицы15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6">
    <w:name w:val="Сетка таблицы15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8">
    <w:name w:val="Сетка таблицы208"/>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a">
    <w:name w:val="Нет списка19"/>
    <w:next w:val="a2"/>
    <w:uiPriority w:val="99"/>
    <w:semiHidden/>
    <w:unhideWhenUsed/>
    <w:rsid w:val="00A9611A"/>
  </w:style>
  <w:style w:type="table" w:customStyle="1" w:styleId="366">
    <w:name w:val="Сетка таблицы36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uiPriority w:val="99"/>
    <w:semiHidden/>
    <w:unhideWhenUsed/>
    <w:rsid w:val="00A9611A"/>
  </w:style>
  <w:style w:type="numbering" w:customStyle="1" w:styleId="280">
    <w:name w:val="Нет списка28"/>
    <w:next w:val="a2"/>
    <w:uiPriority w:val="99"/>
    <w:semiHidden/>
    <w:unhideWhenUsed/>
    <w:rsid w:val="00A9611A"/>
  </w:style>
  <w:style w:type="table" w:customStyle="1" w:styleId="1586">
    <w:name w:val="Сетка таблицы158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2"/>
    <w:uiPriority w:val="99"/>
    <w:semiHidden/>
    <w:unhideWhenUsed/>
    <w:rsid w:val="00A9611A"/>
  </w:style>
  <w:style w:type="table" w:customStyle="1" w:styleId="2106">
    <w:name w:val="Сетка таблицы2106"/>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0">
    <w:name w:val="Нет списка1117"/>
    <w:next w:val="a2"/>
    <w:uiPriority w:val="99"/>
    <w:semiHidden/>
    <w:unhideWhenUsed/>
    <w:rsid w:val="00A9611A"/>
  </w:style>
  <w:style w:type="table" w:customStyle="1" w:styleId="11466">
    <w:name w:val="Сетка таблицы1146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0">
    <w:name w:val="Нет списка11117"/>
    <w:next w:val="a2"/>
    <w:uiPriority w:val="99"/>
    <w:semiHidden/>
    <w:unhideWhenUsed/>
    <w:rsid w:val="00A9611A"/>
  </w:style>
  <w:style w:type="numbering" w:customStyle="1" w:styleId="2170">
    <w:name w:val="Нет списка217"/>
    <w:next w:val="a2"/>
    <w:uiPriority w:val="99"/>
    <w:semiHidden/>
    <w:unhideWhenUsed/>
    <w:rsid w:val="00A9611A"/>
  </w:style>
  <w:style w:type="table" w:customStyle="1" w:styleId="111196">
    <w:name w:val="Сетка таблицы11119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A9611A"/>
  </w:style>
  <w:style w:type="table" w:customStyle="1" w:styleId="376">
    <w:name w:val="Сетка таблицы376"/>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0">
    <w:name w:val="Нет списка126"/>
    <w:next w:val="a2"/>
    <w:uiPriority w:val="99"/>
    <w:semiHidden/>
    <w:unhideWhenUsed/>
    <w:rsid w:val="00A9611A"/>
  </w:style>
  <w:style w:type="table" w:customStyle="1" w:styleId="12166">
    <w:name w:val="Сетка таблицы1216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0">
    <w:name w:val="Нет списка1126"/>
    <w:next w:val="a2"/>
    <w:uiPriority w:val="99"/>
    <w:semiHidden/>
    <w:unhideWhenUsed/>
    <w:rsid w:val="00A9611A"/>
  </w:style>
  <w:style w:type="numbering" w:customStyle="1" w:styleId="2260">
    <w:name w:val="Нет списка226"/>
    <w:next w:val="a2"/>
    <w:uiPriority w:val="99"/>
    <w:semiHidden/>
    <w:unhideWhenUsed/>
    <w:rsid w:val="00A9611A"/>
  </w:style>
  <w:style w:type="table" w:customStyle="1" w:styleId="112106">
    <w:name w:val="Сетка таблицы112106"/>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70">
    <w:name w:val="Нет списка111117"/>
    <w:next w:val="a2"/>
    <w:uiPriority w:val="99"/>
    <w:semiHidden/>
    <w:unhideWhenUsed/>
    <w:rsid w:val="00A9611A"/>
  </w:style>
  <w:style w:type="table" w:customStyle="1" w:styleId="1111106">
    <w:name w:val="Сетка таблицы1111106"/>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6">
    <w:name w:val="Сетка таблицы1481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6">
    <w:name w:val="Сетка таблицы1271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6">
    <w:name w:val="Сетка таблицы11401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0">
    <w:name w:val="Нет списка56"/>
    <w:next w:val="a2"/>
    <w:uiPriority w:val="99"/>
    <w:semiHidden/>
    <w:unhideWhenUsed/>
    <w:rsid w:val="00A9611A"/>
  </w:style>
  <w:style w:type="table" w:customStyle="1" w:styleId="114026">
    <w:name w:val="Сетка таблицы11402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8">
    <w:name w:val="Сетка таблицы388"/>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0">
    <w:name w:val="WWNum110"/>
    <w:basedOn w:val="a2"/>
    <w:rsid w:val="00A9611A"/>
    <w:pPr>
      <w:numPr>
        <w:numId w:val="8"/>
      </w:numPr>
    </w:pPr>
  </w:style>
  <w:style w:type="numbering" w:customStyle="1" w:styleId="WWNum210">
    <w:name w:val="WWNum210"/>
    <w:basedOn w:val="a2"/>
    <w:rsid w:val="00A9611A"/>
    <w:pPr>
      <w:numPr>
        <w:numId w:val="9"/>
      </w:numPr>
    </w:pPr>
  </w:style>
  <w:style w:type="numbering" w:customStyle="1" w:styleId="WWNum310">
    <w:name w:val="WWNum310"/>
    <w:basedOn w:val="a2"/>
    <w:rsid w:val="00A9611A"/>
    <w:pPr>
      <w:numPr>
        <w:numId w:val="10"/>
      </w:numPr>
    </w:pPr>
  </w:style>
  <w:style w:type="numbering" w:customStyle="1" w:styleId="WWNum410">
    <w:name w:val="WWNum410"/>
    <w:basedOn w:val="a2"/>
    <w:rsid w:val="00A9611A"/>
    <w:pPr>
      <w:numPr>
        <w:numId w:val="11"/>
      </w:numPr>
    </w:pPr>
  </w:style>
  <w:style w:type="numbering" w:customStyle="1" w:styleId="WWNum510">
    <w:name w:val="WWNum510"/>
    <w:basedOn w:val="a2"/>
    <w:rsid w:val="00A9611A"/>
    <w:pPr>
      <w:numPr>
        <w:numId w:val="12"/>
      </w:numPr>
    </w:pPr>
  </w:style>
  <w:style w:type="numbering" w:customStyle="1" w:styleId="WWNum618">
    <w:name w:val="WWNum618"/>
    <w:basedOn w:val="a2"/>
    <w:rsid w:val="00A9611A"/>
    <w:pPr>
      <w:numPr>
        <w:numId w:val="13"/>
      </w:numPr>
    </w:pPr>
  </w:style>
  <w:style w:type="table" w:customStyle="1" w:styleId="2146">
    <w:name w:val="Сетка таблицы214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8">
    <w:name w:val="WWNum118"/>
    <w:basedOn w:val="a2"/>
    <w:rsid w:val="00A9611A"/>
    <w:pPr>
      <w:numPr>
        <w:numId w:val="2"/>
      </w:numPr>
    </w:pPr>
  </w:style>
  <w:style w:type="numbering" w:customStyle="1" w:styleId="WWNum218">
    <w:name w:val="WWNum218"/>
    <w:basedOn w:val="a2"/>
    <w:rsid w:val="00A9611A"/>
    <w:pPr>
      <w:numPr>
        <w:numId w:val="3"/>
      </w:numPr>
    </w:pPr>
  </w:style>
  <w:style w:type="numbering" w:customStyle="1" w:styleId="WWNum318">
    <w:name w:val="WWNum318"/>
    <w:basedOn w:val="a2"/>
    <w:rsid w:val="00A9611A"/>
    <w:pPr>
      <w:numPr>
        <w:numId w:val="4"/>
      </w:numPr>
    </w:pPr>
  </w:style>
  <w:style w:type="numbering" w:customStyle="1" w:styleId="WWNum418">
    <w:name w:val="WWNum418"/>
    <w:basedOn w:val="a2"/>
    <w:rsid w:val="00A9611A"/>
    <w:pPr>
      <w:numPr>
        <w:numId w:val="5"/>
      </w:numPr>
    </w:pPr>
  </w:style>
  <w:style w:type="numbering" w:customStyle="1" w:styleId="WWNum518">
    <w:name w:val="WWNum518"/>
    <w:basedOn w:val="a2"/>
    <w:rsid w:val="00A9611A"/>
    <w:pPr>
      <w:numPr>
        <w:numId w:val="6"/>
      </w:numPr>
    </w:pPr>
  </w:style>
  <w:style w:type="numbering" w:customStyle="1" w:styleId="WWNum619">
    <w:name w:val="WWNum619"/>
    <w:basedOn w:val="a2"/>
    <w:rsid w:val="00A9611A"/>
    <w:pPr>
      <w:numPr>
        <w:numId w:val="7"/>
      </w:numPr>
    </w:pPr>
  </w:style>
  <w:style w:type="table" w:customStyle="1" w:styleId="2156">
    <w:name w:val="Сетка таблицы215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A9611A"/>
  </w:style>
  <w:style w:type="table" w:customStyle="1" w:styleId="405">
    <w:name w:val="Сетка таблицы40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4">
    <w:name w:val="WWNum124"/>
    <w:basedOn w:val="a2"/>
    <w:rsid w:val="00A9611A"/>
  </w:style>
  <w:style w:type="numbering" w:customStyle="1" w:styleId="WWNum224">
    <w:name w:val="WWNum224"/>
    <w:basedOn w:val="a2"/>
    <w:rsid w:val="00A9611A"/>
  </w:style>
  <w:style w:type="numbering" w:customStyle="1" w:styleId="WWNum324">
    <w:name w:val="WWNum324"/>
    <w:basedOn w:val="a2"/>
    <w:rsid w:val="00A9611A"/>
  </w:style>
  <w:style w:type="numbering" w:customStyle="1" w:styleId="WWNum424">
    <w:name w:val="WWNum424"/>
    <w:basedOn w:val="a2"/>
    <w:rsid w:val="00A9611A"/>
  </w:style>
  <w:style w:type="numbering" w:customStyle="1" w:styleId="WWNum524">
    <w:name w:val="WWNum524"/>
    <w:basedOn w:val="a2"/>
    <w:rsid w:val="00A9611A"/>
  </w:style>
  <w:style w:type="numbering" w:customStyle="1" w:styleId="WWNum624">
    <w:name w:val="WWNum624"/>
    <w:basedOn w:val="a2"/>
    <w:rsid w:val="00A9611A"/>
  </w:style>
  <w:style w:type="table" w:customStyle="1" w:styleId="2165">
    <w:name w:val="Сетка таблицы216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A9611A"/>
  </w:style>
  <w:style w:type="table" w:customStyle="1" w:styleId="475">
    <w:name w:val="Сетка таблицы47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4">
    <w:name w:val="WWNum134"/>
    <w:basedOn w:val="a2"/>
    <w:rsid w:val="00A9611A"/>
  </w:style>
  <w:style w:type="numbering" w:customStyle="1" w:styleId="WWNum234">
    <w:name w:val="WWNum234"/>
    <w:basedOn w:val="a2"/>
    <w:rsid w:val="00A9611A"/>
  </w:style>
  <w:style w:type="numbering" w:customStyle="1" w:styleId="WWNum334">
    <w:name w:val="WWNum334"/>
    <w:basedOn w:val="a2"/>
    <w:rsid w:val="00A9611A"/>
  </w:style>
  <w:style w:type="numbering" w:customStyle="1" w:styleId="WWNum434">
    <w:name w:val="WWNum434"/>
    <w:basedOn w:val="a2"/>
    <w:rsid w:val="00A9611A"/>
  </w:style>
  <w:style w:type="numbering" w:customStyle="1" w:styleId="WWNum534">
    <w:name w:val="WWNum534"/>
    <w:basedOn w:val="a2"/>
    <w:rsid w:val="00A9611A"/>
  </w:style>
  <w:style w:type="numbering" w:customStyle="1" w:styleId="WWNum634">
    <w:name w:val="WWNum634"/>
    <w:basedOn w:val="a2"/>
    <w:rsid w:val="00A9611A"/>
  </w:style>
  <w:style w:type="table" w:customStyle="1" w:styleId="2175">
    <w:name w:val="Сетка таблицы217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етка таблицы218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
    <w:name w:val="Сетка таблицы48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
    <w:name w:val="Сетка таблицы49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3">
    <w:name w:val="Сетка таблицы1593"/>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3">
    <w:name w:val="Сетка таблицы1603"/>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A9611A"/>
  </w:style>
  <w:style w:type="numbering" w:customStyle="1" w:styleId="11111119">
    <w:name w:val="Нет списка1111111"/>
    <w:next w:val="a2"/>
    <w:uiPriority w:val="99"/>
    <w:semiHidden/>
    <w:unhideWhenUsed/>
    <w:rsid w:val="00A9611A"/>
  </w:style>
  <w:style w:type="table" w:customStyle="1" w:styleId="3821">
    <w:name w:val="Сетка таблицы38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2">
    <w:name w:val="WWNum1112"/>
    <w:basedOn w:val="a2"/>
    <w:rsid w:val="00A9611A"/>
  </w:style>
  <w:style w:type="numbering" w:customStyle="1" w:styleId="WWNum2112">
    <w:name w:val="WWNum2112"/>
    <w:basedOn w:val="a2"/>
    <w:rsid w:val="00A9611A"/>
  </w:style>
  <w:style w:type="numbering" w:customStyle="1" w:styleId="WWNum3112">
    <w:name w:val="WWNum3112"/>
    <w:basedOn w:val="a2"/>
    <w:rsid w:val="00A9611A"/>
  </w:style>
  <w:style w:type="numbering" w:customStyle="1" w:styleId="WWNum4112">
    <w:name w:val="WWNum4112"/>
    <w:basedOn w:val="a2"/>
    <w:rsid w:val="00A9611A"/>
  </w:style>
  <w:style w:type="numbering" w:customStyle="1" w:styleId="WWNum5112">
    <w:name w:val="WWNum5112"/>
    <w:basedOn w:val="a2"/>
    <w:rsid w:val="00A9611A"/>
  </w:style>
  <w:style w:type="numbering" w:customStyle="1" w:styleId="WWNum6112">
    <w:name w:val="WWNum6112"/>
    <w:basedOn w:val="a2"/>
    <w:rsid w:val="00A9611A"/>
  </w:style>
  <w:style w:type="table" w:customStyle="1" w:styleId="11471">
    <w:name w:val="Сетка таблицы1147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1">
    <w:name w:val="Сетка таблицы11120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61">
    <w:name w:val="Сетка таблицы111116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71">
    <w:name w:val="Сетка таблицы111117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1">
    <w:name w:val="Сетка таблицы3101"/>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1">
    <w:name w:val="Сетка таблицы1217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61">
    <w:name w:val="Сетка таблицы11216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1">
    <w:name w:val="Сетка таблицы1310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1">
    <w:name w:val="Сетка таблицы14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1">
    <w:name w:val="Сетка таблицы11310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1">
    <w:name w:val="Сетка таблицы111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41">
    <w:name w:val="Сетка таблицы11111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1">
    <w:name w:val="Сетка таблицы121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71">
    <w:name w:val="Сетка таблицы1121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1">
    <w:name w:val="Сетка таблицы5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1">
    <w:name w:val="Сетка таблицы15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81">
    <w:name w:val="Сетка таблицы114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61">
    <w:name w:val="Сетка таблицы1113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61">
    <w:name w:val="Сетка таблицы1111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1">
    <w:name w:val="Сетка таблицы12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61">
    <w:name w:val="Сетка таблицы112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1">
    <w:name w:val="Сетка таблицы16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61">
    <w:name w:val="Сетка таблицы17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
    <w:name w:val="Сетка таблицы6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1">
    <w:name w:val="Сетка таблицы18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41">
    <w:name w:val="Сетка таблицы115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41">
    <w:name w:val="Сетка таблицы1114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41">
    <w:name w:val="Сетка таблицы123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41">
    <w:name w:val="Сетка таблицы1123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41">
    <w:name w:val="Сетка таблицы11113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1">
    <w:name w:val="Сетка таблицы1314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41">
    <w:name w:val="Сетка таблицы14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1">
    <w:name w:val="Сетка таблицы113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1">
    <w:name w:val="Сетка таблицы1112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1">
    <w:name w:val="Сетка таблицы121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41">
    <w:name w:val="Сетка таблицы1121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1">
    <w:name w:val="Сетка таблицы51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1">
    <w:name w:val="Сетка таблицы15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41">
    <w:name w:val="Сетка таблицы114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41">
    <w:name w:val="Сетка таблицы1113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41">
    <w:name w:val="Сетка таблицы11112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41">
    <w:name w:val="Сетка таблицы122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41">
    <w:name w:val="Сетка таблицы1122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41">
    <w:name w:val="Сетка таблицы16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1">
    <w:name w:val="Сетка таблицы17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1">
    <w:name w:val="Сетка таблицы19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1">
    <w:name w:val="Сетка таблицы2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1">
    <w:name w:val="Сетка таблицы116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41">
    <w:name w:val="Сетка таблицы1115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1">
    <w:name w:val="Сетка таблицы3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41">
    <w:name w:val="Сетка таблицы124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41">
    <w:name w:val="Сетка таблицы1124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41">
    <w:name w:val="Сетка таблицы11114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41">
    <w:name w:val="Сетка таблицы1324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1">
    <w:name w:val="Сетка таблицы4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41">
    <w:name w:val="Сетка таблицы14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1">
    <w:name w:val="Сетка таблицы113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41">
    <w:name w:val="Сетка таблицы1112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41">
    <w:name w:val="Сетка таблицы11111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41">
    <w:name w:val="Сетка таблицы121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41">
    <w:name w:val="Сетка таблицы1121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41">
    <w:name w:val="Сетка таблицы5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41">
    <w:name w:val="Сетка таблицы15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41">
    <w:name w:val="Сетка таблицы114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41">
    <w:name w:val="Сетка таблицы1113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41">
    <w:name w:val="Сетка таблицы11112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41">
    <w:name w:val="Сетка таблицы122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41">
    <w:name w:val="Сетка таблицы1122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41">
    <w:name w:val="Сетка таблицы16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41">
    <w:name w:val="Сетка таблицы17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61">
    <w:name w:val="Сетка таблицы133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1">
    <w:name w:val="Сетка таблицы1104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1">
    <w:name w:val="Сетка таблицы11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Сетка таблицы118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1">
    <w:name w:val="Сетка таблицы111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1">
    <w:name w:val="Сетка таблицы125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11">
    <w:name w:val="Сетка таблицы1125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11">
    <w:name w:val="Сетка таблицы11115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1">
    <w:name w:val="Сетка таблицы134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11">
    <w:name w:val="Сетка таблицы14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1">
    <w:name w:val="Сетка таблицы113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11">
    <w:name w:val="Сетка таблицы111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11">
    <w:name w:val="Сетка таблицы1111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1">
    <w:name w:val="Сетка таблицы12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11">
    <w:name w:val="Сетка таблицы112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1">
    <w:name w:val="Сетка таблицы5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11">
    <w:name w:val="Сетка таблицы15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11">
    <w:name w:val="Сетка таблицы114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11">
    <w:name w:val="Сетка таблицы1113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11">
    <w:name w:val="Сетка таблицы1111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11">
    <w:name w:val="Сетка таблицы12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11">
    <w:name w:val="Сетка таблицы112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1">
    <w:name w:val="Сетка таблицы16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1">
    <w:name w:val="Сетка таблицы17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
    <w:name w:val="Сетка таблицы6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1">
    <w:name w:val="Сетка таблицы18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0">
    <w:name w:val="Сетка таблицы2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1">
    <w:name w:val="Сетка таблицы115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11">
    <w:name w:val="Сетка таблицы1114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11">
    <w:name w:val="Сетка таблицы123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11">
    <w:name w:val="Сетка таблицы1123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11">
    <w:name w:val="Сетка таблицы11113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1">
    <w:name w:val="Сетка таблицы14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1">
    <w:name w:val="Сетка таблицы113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1">
    <w:name w:val="Сетка таблицы1112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1">
    <w:name w:val="Сетка таблицы11111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
    <w:name w:val="Сетка таблицы121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1">
    <w:name w:val="Сетка таблицы1121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1">
    <w:name w:val="Сетка таблицы5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11">
    <w:name w:val="Сетка таблицы114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11">
    <w:name w:val="Сетка таблицы1113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11">
    <w:name w:val="Сетка таблицы11112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11">
    <w:name w:val="Сетка таблицы122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11">
    <w:name w:val="Сетка таблицы1122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11">
    <w:name w:val="Сетка таблицы16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1">
    <w:name w:val="Сетка таблицы19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
    <w:name w:val="Сетка таблицы2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1">
    <w:name w:val="Сетка таблицы116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11">
    <w:name w:val="Сетка таблицы1115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Сетка таблицы3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1">
    <w:name w:val="Сетка таблицы124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11">
    <w:name w:val="Сетка таблицы1124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11">
    <w:name w:val="Сетка таблицы11114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1">
    <w:name w:val="Сетка таблицы132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11">
    <w:name w:val="Сетка таблицы14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11">
    <w:name w:val="Сетка таблицы113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11">
    <w:name w:val="Сетка таблицы1112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11">
    <w:name w:val="Сетка таблицы11111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11">
    <w:name w:val="Сетка таблицы121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11">
    <w:name w:val="Сетка таблицы1121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1">
    <w:name w:val="Сетка таблицы5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1">
    <w:name w:val="Сетка таблицы15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11">
    <w:name w:val="Сетка таблицы114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11">
    <w:name w:val="Сетка таблицы1113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11">
    <w:name w:val="Сетка таблицы11112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11">
    <w:name w:val="Сетка таблицы122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11">
    <w:name w:val="Сетка таблицы1122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11">
    <w:name w:val="Сетка таблицы16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1">
    <w:name w:val="Сетка таблицы17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11">
    <w:name w:val="Сетка таблицы133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1">
    <w:name w:val="Сетка таблицы110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11">
    <w:name w:val="Сетка таблицы11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1">
    <w:name w:val="Сетка таблицы12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11">
    <w:name w:val="Сетка таблицы12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21">
    <w:name w:val="Сетка таблицы1272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1">
    <w:name w:val="Сетка таблицы111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11">
    <w:name w:val="Сетка таблицы111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11">
    <w:name w:val="Сетка таблицы1111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11">
    <w:name w:val="Сетка таблицы128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11">
    <w:name w:val="Сетка таблицы112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1">
    <w:name w:val="Сетка таблицы135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1">
    <w:name w:val="Сетка таблицы14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1">
    <w:name w:val="Сетка таблицы113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11">
    <w:name w:val="Сетка таблицы1112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11">
    <w:name w:val="Сетка таблицы11111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11">
    <w:name w:val="Сетка таблицы121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11">
    <w:name w:val="Сетка таблицы1121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1">
    <w:name w:val="Сетка таблицы54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11">
    <w:name w:val="Сетка таблицы15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11">
    <w:name w:val="Сетка таблицы114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11">
    <w:name w:val="Сетка таблицы1113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11">
    <w:name w:val="Сетка таблицы11112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11">
    <w:name w:val="Сетка таблицы122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11">
    <w:name w:val="Сетка таблицы1122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11">
    <w:name w:val="Сетка таблицы16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11">
    <w:name w:val="Сетка таблицы17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
    <w:name w:val="Сетка таблицы6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1">
    <w:name w:val="Сетка таблицы18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Сетка таблицы2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11">
    <w:name w:val="Сетка таблицы115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11">
    <w:name w:val="Сетка таблицы1114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11">
    <w:name w:val="Сетка таблицы123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11">
    <w:name w:val="Сетка таблицы1123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11">
    <w:name w:val="Сетка таблицы11113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1">
    <w:name w:val="Сетка таблицы131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11">
    <w:name w:val="Сетка таблицы14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1">
    <w:name w:val="Сетка таблицы113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11">
    <w:name w:val="Сетка таблицы1112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11">
    <w:name w:val="Сетка таблицы11111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11">
    <w:name w:val="Сетка таблицы121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11">
    <w:name w:val="Сетка таблицы1121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1">
    <w:name w:val="Сетка таблицы5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Сетка таблицы15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11">
    <w:name w:val="Сетка таблицы114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11">
    <w:name w:val="Сетка таблицы1113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11">
    <w:name w:val="Сетка таблицы11112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11">
    <w:name w:val="Сетка таблицы122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11">
    <w:name w:val="Сетка таблицы1122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11">
    <w:name w:val="Сетка таблицы16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1">
    <w:name w:val="Сетка таблицы17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1">
    <w:name w:val="Сетка таблицы19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1">
    <w:name w:val="Сетка таблицы2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1">
    <w:name w:val="Сетка таблицы116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11">
    <w:name w:val="Сетка таблицы1115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1">
    <w:name w:val="Сетка таблицы3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11">
    <w:name w:val="Сетка таблицы124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11">
    <w:name w:val="Сетка таблицы1124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11">
    <w:name w:val="Сетка таблицы11114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11">
    <w:name w:val="Сетка таблицы132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1">
    <w:name w:val="Сетка таблицы4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11">
    <w:name w:val="Сетка таблицы14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11">
    <w:name w:val="Сетка таблицы113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11">
    <w:name w:val="Сетка таблицы1112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11">
    <w:name w:val="Сетка таблицы11111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11">
    <w:name w:val="Сетка таблицы121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11">
    <w:name w:val="Сетка таблицы1121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11">
    <w:name w:val="Сетка таблицы5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11">
    <w:name w:val="Сетка таблицы15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11">
    <w:name w:val="Сетка таблицы114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11">
    <w:name w:val="Сетка таблицы1113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11">
    <w:name w:val="Сетка таблицы11112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11">
    <w:name w:val="Сетка таблицы122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11">
    <w:name w:val="Сетка таблицы1122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11">
    <w:name w:val="Сетка таблицы16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11">
    <w:name w:val="Сетка таблицы17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11">
    <w:name w:val="Сетка таблицы133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1">
    <w:name w:val="Сетка таблицы110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11">
    <w:name w:val="Сетка таблицы12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1">
    <w:name w:val="Сетка таблицы1118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11">
    <w:name w:val="Сетка таблицы111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11">
    <w:name w:val="Сетка таблицы1111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11">
    <w:name w:val="Сетка таблицы121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11">
    <w:name w:val="Сетка таблицы112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1">
    <w:name w:val="Сетка таблицы13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11">
    <w:name w:val="Сетка таблицы14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1">
    <w:name w:val="Сетка таблицы113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11">
    <w:name w:val="Сетка таблицы1112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11">
    <w:name w:val="Сетка таблицы11111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11">
    <w:name w:val="Сетка таблицы121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11">
    <w:name w:val="Сетка таблицы1121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1">
    <w:name w:val="Сетка таблицы55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11">
    <w:name w:val="Сетка таблицы15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11">
    <w:name w:val="Сетка таблицы114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11">
    <w:name w:val="Сетка таблицы1113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11">
    <w:name w:val="Сетка таблицы11112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11">
    <w:name w:val="Сетка таблицы122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11">
    <w:name w:val="Сетка таблицы1122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11">
    <w:name w:val="Сетка таблицы16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11">
    <w:name w:val="Сетка таблицы17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1">
    <w:name w:val="Сетка таблицы6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11">
    <w:name w:val="Сетка таблицы18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1">
    <w:name w:val="Сетка таблицы2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11">
    <w:name w:val="Сетка таблицы115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11">
    <w:name w:val="Сетка таблицы1114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1">
    <w:name w:val="Сетка таблицы3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11">
    <w:name w:val="Сетка таблицы123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11">
    <w:name w:val="Сетка таблицы1123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11">
    <w:name w:val="Сетка таблицы11113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1">
    <w:name w:val="Сетка таблицы131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1">
    <w:name w:val="Сетка таблицы4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11">
    <w:name w:val="Сетка таблицы14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11">
    <w:name w:val="Сетка таблицы113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11">
    <w:name w:val="Сетка таблицы1112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11">
    <w:name w:val="Сетка таблицы11111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11">
    <w:name w:val="Сетка таблицы121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11">
    <w:name w:val="Сетка таблицы1121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1">
    <w:name w:val="Сетка таблицы5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1">
    <w:name w:val="Сетка таблицы15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11">
    <w:name w:val="Сетка таблицы114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11">
    <w:name w:val="Сетка таблицы1113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11">
    <w:name w:val="Сетка таблицы11112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11">
    <w:name w:val="Сетка таблицы122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11">
    <w:name w:val="Сетка таблицы1122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11">
    <w:name w:val="Сетка таблицы16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1">
    <w:name w:val="Сетка таблицы17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
    <w:name w:val="Сетка таблицы7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11">
    <w:name w:val="Сетка таблицы19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11">
    <w:name w:val="Сетка таблицы2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11">
    <w:name w:val="Сетка таблицы116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11">
    <w:name w:val="Сетка таблицы1115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1">
    <w:name w:val="Сетка таблицы3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11">
    <w:name w:val="Сетка таблицы124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11">
    <w:name w:val="Сетка таблицы1124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11">
    <w:name w:val="Сетка таблицы11114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11">
    <w:name w:val="Сетка таблицы132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11">
    <w:name w:val="Сетка таблицы4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11">
    <w:name w:val="Сетка таблицы14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11">
    <w:name w:val="Сетка таблицы113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11">
    <w:name w:val="Сетка таблицы1112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11">
    <w:name w:val="Сетка таблицы11111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11">
    <w:name w:val="Сетка таблицы121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11">
    <w:name w:val="Сетка таблицы1121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11">
    <w:name w:val="Сетка таблицы5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11">
    <w:name w:val="Сетка таблицы15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11">
    <w:name w:val="Сетка таблицы114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11">
    <w:name w:val="Сетка таблицы1113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11">
    <w:name w:val="Сетка таблицы11112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11">
    <w:name w:val="Сетка таблицы122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11">
    <w:name w:val="Сетка таблицы1122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11">
    <w:name w:val="Сетка таблицы16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11">
    <w:name w:val="Сетка таблицы17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11">
    <w:name w:val="Сетка таблицы133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11">
    <w:name w:val="Сетка таблицы110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11">
    <w:name w:val="Сетка таблицы1334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11">
    <w:name w:val="Сетка таблицы1335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11">
    <w:name w:val="Сетка таблицы13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11">
    <w:name w:val="Сетка таблицы112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11">
    <w:name w:val="Сетка таблицы1111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11">
    <w:name w:val="Сетка таблицы1128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11">
    <w:name w:val="Сетка таблицы1129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1">
    <w:name w:val="Сетка таблицы113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11">
    <w:name w:val="Сетка таблицы113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11">
    <w:name w:val="Сетка таблицы13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1">
    <w:name w:val="Сетка таблицы138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11">
    <w:name w:val="Сетка таблицы13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11">
    <w:name w:val="Сетка таблицы11118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1">
    <w:name w:val="Сетка таблицы113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11">
    <w:name w:val="Сетка таблицы1138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11">
    <w:name w:val="Сетка таблицы1139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1">
    <w:name w:val="Сетка таблицы14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11">
    <w:name w:val="Сетка таблицы14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11">
    <w:name w:val="Сетка таблицы14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21">
    <w:name w:val="Сетка таблицы1482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31">
    <w:name w:val="Сетка таблицы11403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11">
    <w:name w:val="Сетка таблицы14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1">
    <w:name w:val="Сетка таблицы15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11">
    <w:name w:val="Сетка таблицы15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11">
    <w:name w:val="Сетка таблицы15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1">
    <w:name w:val="Сетка таблицы2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a">
    <w:name w:val="Нет списка131"/>
    <w:next w:val="a2"/>
    <w:uiPriority w:val="99"/>
    <w:semiHidden/>
    <w:unhideWhenUsed/>
    <w:rsid w:val="00A9611A"/>
  </w:style>
  <w:style w:type="table" w:customStyle="1" w:styleId="3611">
    <w:name w:val="Сетка таблицы36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a">
    <w:name w:val="Нет списка1131"/>
    <w:next w:val="a2"/>
    <w:uiPriority w:val="99"/>
    <w:semiHidden/>
    <w:unhideWhenUsed/>
    <w:rsid w:val="00A9611A"/>
  </w:style>
  <w:style w:type="numbering" w:customStyle="1" w:styleId="2310">
    <w:name w:val="Нет списка231"/>
    <w:next w:val="a2"/>
    <w:uiPriority w:val="99"/>
    <w:semiHidden/>
    <w:unhideWhenUsed/>
    <w:rsid w:val="00A9611A"/>
  </w:style>
  <w:style w:type="table" w:customStyle="1" w:styleId="15811">
    <w:name w:val="Сетка таблицы158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9">
    <w:name w:val="Нет списка311"/>
    <w:next w:val="a2"/>
    <w:uiPriority w:val="99"/>
    <w:semiHidden/>
    <w:unhideWhenUsed/>
    <w:rsid w:val="00A9611A"/>
  </w:style>
  <w:style w:type="table" w:customStyle="1" w:styleId="21011">
    <w:name w:val="Сетка таблицы2101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a">
    <w:name w:val="Нет списка11121"/>
    <w:next w:val="a2"/>
    <w:uiPriority w:val="99"/>
    <w:semiHidden/>
    <w:unhideWhenUsed/>
    <w:rsid w:val="00A9611A"/>
  </w:style>
  <w:style w:type="table" w:customStyle="1" w:styleId="114611">
    <w:name w:val="Сетка таблицы1146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a">
    <w:name w:val="Нет списка111121"/>
    <w:next w:val="a2"/>
    <w:uiPriority w:val="99"/>
    <w:semiHidden/>
    <w:unhideWhenUsed/>
    <w:rsid w:val="00A9611A"/>
  </w:style>
  <w:style w:type="numbering" w:customStyle="1" w:styleId="21210">
    <w:name w:val="Нет списка2121"/>
    <w:next w:val="a2"/>
    <w:uiPriority w:val="99"/>
    <w:semiHidden/>
    <w:unhideWhenUsed/>
    <w:rsid w:val="00A9611A"/>
  </w:style>
  <w:style w:type="table" w:customStyle="1" w:styleId="1111911">
    <w:name w:val="Сетка таблицы11119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8">
    <w:name w:val="Нет списка411"/>
    <w:next w:val="a2"/>
    <w:uiPriority w:val="99"/>
    <w:semiHidden/>
    <w:unhideWhenUsed/>
    <w:rsid w:val="00A9611A"/>
  </w:style>
  <w:style w:type="table" w:customStyle="1" w:styleId="3711">
    <w:name w:val="Сетка таблицы371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a">
    <w:name w:val="Нет списка1211"/>
    <w:next w:val="a2"/>
    <w:uiPriority w:val="99"/>
    <w:semiHidden/>
    <w:unhideWhenUsed/>
    <w:rsid w:val="00A9611A"/>
  </w:style>
  <w:style w:type="table" w:customStyle="1" w:styleId="121611">
    <w:name w:val="Сетка таблицы1216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a">
    <w:name w:val="Нет списка11211"/>
    <w:next w:val="a2"/>
    <w:uiPriority w:val="99"/>
    <w:semiHidden/>
    <w:unhideWhenUsed/>
    <w:rsid w:val="00A9611A"/>
  </w:style>
  <w:style w:type="numbering" w:customStyle="1" w:styleId="22110">
    <w:name w:val="Нет списка2211"/>
    <w:next w:val="a2"/>
    <w:uiPriority w:val="99"/>
    <w:semiHidden/>
    <w:unhideWhenUsed/>
    <w:rsid w:val="00A9611A"/>
  </w:style>
  <w:style w:type="table" w:customStyle="1" w:styleId="1121011">
    <w:name w:val="Сетка таблицы112101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7">
    <w:name w:val="Нет списка1111121"/>
    <w:next w:val="a2"/>
    <w:uiPriority w:val="99"/>
    <w:semiHidden/>
    <w:unhideWhenUsed/>
    <w:rsid w:val="00A9611A"/>
  </w:style>
  <w:style w:type="table" w:customStyle="1" w:styleId="11111011">
    <w:name w:val="Сетка таблицы1111101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11">
    <w:name w:val="Сетка таблицы1481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1">
    <w:name w:val="Сетка таблицы1271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11">
    <w:name w:val="Сетка таблицы11401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7">
    <w:name w:val="Нет списка511"/>
    <w:next w:val="a2"/>
    <w:uiPriority w:val="99"/>
    <w:semiHidden/>
    <w:unhideWhenUsed/>
    <w:rsid w:val="00A9611A"/>
  </w:style>
  <w:style w:type="table" w:customStyle="1" w:styleId="1140211">
    <w:name w:val="Сетка таблицы11402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1">
    <w:name w:val="Сетка таблицы383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a2"/>
    <w:rsid w:val="00A9611A"/>
  </w:style>
  <w:style w:type="numbering" w:customStyle="1" w:styleId="WWNum241">
    <w:name w:val="WWNum241"/>
    <w:basedOn w:val="a2"/>
    <w:rsid w:val="00A9611A"/>
  </w:style>
  <w:style w:type="numbering" w:customStyle="1" w:styleId="WWNum341">
    <w:name w:val="WWNum341"/>
    <w:basedOn w:val="a2"/>
    <w:rsid w:val="00A9611A"/>
  </w:style>
  <w:style w:type="numbering" w:customStyle="1" w:styleId="WWNum441">
    <w:name w:val="WWNum441"/>
    <w:basedOn w:val="a2"/>
    <w:rsid w:val="00A9611A"/>
  </w:style>
  <w:style w:type="numbering" w:customStyle="1" w:styleId="WWNum541">
    <w:name w:val="WWNum541"/>
    <w:basedOn w:val="a2"/>
    <w:rsid w:val="00A9611A"/>
  </w:style>
  <w:style w:type="numbering" w:customStyle="1" w:styleId="WWNum641">
    <w:name w:val="WWNum641"/>
    <w:basedOn w:val="a2"/>
    <w:rsid w:val="00A9611A"/>
  </w:style>
  <w:style w:type="table" w:customStyle="1" w:styleId="21411">
    <w:name w:val="Сетка таблицы214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1">
    <w:name w:val="WWNum1121"/>
    <w:basedOn w:val="a2"/>
    <w:rsid w:val="00A9611A"/>
  </w:style>
  <w:style w:type="numbering" w:customStyle="1" w:styleId="WWNum2121">
    <w:name w:val="WWNum2121"/>
    <w:basedOn w:val="a2"/>
    <w:rsid w:val="00A9611A"/>
  </w:style>
  <w:style w:type="numbering" w:customStyle="1" w:styleId="WWNum3121">
    <w:name w:val="WWNum3121"/>
    <w:basedOn w:val="a2"/>
    <w:rsid w:val="00A9611A"/>
  </w:style>
  <w:style w:type="numbering" w:customStyle="1" w:styleId="WWNum4121">
    <w:name w:val="WWNum4121"/>
    <w:basedOn w:val="a2"/>
    <w:rsid w:val="00A9611A"/>
  </w:style>
  <w:style w:type="numbering" w:customStyle="1" w:styleId="WWNum5121">
    <w:name w:val="WWNum5121"/>
    <w:basedOn w:val="a2"/>
    <w:rsid w:val="00A9611A"/>
  </w:style>
  <w:style w:type="numbering" w:customStyle="1" w:styleId="WWNum6121">
    <w:name w:val="WWNum6121"/>
    <w:basedOn w:val="a2"/>
    <w:rsid w:val="00A9611A"/>
  </w:style>
  <w:style w:type="table" w:customStyle="1" w:styleId="21511">
    <w:name w:val="Сетка таблицы215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91">
    <w:name w:val="Сетка таблицы1149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1">
    <w:name w:val="Сетка таблицы11127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81">
    <w:name w:val="Сетка таблицы111118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91">
    <w:name w:val="Сетка таблицы111119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1">
    <w:name w:val="Сетка таблицы3151"/>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1">
    <w:name w:val="Сетка таблицы1219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81">
    <w:name w:val="Сетка таблицы11218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51">
    <w:name w:val="Сетка таблицы1315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51">
    <w:name w:val="Сетка таблицы14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1">
    <w:name w:val="Сетка таблицы113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1">
    <w:name w:val="Сетка таблицы1112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51">
    <w:name w:val="Сетка таблицы11111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1">
    <w:name w:val="Сетка таблицы121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91">
    <w:name w:val="Сетка таблицы11219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1">
    <w:name w:val="Сетка таблицы57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1">
    <w:name w:val="Сетка таблицы15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1">
    <w:name w:val="Сетка таблицы11410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71">
    <w:name w:val="Сетка таблицы1113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71">
    <w:name w:val="Сетка таблицы11112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1">
    <w:name w:val="Сетка таблицы122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71">
    <w:name w:val="Сетка таблицы1122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1">
    <w:name w:val="Сетка таблицы16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71">
    <w:name w:val="Сетка таблицы17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1">
    <w:name w:val="Сетка таблицы6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1">
    <w:name w:val="Сетка таблицы18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1">
    <w:name w:val="Сетка таблицы219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51">
    <w:name w:val="Сетка таблицы115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51">
    <w:name w:val="Сетка таблицы1114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1">
    <w:name w:val="Сетка таблицы31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51">
    <w:name w:val="Сетка таблицы123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51">
    <w:name w:val="Сетка таблицы1123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51">
    <w:name w:val="Сетка таблицы11113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1">
    <w:name w:val="Сетка таблицы131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61">
    <w:name w:val="Сетка таблицы14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1">
    <w:name w:val="Сетка таблицы113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51">
    <w:name w:val="Сетка таблицы1112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51">
    <w:name w:val="Сетка таблицы121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51">
    <w:name w:val="Сетка таблицы1121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1">
    <w:name w:val="Сетка таблицы51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61">
    <w:name w:val="Сетка таблицы15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51">
    <w:name w:val="Сетка таблицы114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51">
    <w:name w:val="Сетка таблицы1113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51">
    <w:name w:val="Сетка таблицы11112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51">
    <w:name w:val="Сетка таблицы122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51">
    <w:name w:val="Сетка таблицы1122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51">
    <w:name w:val="Сетка таблицы16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51">
    <w:name w:val="Сетка таблицы17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1">
    <w:name w:val="Сетка таблицы7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1">
    <w:name w:val="Сетка таблицы19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1">
    <w:name w:val="Сетка таблицы2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51">
    <w:name w:val="Сетка таблицы116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51">
    <w:name w:val="Сетка таблицы1115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1">
    <w:name w:val="Сетка таблицы3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51">
    <w:name w:val="Сетка таблицы124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51">
    <w:name w:val="Сетка таблицы1124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51">
    <w:name w:val="Сетка таблицы11114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51">
    <w:name w:val="Сетка таблицы1325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1">
    <w:name w:val="Сетка таблицы4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51">
    <w:name w:val="Сетка таблицы14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1">
    <w:name w:val="Сетка таблицы113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51">
    <w:name w:val="Сетка таблицы1112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51">
    <w:name w:val="Сетка таблицы11111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51">
    <w:name w:val="Сетка таблицы121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51">
    <w:name w:val="Сетка таблицы1121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51">
    <w:name w:val="Сетка таблицы5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51">
    <w:name w:val="Сетка таблицы15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51">
    <w:name w:val="Сетка таблицы114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51">
    <w:name w:val="Сетка таблицы1113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51">
    <w:name w:val="Сетка таблицы11112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51">
    <w:name w:val="Сетка таблицы122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51">
    <w:name w:val="Сетка таблицы1122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51">
    <w:name w:val="Сетка таблицы16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51">
    <w:name w:val="Сетка таблицы17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71">
    <w:name w:val="Сетка таблицы1337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51">
    <w:name w:val="Сетка таблицы1105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21">
    <w:name w:val="Сетка таблицы11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1">
    <w:name w:val="Сетка таблицы118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21">
    <w:name w:val="Сетка таблицы111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етка таблицы3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21">
    <w:name w:val="Сетка таблицы125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21">
    <w:name w:val="Сетка таблицы1125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21">
    <w:name w:val="Сетка таблицы11115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21">
    <w:name w:val="Сетка таблицы134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1">
    <w:name w:val="Сетка таблицы4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21">
    <w:name w:val="Сетка таблицы14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1">
    <w:name w:val="Сетка таблицы113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21">
    <w:name w:val="Сетка таблицы111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21">
    <w:name w:val="Сетка таблицы1111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1">
    <w:name w:val="Сетка таблицы12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21">
    <w:name w:val="Сетка таблицы112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1">
    <w:name w:val="Сетка таблицы5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21">
    <w:name w:val="Сетка таблицы15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21">
    <w:name w:val="Сетка таблицы114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21">
    <w:name w:val="Сетка таблицы1113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21">
    <w:name w:val="Сетка таблицы1111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21">
    <w:name w:val="Сетка таблицы12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21">
    <w:name w:val="Сетка таблицы112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21">
    <w:name w:val="Сетка таблицы16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21">
    <w:name w:val="Сетка таблицы17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1">
    <w:name w:val="Сетка таблицы6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21">
    <w:name w:val="Сетка таблицы18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21">
    <w:name w:val="Сетка таблицы115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21">
    <w:name w:val="Сетка таблицы1114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21">
    <w:name w:val="Сетка таблицы123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21">
    <w:name w:val="Сетка таблицы1123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21">
    <w:name w:val="Сетка таблицы11113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1">
    <w:name w:val="Сетка таблицы131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1">
    <w:name w:val="Сетка таблицы4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21">
    <w:name w:val="Сетка таблицы14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1">
    <w:name w:val="Сетка таблицы113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21">
    <w:name w:val="Сетка таблицы1112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1">
    <w:name w:val="Сетка таблицы11111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21">
    <w:name w:val="Сетка таблицы121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21">
    <w:name w:val="Сетка таблицы1121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1">
    <w:name w:val="Сетка таблицы5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1">
    <w:name w:val="Сетка таблицы15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21">
    <w:name w:val="Сетка таблицы114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21">
    <w:name w:val="Сетка таблицы1113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21">
    <w:name w:val="Сетка таблицы11112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21">
    <w:name w:val="Сетка таблицы122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21">
    <w:name w:val="Сетка таблицы1122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21">
    <w:name w:val="Сетка таблицы16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1">
    <w:name w:val="Сетка таблицы17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1">
    <w:name w:val="Сетка таблицы7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21">
    <w:name w:val="Сетка таблицы19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1">
    <w:name w:val="Сетка таблицы2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21">
    <w:name w:val="Сетка таблицы116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21">
    <w:name w:val="Сетка таблицы1115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1">
    <w:name w:val="Сетка таблицы3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21">
    <w:name w:val="Сетка таблицы124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21">
    <w:name w:val="Сетка таблицы1124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21">
    <w:name w:val="Сетка таблицы11114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21">
    <w:name w:val="Сетка таблицы132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1">
    <w:name w:val="Сетка таблицы4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21">
    <w:name w:val="Сетка таблицы14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21">
    <w:name w:val="Сетка таблицы113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21">
    <w:name w:val="Сетка таблицы1112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21">
    <w:name w:val="Сетка таблицы11111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21">
    <w:name w:val="Сетка таблицы121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21">
    <w:name w:val="Сетка таблицы1121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21">
    <w:name w:val="Сетка таблицы5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21">
    <w:name w:val="Сетка таблицы15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21">
    <w:name w:val="Сетка таблицы114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21">
    <w:name w:val="Сетка таблицы1113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21">
    <w:name w:val="Сетка таблицы11112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21">
    <w:name w:val="Сетка таблицы122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21">
    <w:name w:val="Сетка таблицы1122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21">
    <w:name w:val="Сетка таблицы16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21">
    <w:name w:val="Сетка таблицы17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21">
    <w:name w:val="Сетка таблицы133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21">
    <w:name w:val="Сетка таблицы110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21">
    <w:name w:val="Сетка таблицы11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21">
    <w:name w:val="Сетка таблицы12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21">
    <w:name w:val="Сетка таблицы12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31">
    <w:name w:val="Сетка таблицы1273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1">
    <w:name w:val="Сетка таблицы111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21">
    <w:name w:val="Сетка таблицы111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21">
    <w:name w:val="Сетка таблицы1111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1">
    <w:name w:val="Сетка таблицы34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21">
    <w:name w:val="Сетка таблицы128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21">
    <w:name w:val="Сетка таблицы112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21">
    <w:name w:val="Сетка таблицы135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1">
    <w:name w:val="Сетка таблицы44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21">
    <w:name w:val="Сетка таблицы14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1">
    <w:name w:val="Сетка таблицы113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21">
    <w:name w:val="Сетка таблицы1112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21">
    <w:name w:val="Сетка таблицы11111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21">
    <w:name w:val="Сетка таблицы121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21">
    <w:name w:val="Сетка таблицы1121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21">
    <w:name w:val="Сетка таблицы54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21">
    <w:name w:val="Сетка таблицы15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21">
    <w:name w:val="Сетка таблицы114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21">
    <w:name w:val="Сетка таблицы1113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21">
    <w:name w:val="Сетка таблицы11112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21">
    <w:name w:val="Сетка таблицы122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21">
    <w:name w:val="Сетка таблицы1122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21">
    <w:name w:val="Сетка таблицы16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21">
    <w:name w:val="Сетка таблицы17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1">
    <w:name w:val="Сетка таблицы6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21">
    <w:name w:val="Сетка таблицы18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1">
    <w:name w:val="Сетка таблицы2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21">
    <w:name w:val="Сетка таблицы115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21">
    <w:name w:val="Сетка таблицы1114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1">
    <w:name w:val="Сетка таблицы3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21">
    <w:name w:val="Сетка таблицы123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21">
    <w:name w:val="Сетка таблицы1123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21">
    <w:name w:val="Сетка таблицы11113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1">
    <w:name w:val="Сетка таблицы131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1">
    <w:name w:val="Сетка таблицы4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21">
    <w:name w:val="Сетка таблицы14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21">
    <w:name w:val="Сетка таблицы113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21">
    <w:name w:val="Сетка таблицы1112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21">
    <w:name w:val="Сетка таблицы11111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21">
    <w:name w:val="Сетка таблицы121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21">
    <w:name w:val="Сетка таблицы1121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1">
    <w:name w:val="Сетка таблицы5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1">
    <w:name w:val="Сетка таблицы15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21">
    <w:name w:val="Сетка таблицы114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21">
    <w:name w:val="Сетка таблицы1113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21">
    <w:name w:val="Сетка таблицы11112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21">
    <w:name w:val="Сетка таблицы122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21">
    <w:name w:val="Сетка таблицы1122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21">
    <w:name w:val="Сетка таблицы16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1">
    <w:name w:val="Сетка таблицы17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1">
    <w:name w:val="Сетка таблицы7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21">
    <w:name w:val="Сетка таблицы19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1">
    <w:name w:val="Сетка таблицы2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21">
    <w:name w:val="Сетка таблицы116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21">
    <w:name w:val="Сетка таблицы1115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1">
    <w:name w:val="Сетка таблицы3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21">
    <w:name w:val="Сетка таблицы124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21">
    <w:name w:val="Сетка таблицы1124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21">
    <w:name w:val="Сетка таблицы11114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21">
    <w:name w:val="Сетка таблицы132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21">
    <w:name w:val="Сетка таблицы4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21">
    <w:name w:val="Сетка таблицы14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21">
    <w:name w:val="Сетка таблицы113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21">
    <w:name w:val="Сетка таблицы1112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21">
    <w:name w:val="Сетка таблицы11111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21">
    <w:name w:val="Сетка таблицы121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21">
    <w:name w:val="Сетка таблицы1121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21">
    <w:name w:val="Сетка таблицы5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21">
    <w:name w:val="Сетка таблицы15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21">
    <w:name w:val="Сетка таблицы114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21">
    <w:name w:val="Сетка таблицы1113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21">
    <w:name w:val="Сетка таблицы11112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21">
    <w:name w:val="Сетка таблицы122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21">
    <w:name w:val="Сетка таблицы1122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21">
    <w:name w:val="Сетка таблицы16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21">
    <w:name w:val="Сетка таблицы17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21">
    <w:name w:val="Сетка таблицы133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21">
    <w:name w:val="Сетка таблицы110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21">
    <w:name w:val="Сетка таблицы12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21">
    <w:name w:val="Сетка таблицы1118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етка таблицы25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21">
    <w:name w:val="Сетка таблицы111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1">
    <w:name w:val="Сетка таблицы1111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1">
    <w:name w:val="Сетка таблицы35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1">
    <w:name w:val="Сетка таблицы121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21">
    <w:name w:val="Сетка таблицы112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21">
    <w:name w:val="Сетка таблицы13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1">
    <w:name w:val="Сетка таблицы45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21">
    <w:name w:val="Сетка таблицы14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21">
    <w:name w:val="Сетка таблицы113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21">
    <w:name w:val="Сетка таблицы1112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21">
    <w:name w:val="Сетка таблицы11111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21">
    <w:name w:val="Сетка таблицы121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21">
    <w:name w:val="Сетка таблицы1121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1">
    <w:name w:val="Сетка таблицы55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21">
    <w:name w:val="Сетка таблицы15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21">
    <w:name w:val="Сетка таблицы114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21">
    <w:name w:val="Сетка таблицы1113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21">
    <w:name w:val="Сетка таблицы11112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21">
    <w:name w:val="Сетка таблицы122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21">
    <w:name w:val="Сетка таблицы1122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21">
    <w:name w:val="Сетка таблицы16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21">
    <w:name w:val="Сетка таблицы17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1">
    <w:name w:val="Сетка таблицы6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21">
    <w:name w:val="Сетка таблицы18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21">
    <w:name w:val="Сетка таблицы2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21">
    <w:name w:val="Сетка таблицы115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21">
    <w:name w:val="Сетка таблицы1114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1">
    <w:name w:val="Сетка таблицы3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21">
    <w:name w:val="Сетка таблицы123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21">
    <w:name w:val="Сетка таблицы1123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21">
    <w:name w:val="Сетка таблицы11113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21">
    <w:name w:val="Сетка таблицы131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21">
    <w:name w:val="Сетка таблицы4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21">
    <w:name w:val="Сетка таблицы14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21">
    <w:name w:val="Сетка таблицы113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21">
    <w:name w:val="Сетка таблицы1112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21">
    <w:name w:val="Сетка таблицы11111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21">
    <w:name w:val="Сетка таблицы121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21">
    <w:name w:val="Сетка таблицы1121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1">
    <w:name w:val="Сетка таблицы5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21">
    <w:name w:val="Сетка таблицы15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21">
    <w:name w:val="Сетка таблицы114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21">
    <w:name w:val="Сетка таблицы1113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21">
    <w:name w:val="Сетка таблицы11112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21">
    <w:name w:val="Сетка таблицы122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21">
    <w:name w:val="Сетка таблицы1122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21">
    <w:name w:val="Сетка таблицы16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21">
    <w:name w:val="Сетка таблицы17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1">
    <w:name w:val="Сетка таблицы7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21">
    <w:name w:val="Сетка таблицы19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21">
    <w:name w:val="Сетка таблицы2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21">
    <w:name w:val="Сетка таблицы116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21">
    <w:name w:val="Сетка таблицы1115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21">
    <w:name w:val="Сетка таблицы3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21">
    <w:name w:val="Сетка таблицы124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21">
    <w:name w:val="Сетка таблицы1124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21">
    <w:name w:val="Сетка таблицы11114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21">
    <w:name w:val="Сетка таблицы132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21">
    <w:name w:val="Сетка таблицы4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21">
    <w:name w:val="Сетка таблицы14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21">
    <w:name w:val="Сетка таблицы113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21">
    <w:name w:val="Сетка таблицы1112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21">
    <w:name w:val="Сетка таблицы11111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21">
    <w:name w:val="Сетка таблицы121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21">
    <w:name w:val="Сетка таблицы1121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21">
    <w:name w:val="Сетка таблицы5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21">
    <w:name w:val="Сетка таблицы15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21">
    <w:name w:val="Сетка таблицы114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21">
    <w:name w:val="Сетка таблицы1113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21">
    <w:name w:val="Сетка таблицы11112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21">
    <w:name w:val="Сетка таблицы122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21">
    <w:name w:val="Сетка таблицы1122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21">
    <w:name w:val="Сетка таблицы16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21">
    <w:name w:val="Сетка таблицы17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21">
    <w:name w:val="Сетка таблицы133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21">
    <w:name w:val="Сетка таблицы110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21">
    <w:name w:val="Сетка таблицы1334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21">
    <w:name w:val="Сетка таблицы1335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1">
    <w:name w:val="Сетка таблицы13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1">
    <w:name w:val="Сетка таблицы112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1">
    <w:name w:val="Сетка таблицы1111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21">
    <w:name w:val="Сетка таблицы1128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21">
    <w:name w:val="Сетка таблицы1129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21">
    <w:name w:val="Сетка таблицы113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21">
    <w:name w:val="Сетка таблицы113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21">
    <w:name w:val="Сетка таблицы13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21">
    <w:name w:val="Сетка таблицы138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21">
    <w:name w:val="Сетка таблицы13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21">
    <w:name w:val="Сетка таблицы11118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21">
    <w:name w:val="Сетка таблицы113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21">
    <w:name w:val="Сетка таблицы1138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21">
    <w:name w:val="Сетка таблицы1139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21">
    <w:name w:val="Сетка таблицы14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1">
    <w:name w:val="Сетка таблицы14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21">
    <w:name w:val="Сетка таблицы14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31">
    <w:name w:val="Сетка таблицы1483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41">
    <w:name w:val="Сетка таблицы11404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21">
    <w:name w:val="Сетка таблицы14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21">
    <w:name w:val="Сетка таблицы15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21">
    <w:name w:val="Сетка таблицы15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21">
    <w:name w:val="Сетка таблицы15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1">
    <w:name w:val="Сетка таблицы20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uiPriority w:val="99"/>
    <w:semiHidden/>
    <w:unhideWhenUsed/>
    <w:rsid w:val="00A9611A"/>
  </w:style>
  <w:style w:type="table" w:customStyle="1" w:styleId="3621">
    <w:name w:val="Сетка таблицы36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a">
    <w:name w:val="Нет списка1141"/>
    <w:next w:val="a2"/>
    <w:uiPriority w:val="99"/>
    <w:semiHidden/>
    <w:unhideWhenUsed/>
    <w:rsid w:val="00A9611A"/>
  </w:style>
  <w:style w:type="numbering" w:customStyle="1" w:styleId="2410">
    <w:name w:val="Нет списка241"/>
    <w:next w:val="a2"/>
    <w:uiPriority w:val="99"/>
    <w:semiHidden/>
    <w:unhideWhenUsed/>
    <w:rsid w:val="00A9611A"/>
  </w:style>
  <w:style w:type="table" w:customStyle="1" w:styleId="15821">
    <w:name w:val="Сетка таблицы158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7">
    <w:name w:val="Нет списка321"/>
    <w:next w:val="a2"/>
    <w:uiPriority w:val="99"/>
    <w:semiHidden/>
    <w:unhideWhenUsed/>
    <w:rsid w:val="00A9611A"/>
  </w:style>
  <w:style w:type="table" w:customStyle="1" w:styleId="21021">
    <w:name w:val="Сетка таблицы2102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a">
    <w:name w:val="Нет списка11131"/>
    <w:next w:val="a2"/>
    <w:uiPriority w:val="99"/>
    <w:semiHidden/>
    <w:unhideWhenUsed/>
    <w:rsid w:val="00A9611A"/>
  </w:style>
  <w:style w:type="table" w:customStyle="1" w:styleId="114621">
    <w:name w:val="Сетка таблицы1146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7">
    <w:name w:val="Нет списка111131"/>
    <w:next w:val="a2"/>
    <w:uiPriority w:val="99"/>
    <w:semiHidden/>
    <w:unhideWhenUsed/>
    <w:rsid w:val="00A9611A"/>
  </w:style>
  <w:style w:type="numbering" w:customStyle="1" w:styleId="21310">
    <w:name w:val="Нет списка2131"/>
    <w:next w:val="a2"/>
    <w:uiPriority w:val="99"/>
    <w:semiHidden/>
    <w:unhideWhenUsed/>
    <w:rsid w:val="00A9611A"/>
  </w:style>
  <w:style w:type="table" w:customStyle="1" w:styleId="1111921">
    <w:name w:val="Сетка таблицы11119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7">
    <w:name w:val="Нет списка421"/>
    <w:next w:val="a2"/>
    <w:uiPriority w:val="99"/>
    <w:semiHidden/>
    <w:unhideWhenUsed/>
    <w:rsid w:val="00A9611A"/>
  </w:style>
  <w:style w:type="table" w:customStyle="1" w:styleId="3721">
    <w:name w:val="Сетка таблицы372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a">
    <w:name w:val="Нет списка1221"/>
    <w:next w:val="a2"/>
    <w:uiPriority w:val="99"/>
    <w:semiHidden/>
    <w:unhideWhenUsed/>
    <w:rsid w:val="00A9611A"/>
  </w:style>
  <w:style w:type="table" w:customStyle="1" w:styleId="121621">
    <w:name w:val="Сетка таблицы1216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a">
    <w:name w:val="Нет списка11221"/>
    <w:next w:val="a2"/>
    <w:uiPriority w:val="99"/>
    <w:semiHidden/>
    <w:unhideWhenUsed/>
    <w:rsid w:val="00A9611A"/>
  </w:style>
  <w:style w:type="numbering" w:customStyle="1" w:styleId="22210">
    <w:name w:val="Нет списка2221"/>
    <w:next w:val="a2"/>
    <w:uiPriority w:val="99"/>
    <w:semiHidden/>
    <w:unhideWhenUsed/>
    <w:rsid w:val="00A9611A"/>
  </w:style>
  <w:style w:type="table" w:customStyle="1" w:styleId="1121021">
    <w:name w:val="Сетка таблицы112102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10">
    <w:name w:val="Нет списка1111131"/>
    <w:next w:val="a2"/>
    <w:uiPriority w:val="99"/>
    <w:semiHidden/>
    <w:unhideWhenUsed/>
    <w:rsid w:val="00A9611A"/>
  </w:style>
  <w:style w:type="table" w:customStyle="1" w:styleId="11111021">
    <w:name w:val="Сетка таблицы1111102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21">
    <w:name w:val="Сетка таблицы1481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21">
    <w:name w:val="Сетка таблицы1271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21">
    <w:name w:val="Сетка таблицы11401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7">
    <w:name w:val="Нет списка521"/>
    <w:next w:val="a2"/>
    <w:uiPriority w:val="99"/>
    <w:semiHidden/>
    <w:unhideWhenUsed/>
    <w:rsid w:val="00A9611A"/>
  </w:style>
  <w:style w:type="table" w:customStyle="1" w:styleId="1140221">
    <w:name w:val="Сетка таблицы11402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41">
    <w:name w:val="Сетка таблицы384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A9611A"/>
  </w:style>
  <w:style w:type="numbering" w:customStyle="1" w:styleId="WWNum251">
    <w:name w:val="WWNum251"/>
    <w:basedOn w:val="a2"/>
    <w:rsid w:val="00A9611A"/>
  </w:style>
  <w:style w:type="numbering" w:customStyle="1" w:styleId="WWNum351">
    <w:name w:val="WWNum351"/>
    <w:basedOn w:val="a2"/>
    <w:rsid w:val="00A9611A"/>
  </w:style>
  <w:style w:type="numbering" w:customStyle="1" w:styleId="WWNum451">
    <w:name w:val="WWNum451"/>
    <w:basedOn w:val="a2"/>
    <w:rsid w:val="00A9611A"/>
  </w:style>
  <w:style w:type="numbering" w:customStyle="1" w:styleId="WWNum551">
    <w:name w:val="WWNum551"/>
    <w:basedOn w:val="a2"/>
    <w:rsid w:val="00A9611A"/>
  </w:style>
  <w:style w:type="numbering" w:customStyle="1" w:styleId="WWNum651">
    <w:name w:val="WWNum651"/>
    <w:basedOn w:val="a2"/>
    <w:rsid w:val="00A9611A"/>
  </w:style>
  <w:style w:type="table" w:customStyle="1" w:styleId="21421">
    <w:name w:val="Сетка таблицы214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31">
    <w:name w:val="WWNum1131"/>
    <w:basedOn w:val="a2"/>
    <w:rsid w:val="00A9611A"/>
  </w:style>
  <w:style w:type="numbering" w:customStyle="1" w:styleId="WWNum2131">
    <w:name w:val="WWNum2131"/>
    <w:basedOn w:val="a2"/>
    <w:rsid w:val="00A9611A"/>
  </w:style>
  <w:style w:type="numbering" w:customStyle="1" w:styleId="WWNum3131">
    <w:name w:val="WWNum3131"/>
    <w:basedOn w:val="a2"/>
    <w:rsid w:val="00A9611A"/>
  </w:style>
  <w:style w:type="numbering" w:customStyle="1" w:styleId="WWNum4131">
    <w:name w:val="WWNum4131"/>
    <w:basedOn w:val="a2"/>
    <w:rsid w:val="00A9611A"/>
  </w:style>
  <w:style w:type="numbering" w:customStyle="1" w:styleId="WWNum5131">
    <w:name w:val="WWNum5131"/>
    <w:basedOn w:val="a2"/>
    <w:rsid w:val="00A9611A"/>
  </w:style>
  <w:style w:type="numbering" w:customStyle="1" w:styleId="WWNum6131">
    <w:name w:val="WWNum6131"/>
    <w:basedOn w:val="a2"/>
    <w:rsid w:val="00A9611A"/>
  </w:style>
  <w:style w:type="table" w:customStyle="1" w:styleId="21521">
    <w:name w:val="Сетка таблицы215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A9611A"/>
  </w:style>
  <w:style w:type="table" w:customStyle="1" w:styleId="501">
    <w:name w:val="Сетка таблицы50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1">
    <w:name w:val="Сетка таблицы1681"/>
    <w:basedOn w:val="a1"/>
    <w:next w:val="a3"/>
    <w:uiPriority w:val="99"/>
    <w:rsid w:val="00A9611A"/>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501">
    <w:name w:val="Сетка таблицы1150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
    <w:name w:val="Сетка таблицы220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1">
    <w:name w:val="Сетка таблицы11129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1">
    <w:name w:val="Сетка таблицы111120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1">
    <w:name w:val="Сетка таблицы1111110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1">
    <w:name w:val="Сетка таблицы3171"/>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1">
    <w:name w:val="Сетка таблицы1220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1">
    <w:name w:val="Сетка таблицы11220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71">
    <w:name w:val="Сетка таблицы1317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71">
    <w:name w:val="Сетка таблицы141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1">
    <w:name w:val="Сетка таблицы1131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1">
    <w:name w:val="Сетка таблицы1112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61">
    <w:name w:val="Сетка таблицы11111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61">
    <w:name w:val="Сетка таблицы121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1">
    <w:name w:val="Сетка таблицы112110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71">
    <w:name w:val="Сетка таблицы151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61">
    <w:name w:val="Сетка таблицы114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81">
    <w:name w:val="Сетка таблицы1113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81">
    <w:name w:val="Сетка таблицы11112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1">
    <w:name w:val="Сетка таблицы122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81">
    <w:name w:val="Сетка таблицы1122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91">
    <w:name w:val="Сетка таблицы169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81">
    <w:name w:val="Сетка таблицы17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
    <w:name w:val="Сетка таблицы6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1">
    <w:name w:val="Сетка таблицы18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1">
    <w:name w:val="Сетка таблицы2110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61">
    <w:name w:val="Сетка таблицы115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61">
    <w:name w:val="Сетка таблицы1114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1">
    <w:name w:val="Сетка таблицы318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61">
    <w:name w:val="Сетка таблицы123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61">
    <w:name w:val="Сетка таблицы1123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61">
    <w:name w:val="Сетка таблицы11113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81">
    <w:name w:val="Сетка таблицы1318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1">
    <w:name w:val="Сетка таблицы41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81">
    <w:name w:val="Сетка таблицы141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1">
    <w:name w:val="Сетка таблицы1131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61">
    <w:name w:val="Сетка таблицы1112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71">
    <w:name w:val="Сетка таблицы1211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61">
    <w:name w:val="Сетка таблицы1121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1">
    <w:name w:val="Сетка таблицы51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81">
    <w:name w:val="Сетка таблицы151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71">
    <w:name w:val="Сетка таблицы1141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61">
    <w:name w:val="Сетка таблицы1113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61">
    <w:name w:val="Сетка таблицы11112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61">
    <w:name w:val="Сетка таблицы122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61">
    <w:name w:val="Сетка таблицы1122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61">
    <w:name w:val="Сетка таблицы16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61">
    <w:name w:val="Сетка таблицы17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1">
    <w:name w:val="Сетка таблицы7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61">
    <w:name w:val="Сетка таблицы19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1">
    <w:name w:val="Сетка таблицы2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61">
    <w:name w:val="Сетка таблицы116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61">
    <w:name w:val="Сетка таблицы1115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1">
    <w:name w:val="Сетка таблицы3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61">
    <w:name w:val="Сетка таблицы124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61">
    <w:name w:val="Сетка таблицы1124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61">
    <w:name w:val="Сетка таблицы11114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61">
    <w:name w:val="Сетка таблицы132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1">
    <w:name w:val="Сетка таблицы4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61">
    <w:name w:val="Сетка таблицы14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1">
    <w:name w:val="Сетка таблицы113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61">
    <w:name w:val="Сетка таблицы1112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61">
    <w:name w:val="Сетка таблицы11111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61">
    <w:name w:val="Сетка таблицы121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61">
    <w:name w:val="Сетка таблицы1121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61">
    <w:name w:val="Сетка таблицы5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61">
    <w:name w:val="Сетка таблицы15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61">
    <w:name w:val="Сетка таблицы114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61">
    <w:name w:val="Сетка таблицы1113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61">
    <w:name w:val="Сетка таблицы11112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61">
    <w:name w:val="Сетка таблицы122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61">
    <w:name w:val="Сетка таблицы1122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61">
    <w:name w:val="Сетка таблицы16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61">
    <w:name w:val="Сетка таблицы17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81">
    <w:name w:val="Сетка таблицы1338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61">
    <w:name w:val="Сетка таблицы110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1">
    <w:name w:val="Сетка таблицы117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
    <w:name w:val="Сетка таблицы2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31">
    <w:name w:val="Сетка таблицы118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31">
    <w:name w:val="Сетка таблицы1116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
    <w:name w:val="Сетка таблицы3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31">
    <w:name w:val="Сетка таблицы125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31">
    <w:name w:val="Сетка таблицы1125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31">
    <w:name w:val="Сетка таблицы11115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31">
    <w:name w:val="Сетка таблицы134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1">
    <w:name w:val="Сетка таблицы4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31">
    <w:name w:val="Сетка таблицы14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31">
    <w:name w:val="Сетка таблицы113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31">
    <w:name w:val="Сетка таблицы1112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31">
    <w:name w:val="Сетка таблицы11111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31">
    <w:name w:val="Сетка таблицы121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31">
    <w:name w:val="Сетка таблицы1121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1">
    <w:name w:val="Сетка таблицы5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31">
    <w:name w:val="Сетка таблицы15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31">
    <w:name w:val="Сетка таблицы114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31">
    <w:name w:val="Сетка таблицы1113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31">
    <w:name w:val="Сетка таблицы11112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31">
    <w:name w:val="Сетка таблицы122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31">
    <w:name w:val="Сетка таблицы1122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31">
    <w:name w:val="Сетка таблицы16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31">
    <w:name w:val="Сетка таблицы17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1">
    <w:name w:val="Сетка таблицы6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31">
    <w:name w:val="Сетка таблицы18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31">
    <w:name w:val="Сетка таблицы115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31">
    <w:name w:val="Сетка таблицы1114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1">
    <w:name w:val="Сетка таблицы3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31">
    <w:name w:val="Сетка таблицы123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31">
    <w:name w:val="Сетка таблицы1123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31">
    <w:name w:val="Сетка таблицы11113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31">
    <w:name w:val="Сетка таблицы131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1">
    <w:name w:val="Сетка таблицы4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31">
    <w:name w:val="Сетка таблицы14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1">
    <w:name w:val="Сетка таблицы113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31">
    <w:name w:val="Сетка таблицы1112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31">
    <w:name w:val="Сетка таблицы11111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31">
    <w:name w:val="Сетка таблицы121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31">
    <w:name w:val="Сетка таблицы1121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31">
    <w:name w:val="Сетка таблицы5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31">
    <w:name w:val="Сетка таблицы15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31">
    <w:name w:val="Сетка таблицы114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31">
    <w:name w:val="Сетка таблицы1113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31">
    <w:name w:val="Сетка таблицы11112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31">
    <w:name w:val="Сетка таблицы122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31">
    <w:name w:val="Сетка таблицы1122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31">
    <w:name w:val="Сетка таблицы16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31">
    <w:name w:val="Сетка таблицы17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
    <w:name w:val="Сетка таблицы7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31">
    <w:name w:val="Сетка таблицы19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1">
    <w:name w:val="Сетка таблицы2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31">
    <w:name w:val="Сетка таблицы116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31">
    <w:name w:val="Сетка таблицы1115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1">
    <w:name w:val="Сетка таблицы3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31">
    <w:name w:val="Сетка таблицы124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31">
    <w:name w:val="Сетка таблицы1124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31">
    <w:name w:val="Сетка таблицы11114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31">
    <w:name w:val="Сетка таблицы132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1">
    <w:name w:val="Сетка таблицы4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31">
    <w:name w:val="Сетка таблицы14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31">
    <w:name w:val="Сетка таблицы113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31">
    <w:name w:val="Сетка таблицы1112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31">
    <w:name w:val="Сетка таблицы11111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31">
    <w:name w:val="Сетка таблицы121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31">
    <w:name w:val="Сетка таблицы1121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31">
    <w:name w:val="Сетка таблицы5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31">
    <w:name w:val="Сетка таблицы15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31">
    <w:name w:val="Сетка таблицы114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31">
    <w:name w:val="Сетка таблицы1113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31">
    <w:name w:val="Сетка таблицы11112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31">
    <w:name w:val="Сетка таблицы122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31">
    <w:name w:val="Сетка таблицы1122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31">
    <w:name w:val="Сетка таблицы16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31">
    <w:name w:val="Сетка таблицы17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31">
    <w:name w:val="Сетка таблицы133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31">
    <w:name w:val="Сетка таблицы110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31">
    <w:name w:val="Сетка таблицы119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31">
    <w:name w:val="Сетка таблицы120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31">
    <w:name w:val="Сетка таблицы126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1">
    <w:name w:val="Сетка таблицы9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41">
    <w:name w:val="Сетка таблицы1274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31">
    <w:name w:val="Сетка таблицы1110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31">
    <w:name w:val="Сетка таблицы1117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1">
    <w:name w:val="Сетка таблицы11116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1">
    <w:name w:val="Сетка таблицы34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31">
    <w:name w:val="Сетка таблицы128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31">
    <w:name w:val="Сетка таблицы1126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31">
    <w:name w:val="Сетка таблицы135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1">
    <w:name w:val="Сетка таблицы443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31">
    <w:name w:val="Сетка таблицы14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31">
    <w:name w:val="Сетка таблицы113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31">
    <w:name w:val="Сетка таблицы1112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31">
    <w:name w:val="Сетка таблицы11111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31">
    <w:name w:val="Сетка таблицы121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31">
    <w:name w:val="Сетка таблицы1121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1">
    <w:name w:val="Сетка таблицы543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31">
    <w:name w:val="Сетка таблицы15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31">
    <w:name w:val="Сетка таблицы114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31">
    <w:name w:val="Сетка таблицы1113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31">
    <w:name w:val="Сетка таблицы11112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31">
    <w:name w:val="Сетка таблицы122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31">
    <w:name w:val="Сетка таблицы1122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31">
    <w:name w:val="Сетка таблицы16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31">
    <w:name w:val="Сетка таблицы17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1">
    <w:name w:val="Сетка таблицы62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31">
    <w:name w:val="Сетка таблицы182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1">
    <w:name w:val="Сетка таблицы2123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31">
    <w:name w:val="Сетка таблицы1152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31">
    <w:name w:val="Сетка таблицы11142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95"/>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9"/>
    <w:qFormat/>
    <w:rsid w:val="0030773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30773F"/>
    <w:pPr>
      <w:keepNext/>
      <w:spacing w:before="240" w:after="60"/>
      <w:ind w:firstLine="0"/>
      <w:outlineLvl w:val="2"/>
    </w:pPr>
    <w:rPr>
      <w:rFonts w:ascii="Cambria" w:eastAsia="Calibri" w:hAnsi="Cambria"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nhideWhenUsed/>
    <w:rsid w:val="00810833"/>
    <w:pPr>
      <w:tabs>
        <w:tab w:val="center" w:pos="4677"/>
        <w:tab w:val="right" w:pos="9355"/>
      </w:tabs>
    </w:pPr>
  </w:style>
  <w:style w:type="character" w:customStyle="1" w:styleId="a7">
    <w:name w:val="Нижний колонтитул Знак"/>
    <w:basedOn w:val="a0"/>
    <w:link w:val="a6"/>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character" w:styleId="a9">
    <w:name w:val="annotation reference"/>
    <w:basedOn w:val="a0"/>
    <w:unhideWhenUsed/>
    <w:rsid w:val="0037552D"/>
    <w:rPr>
      <w:sz w:val="16"/>
      <w:szCs w:val="16"/>
    </w:rPr>
  </w:style>
  <w:style w:type="paragraph" w:styleId="aa">
    <w:name w:val="annotation text"/>
    <w:basedOn w:val="a"/>
    <w:link w:val="ab"/>
    <w:unhideWhenUsed/>
    <w:rsid w:val="0037552D"/>
    <w:rPr>
      <w:sz w:val="20"/>
      <w:szCs w:val="20"/>
    </w:rPr>
  </w:style>
  <w:style w:type="character" w:customStyle="1" w:styleId="ab">
    <w:name w:val="Текст примечания Знак"/>
    <w:basedOn w:val="a0"/>
    <w:link w:val="aa"/>
    <w:rsid w:val="0037552D"/>
    <w:rPr>
      <w:rFonts w:ascii="Times New Roman" w:eastAsia="Times New Roman" w:hAnsi="Times New Roman" w:cs="Calibri"/>
      <w:sz w:val="20"/>
      <w:szCs w:val="20"/>
    </w:rPr>
  </w:style>
  <w:style w:type="paragraph" w:styleId="ac">
    <w:name w:val="annotation subject"/>
    <w:basedOn w:val="aa"/>
    <w:next w:val="aa"/>
    <w:link w:val="ad"/>
    <w:unhideWhenUsed/>
    <w:rsid w:val="0037552D"/>
    <w:rPr>
      <w:b/>
      <w:bCs/>
    </w:rPr>
  </w:style>
  <w:style w:type="character" w:customStyle="1" w:styleId="ad">
    <w:name w:val="Тема примечания Знак"/>
    <w:basedOn w:val="ab"/>
    <w:link w:val="ac"/>
    <w:rsid w:val="0037552D"/>
    <w:rPr>
      <w:rFonts w:ascii="Times New Roman" w:eastAsia="Times New Roman" w:hAnsi="Times New Roman" w:cs="Calibri"/>
      <w:b/>
      <w:bCs/>
      <w:sz w:val="20"/>
      <w:szCs w:val="20"/>
    </w:rPr>
  </w:style>
  <w:style w:type="paragraph" w:styleId="ae">
    <w:name w:val="Balloon Text"/>
    <w:basedOn w:val="a"/>
    <w:link w:val="af"/>
    <w:unhideWhenUsed/>
    <w:rsid w:val="0037552D"/>
    <w:rPr>
      <w:rFonts w:ascii="Tahoma" w:hAnsi="Tahoma" w:cs="Tahoma"/>
      <w:sz w:val="16"/>
      <w:szCs w:val="16"/>
    </w:rPr>
  </w:style>
  <w:style w:type="character" w:customStyle="1" w:styleId="af">
    <w:name w:val="Текст выноски Знак"/>
    <w:basedOn w:val="a0"/>
    <w:link w:val="ae"/>
    <w:rsid w:val="0037552D"/>
    <w:rPr>
      <w:rFonts w:ascii="Tahoma" w:eastAsia="Times New Roman" w:hAnsi="Tahoma" w:cs="Tahoma"/>
      <w:sz w:val="16"/>
      <w:szCs w:val="16"/>
    </w:rPr>
  </w:style>
  <w:style w:type="numbering" w:customStyle="1" w:styleId="11">
    <w:name w:val="Нет списка1"/>
    <w:next w:val="a2"/>
    <w:uiPriority w:val="99"/>
    <w:semiHidden/>
    <w:unhideWhenUsed/>
    <w:rsid w:val="006F428F"/>
  </w:style>
  <w:style w:type="table" w:customStyle="1" w:styleId="12">
    <w:name w:val="Сетка таблицы1"/>
    <w:basedOn w:val="a1"/>
    <w:next w:val="a3"/>
    <w:uiPriority w:val="59"/>
    <w:rsid w:val="006F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nhideWhenUsed/>
    <w:rsid w:val="006F428F"/>
    <w:rPr>
      <w:color w:val="0000FF"/>
      <w:u w:val="single"/>
    </w:rPr>
  </w:style>
  <w:style w:type="paragraph" w:customStyle="1" w:styleId="Default">
    <w:name w:val="Default"/>
    <w:rsid w:val="006F428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1"/>
    <w:next w:val="a3"/>
    <w:uiPriority w:val="59"/>
    <w:rsid w:val="006F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next w:val="af0"/>
    <w:qFormat/>
    <w:rsid w:val="006F428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15">
    <w:name w:val="Рецензия1"/>
    <w:next w:val="af1"/>
    <w:hidden/>
    <w:rsid w:val="006F428F"/>
    <w:pPr>
      <w:spacing w:after="0" w:line="240" w:lineRule="auto"/>
    </w:pPr>
    <w:rPr>
      <w:rFonts w:ascii="Arial" w:eastAsia="Times New Roman" w:hAnsi="Arial" w:cs="Arial"/>
      <w:sz w:val="18"/>
      <w:szCs w:val="18"/>
      <w:lang w:eastAsia="ru-RU"/>
    </w:rPr>
  </w:style>
  <w:style w:type="character" w:styleId="af2">
    <w:name w:val="Hyperlink"/>
    <w:basedOn w:val="a0"/>
    <w:uiPriority w:val="99"/>
    <w:unhideWhenUsed/>
    <w:rsid w:val="006F428F"/>
    <w:rPr>
      <w:color w:val="0000FF" w:themeColor="hyperlink"/>
      <w:u w:val="single"/>
    </w:rPr>
  </w:style>
  <w:style w:type="paragraph" w:styleId="af0">
    <w:name w:val="No Spacing"/>
    <w:qFormat/>
    <w:rsid w:val="006F428F"/>
    <w:pPr>
      <w:spacing w:after="0" w:line="240" w:lineRule="auto"/>
      <w:ind w:firstLine="709"/>
    </w:pPr>
    <w:rPr>
      <w:rFonts w:ascii="Times New Roman" w:eastAsia="Times New Roman" w:hAnsi="Times New Roman" w:cs="Calibri"/>
      <w:sz w:val="28"/>
    </w:rPr>
  </w:style>
  <w:style w:type="paragraph" w:styleId="af1">
    <w:name w:val="Revision"/>
    <w:hidden/>
    <w:rsid w:val="006F428F"/>
    <w:pPr>
      <w:spacing w:after="0" w:line="240" w:lineRule="auto"/>
    </w:pPr>
    <w:rPr>
      <w:rFonts w:ascii="Times New Roman" w:eastAsia="Times New Roman" w:hAnsi="Times New Roman" w:cs="Calibri"/>
      <w:sz w:val="28"/>
    </w:rPr>
  </w:style>
  <w:style w:type="table" w:customStyle="1" w:styleId="2">
    <w:name w:val="Сетка таблицы2"/>
    <w:basedOn w:val="a1"/>
    <w:next w:val="a3"/>
    <w:uiPriority w:val="59"/>
    <w:rsid w:val="00C3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rsid w:val="00C8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rsid w:val="0021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rsid w:val="0021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21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rsid w:val="0093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rsid w:val="005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rsid w:val="005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rsid w:val="005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775673"/>
    <w:rPr>
      <w:color w:val="808080"/>
    </w:rPr>
  </w:style>
  <w:style w:type="paragraph" w:customStyle="1" w:styleId="Standard">
    <w:name w:val="Standard"/>
    <w:rsid w:val="00775673"/>
    <w:pPr>
      <w:suppressAutoHyphens/>
      <w:autoSpaceDN w:val="0"/>
      <w:spacing w:after="0" w:line="240" w:lineRule="auto"/>
      <w:ind w:firstLine="709"/>
      <w:textAlignment w:val="baseline"/>
    </w:pPr>
    <w:rPr>
      <w:rFonts w:ascii="Times New Roman" w:eastAsia="Times New Roman" w:hAnsi="Times New Roman" w:cs="Calibri"/>
      <w:kern w:val="3"/>
      <w:sz w:val="28"/>
    </w:rPr>
  </w:style>
  <w:style w:type="paragraph" w:customStyle="1" w:styleId="TableContents">
    <w:name w:val="Table Contents"/>
    <w:basedOn w:val="Standard"/>
    <w:rsid w:val="00775673"/>
    <w:pPr>
      <w:suppressLineNumbers/>
    </w:pPr>
    <w:rPr>
      <w:rFonts w:cs="Calibri, sans-serif, 'Mongolian"/>
    </w:rPr>
  </w:style>
  <w:style w:type="paragraph" w:customStyle="1" w:styleId="Heading">
    <w:name w:val="Heading"/>
    <w:basedOn w:val="Standard"/>
    <w:next w:val="Textbody"/>
    <w:rsid w:val="00775673"/>
    <w:pPr>
      <w:keepNext/>
      <w:spacing w:before="240" w:after="120"/>
    </w:pPr>
    <w:rPr>
      <w:rFonts w:ascii="Arial" w:eastAsia="Microsoft YaHei" w:hAnsi="Arial" w:cs="Arial"/>
      <w:szCs w:val="28"/>
    </w:rPr>
  </w:style>
  <w:style w:type="paragraph" w:customStyle="1" w:styleId="Textbody">
    <w:name w:val="Text body"/>
    <w:basedOn w:val="Standard"/>
    <w:rsid w:val="00775673"/>
    <w:pPr>
      <w:spacing w:after="120"/>
    </w:pPr>
    <w:rPr>
      <w:rFonts w:cs="Calibri, sans-serif, 'Mongolian"/>
    </w:rPr>
  </w:style>
  <w:style w:type="paragraph" w:styleId="af4">
    <w:name w:val="List"/>
    <w:basedOn w:val="Textbody"/>
    <w:rsid w:val="00775673"/>
    <w:rPr>
      <w:rFonts w:cs="Arial"/>
    </w:rPr>
  </w:style>
  <w:style w:type="paragraph" w:styleId="af5">
    <w:name w:val="caption"/>
    <w:basedOn w:val="Standard"/>
    <w:rsid w:val="00775673"/>
    <w:pPr>
      <w:suppressLineNumbers/>
      <w:spacing w:before="120" w:after="120"/>
    </w:pPr>
    <w:rPr>
      <w:rFonts w:cs="Arial"/>
      <w:i/>
      <w:iCs/>
      <w:sz w:val="24"/>
      <w:szCs w:val="24"/>
    </w:rPr>
  </w:style>
  <w:style w:type="paragraph" w:customStyle="1" w:styleId="Index">
    <w:name w:val="Index"/>
    <w:basedOn w:val="Standard"/>
    <w:rsid w:val="00775673"/>
    <w:pPr>
      <w:suppressLineNumbers/>
    </w:pPr>
    <w:rPr>
      <w:rFonts w:cs="Arial"/>
    </w:rPr>
  </w:style>
  <w:style w:type="paragraph" w:customStyle="1" w:styleId="TableHeading">
    <w:name w:val="Table Heading"/>
    <w:basedOn w:val="TableContents"/>
    <w:rsid w:val="00775673"/>
    <w:pPr>
      <w:jc w:val="center"/>
    </w:pPr>
    <w:rPr>
      <w:b/>
      <w:bCs/>
    </w:rPr>
  </w:style>
  <w:style w:type="character" w:customStyle="1" w:styleId="Internetlink">
    <w:name w:val="Internet link"/>
    <w:basedOn w:val="a0"/>
    <w:rsid w:val="00775673"/>
    <w:rPr>
      <w:color w:val="0000FF"/>
      <w:u w:val="single"/>
    </w:rPr>
  </w:style>
  <w:style w:type="character" w:customStyle="1" w:styleId="ListLabel1">
    <w:name w:val="ListLabel 1"/>
    <w:rsid w:val="00775673"/>
    <w:rPr>
      <w:rFonts w:eastAsia="Calibri, sans-serif, 'Mongolian"/>
    </w:rPr>
  </w:style>
  <w:style w:type="character" w:customStyle="1" w:styleId="NumberingSymbols">
    <w:name w:val="Numbering Symbols"/>
    <w:rsid w:val="00775673"/>
  </w:style>
  <w:style w:type="numbering" w:customStyle="1" w:styleId="WWNum1">
    <w:name w:val="WWNum1"/>
    <w:basedOn w:val="a2"/>
    <w:rsid w:val="00775673"/>
  </w:style>
  <w:style w:type="numbering" w:customStyle="1" w:styleId="WWNum2">
    <w:name w:val="WWNum2"/>
    <w:basedOn w:val="a2"/>
    <w:rsid w:val="00775673"/>
  </w:style>
  <w:style w:type="numbering" w:customStyle="1" w:styleId="WWNum3">
    <w:name w:val="WWNum3"/>
    <w:basedOn w:val="a2"/>
    <w:rsid w:val="00775673"/>
  </w:style>
  <w:style w:type="numbering" w:customStyle="1" w:styleId="WWNum4">
    <w:name w:val="WWNum4"/>
    <w:basedOn w:val="a2"/>
    <w:rsid w:val="00775673"/>
  </w:style>
  <w:style w:type="numbering" w:customStyle="1" w:styleId="WWNum5">
    <w:name w:val="WWNum5"/>
    <w:basedOn w:val="a2"/>
    <w:rsid w:val="00775673"/>
  </w:style>
  <w:style w:type="numbering" w:customStyle="1" w:styleId="WWNum6">
    <w:name w:val="WWNum6"/>
    <w:basedOn w:val="a2"/>
    <w:rsid w:val="00775673"/>
  </w:style>
  <w:style w:type="character" w:styleId="af6">
    <w:name w:val="FollowedHyperlink"/>
    <w:basedOn w:val="a0"/>
    <w:uiPriority w:val="99"/>
    <w:semiHidden/>
    <w:unhideWhenUsed/>
    <w:rsid w:val="00775673"/>
    <w:rPr>
      <w:color w:val="800080"/>
      <w:u w:val="single"/>
    </w:rPr>
  </w:style>
  <w:style w:type="paragraph" w:customStyle="1" w:styleId="font5">
    <w:name w:val="font5"/>
    <w:basedOn w:val="a"/>
    <w:rsid w:val="00775673"/>
    <w:pPr>
      <w:spacing w:before="100" w:beforeAutospacing="1" w:after="100" w:afterAutospacing="1"/>
      <w:ind w:firstLine="0"/>
    </w:pPr>
    <w:rPr>
      <w:rFonts w:cs="Times New Roman"/>
      <w:color w:val="000000"/>
      <w:sz w:val="20"/>
      <w:szCs w:val="20"/>
      <w:lang w:eastAsia="ru-RU"/>
    </w:rPr>
  </w:style>
  <w:style w:type="paragraph" w:customStyle="1" w:styleId="font6">
    <w:name w:val="font6"/>
    <w:basedOn w:val="a"/>
    <w:rsid w:val="00775673"/>
    <w:pPr>
      <w:spacing w:before="100" w:beforeAutospacing="1" w:after="100" w:afterAutospacing="1"/>
      <w:ind w:firstLine="0"/>
    </w:pPr>
    <w:rPr>
      <w:rFonts w:cs="Times New Roman"/>
      <w:color w:val="000000"/>
      <w:sz w:val="20"/>
      <w:szCs w:val="20"/>
      <w:lang w:eastAsia="ru-RU"/>
    </w:rPr>
  </w:style>
  <w:style w:type="paragraph" w:customStyle="1" w:styleId="xl63">
    <w:name w:val="xl63"/>
    <w:basedOn w:val="a"/>
    <w:rsid w:val="00775673"/>
    <w:pPr>
      <w:spacing w:before="100" w:beforeAutospacing="1" w:after="100" w:afterAutospacing="1"/>
      <w:ind w:firstLine="0"/>
    </w:pPr>
    <w:rPr>
      <w:rFonts w:cs="Times New Roman"/>
      <w:sz w:val="24"/>
      <w:szCs w:val="24"/>
      <w:lang w:eastAsia="ru-RU"/>
    </w:rPr>
  </w:style>
  <w:style w:type="paragraph" w:customStyle="1" w:styleId="xl64">
    <w:name w:val="xl64"/>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cs="Times New Roman"/>
      <w:sz w:val="20"/>
      <w:szCs w:val="20"/>
      <w:lang w:eastAsia="ru-RU"/>
    </w:rPr>
  </w:style>
  <w:style w:type="paragraph" w:customStyle="1" w:styleId="xl65">
    <w:name w:val="xl65"/>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cs="Times New Roman"/>
      <w:sz w:val="20"/>
      <w:szCs w:val="20"/>
      <w:lang w:eastAsia="ru-RU"/>
    </w:rPr>
  </w:style>
  <w:style w:type="paragraph" w:customStyle="1" w:styleId="xl66">
    <w:name w:val="xl66"/>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textAlignment w:val="center"/>
    </w:pPr>
    <w:rPr>
      <w:rFonts w:cs="Times New Roman"/>
      <w:sz w:val="20"/>
      <w:szCs w:val="20"/>
      <w:lang w:eastAsia="ru-RU"/>
    </w:rPr>
  </w:style>
  <w:style w:type="paragraph" w:customStyle="1" w:styleId="xl67">
    <w:name w:val="xl67"/>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cs="Times New Roman"/>
      <w:sz w:val="20"/>
      <w:szCs w:val="20"/>
      <w:lang w:eastAsia="ru-RU"/>
    </w:rPr>
  </w:style>
  <w:style w:type="paragraph" w:customStyle="1" w:styleId="xl68">
    <w:name w:val="xl68"/>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cs="Times New Roman"/>
      <w:sz w:val="20"/>
      <w:szCs w:val="20"/>
      <w:lang w:eastAsia="ru-RU"/>
    </w:rPr>
  </w:style>
  <w:style w:type="paragraph" w:customStyle="1" w:styleId="xl69">
    <w:name w:val="xl69"/>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cs="Times New Roman"/>
      <w:sz w:val="20"/>
      <w:szCs w:val="20"/>
      <w:lang w:eastAsia="ru-RU"/>
    </w:rPr>
  </w:style>
  <w:style w:type="paragraph" w:customStyle="1" w:styleId="xl70">
    <w:name w:val="xl70"/>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cs="Times New Roman"/>
      <w:sz w:val="20"/>
      <w:szCs w:val="20"/>
      <w:lang w:eastAsia="ru-RU"/>
    </w:rPr>
  </w:style>
  <w:style w:type="paragraph" w:customStyle="1" w:styleId="xl71">
    <w:name w:val="xl71"/>
    <w:basedOn w:val="a"/>
    <w:rsid w:val="0077567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cs="Times New Roman"/>
      <w:sz w:val="20"/>
      <w:szCs w:val="20"/>
      <w:lang w:eastAsia="ru-RU"/>
    </w:rPr>
  </w:style>
  <w:style w:type="character" w:customStyle="1" w:styleId="apple-converted-space">
    <w:name w:val="apple-converted-space"/>
    <w:rsid w:val="00775673"/>
  </w:style>
  <w:style w:type="paragraph" w:customStyle="1" w:styleId="ConsPlusNormal">
    <w:name w:val="ConsPlusNormal"/>
    <w:rsid w:val="007756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5673"/>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rmal (Web)"/>
    <w:basedOn w:val="a"/>
    <w:uiPriority w:val="99"/>
    <w:rsid w:val="00775673"/>
    <w:pPr>
      <w:spacing w:before="30" w:after="30"/>
      <w:ind w:firstLine="0"/>
    </w:pPr>
    <w:rPr>
      <w:rFonts w:ascii="Arial" w:hAnsi="Arial" w:cs="Arial"/>
      <w:color w:val="332E2D"/>
      <w:spacing w:val="2"/>
      <w:sz w:val="24"/>
      <w:szCs w:val="24"/>
      <w:lang w:eastAsia="ru-RU"/>
    </w:rPr>
  </w:style>
  <w:style w:type="numbering" w:customStyle="1" w:styleId="WWNum11">
    <w:name w:val="WWNum11"/>
    <w:basedOn w:val="a2"/>
    <w:rsid w:val="00A54D41"/>
  </w:style>
  <w:style w:type="numbering" w:customStyle="1" w:styleId="WWNum21">
    <w:name w:val="WWNum21"/>
    <w:basedOn w:val="a2"/>
    <w:rsid w:val="00A54D41"/>
  </w:style>
  <w:style w:type="numbering" w:customStyle="1" w:styleId="WWNum31">
    <w:name w:val="WWNum31"/>
    <w:basedOn w:val="a2"/>
    <w:rsid w:val="00A54D41"/>
  </w:style>
  <w:style w:type="numbering" w:customStyle="1" w:styleId="WWNum41">
    <w:name w:val="WWNum41"/>
    <w:basedOn w:val="a2"/>
    <w:rsid w:val="00A54D41"/>
  </w:style>
  <w:style w:type="numbering" w:customStyle="1" w:styleId="WWNum51">
    <w:name w:val="WWNum51"/>
    <w:basedOn w:val="a2"/>
    <w:rsid w:val="00A54D41"/>
  </w:style>
  <w:style w:type="numbering" w:customStyle="1" w:styleId="WWNum61">
    <w:name w:val="WWNum61"/>
    <w:basedOn w:val="a2"/>
    <w:rsid w:val="00A54D41"/>
  </w:style>
  <w:style w:type="numbering" w:customStyle="1" w:styleId="WWNum12">
    <w:name w:val="WWNum12"/>
    <w:basedOn w:val="a2"/>
    <w:rsid w:val="00A54D41"/>
  </w:style>
  <w:style w:type="numbering" w:customStyle="1" w:styleId="WWNum22">
    <w:name w:val="WWNum22"/>
    <w:basedOn w:val="a2"/>
    <w:rsid w:val="00A54D41"/>
  </w:style>
  <w:style w:type="numbering" w:customStyle="1" w:styleId="WWNum32">
    <w:name w:val="WWNum32"/>
    <w:basedOn w:val="a2"/>
    <w:rsid w:val="00A54D41"/>
  </w:style>
  <w:style w:type="numbering" w:customStyle="1" w:styleId="WWNum42">
    <w:name w:val="WWNum42"/>
    <w:basedOn w:val="a2"/>
    <w:rsid w:val="00A54D41"/>
  </w:style>
  <w:style w:type="numbering" w:customStyle="1" w:styleId="WWNum52">
    <w:name w:val="WWNum52"/>
    <w:basedOn w:val="a2"/>
    <w:rsid w:val="00A54D41"/>
  </w:style>
  <w:style w:type="numbering" w:customStyle="1" w:styleId="WWNum62">
    <w:name w:val="WWNum62"/>
    <w:basedOn w:val="a2"/>
    <w:rsid w:val="00A54D41"/>
  </w:style>
  <w:style w:type="table" w:customStyle="1" w:styleId="38">
    <w:name w:val="Сетка таблицы38"/>
    <w:basedOn w:val="a1"/>
    <w:next w:val="a3"/>
    <w:uiPriority w:val="59"/>
    <w:rsid w:val="004C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3"/>
    <w:uiPriority w:val="59"/>
    <w:rsid w:val="004C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3077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30773F"/>
    <w:rPr>
      <w:rFonts w:ascii="Cambria" w:eastAsia="Calibri" w:hAnsi="Cambria" w:cs="Times New Roman"/>
      <w:b/>
      <w:bCs/>
      <w:sz w:val="26"/>
      <w:szCs w:val="26"/>
      <w:lang w:val="x-none" w:eastAsia="ru-RU"/>
    </w:rPr>
  </w:style>
  <w:style w:type="numbering" w:customStyle="1" w:styleId="20">
    <w:name w:val="Нет списка2"/>
    <w:next w:val="a2"/>
    <w:uiPriority w:val="99"/>
    <w:semiHidden/>
    <w:unhideWhenUsed/>
    <w:rsid w:val="0030773F"/>
  </w:style>
  <w:style w:type="table" w:customStyle="1" w:styleId="200">
    <w:name w:val="Сетка таблицы20"/>
    <w:basedOn w:val="a1"/>
    <w:next w:val="a3"/>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Нормальный (таблица)"/>
    <w:basedOn w:val="a"/>
    <w:next w:val="a"/>
    <w:rsid w:val="0030773F"/>
    <w:pPr>
      <w:widowControl w:val="0"/>
      <w:autoSpaceDE w:val="0"/>
      <w:autoSpaceDN w:val="0"/>
      <w:adjustRightInd w:val="0"/>
      <w:ind w:firstLine="0"/>
      <w:jc w:val="both"/>
    </w:pPr>
    <w:rPr>
      <w:rFonts w:ascii="Arial" w:eastAsia="Calibri" w:hAnsi="Arial" w:cs="Times New Roman"/>
      <w:sz w:val="24"/>
      <w:szCs w:val="24"/>
      <w:lang w:eastAsia="ru-RU"/>
    </w:rPr>
  </w:style>
  <w:style w:type="character" w:customStyle="1" w:styleId="af9">
    <w:name w:val="Гипертекстовая ссылка"/>
    <w:basedOn w:val="a0"/>
    <w:uiPriority w:val="99"/>
    <w:rsid w:val="0030773F"/>
    <w:rPr>
      <w:b w:val="0"/>
      <w:bCs w:val="0"/>
      <w:color w:val="106BBE"/>
    </w:rPr>
  </w:style>
  <w:style w:type="paragraph" w:customStyle="1" w:styleId="afa">
    <w:name w:val="Прижатый влево"/>
    <w:basedOn w:val="a"/>
    <w:next w:val="a"/>
    <w:uiPriority w:val="99"/>
    <w:rsid w:val="0030773F"/>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table" w:customStyle="1" w:styleId="1100">
    <w:name w:val="Сетка таблицы110"/>
    <w:basedOn w:val="a1"/>
    <w:next w:val="a3"/>
    <w:rsid w:val="0030773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paragraph" w:customStyle="1" w:styleId="afb">
    <w:name w:val="табл"/>
    <w:basedOn w:val="a"/>
    <w:rsid w:val="0030773F"/>
    <w:pPr>
      <w:widowControl w:val="0"/>
      <w:ind w:firstLine="0"/>
    </w:pPr>
    <w:rPr>
      <w:rFonts w:cs="Times New Roman"/>
      <w:szCs w:val="28"/>
      <w:lang w:eastAsia="ru-RU"/>
    </w:rPr>
  </w:style>
  <w:style w:type="paragraph" w:customStyle="1" w:styleId="1a">
    <w:name w:val="Обычный1"/>
    <w:basedOn w:val="a"/>
    <w:rsid w:val="0030773F"/>
    <w:pPr>
      <w:widowControl w:val="0"/>
      <w:ind w:firstLine="0"/>
      <w:jc w:val="center"/>
    </w:pPr>
    <w:rPr>
      <w:rFonts w:cs="Times New Roman"/>
      <w:szCs w:val="28"/>
      <w:lang w:eastAsia="ru-RU"/>
    </w:rPr>
  </w:style>
  <w:style w:type="table" w:customStyle="1" w:styleId="111">
    <w:name w:val="Сетка таблицы111"/>
    <w:basedOn w:val="a1"/>
    <w:next w:val="a3"/>
    <w:uiPriority w:val="59"/>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3"/>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30773F"/>
    <w:pPr>
      <w:ind w:left="720"/>
      <w:contextualSpacing/>
    </w:pPr>
    <w:rPr>
      <w:rFonts w:eastAsia="Calibri"/>
    </w:rPr>
  </w:style>
  <w:style w:type="paragraph" w:customStyle="1" w:styleId="Preformat">
    <w:name w:val="Preformat"/>
    <w:uiPriority w:val="99"/>
    <w:rsid w:val="0030773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text">
    <w:name w:val="Context"/>
    <w:uiPriority w:val="99"/>
    <w:rsid w:val="0030773F"/>
    <w:pPr>
      <w:widowControl w:val="0"/>
      <w:autoSpaceDE w:val="0"/>
      <w:autoSpaceDN w:val="0"/>
      <w:adjustRightInd w:val="0"/>
      <w:spacing w:after="0" w:line="240" w:lineRule="auto"/>
    </w:pPr>
    <w:rPr>
      <w:rFonts w:ascii="Arial" w:eastAsia="Calibri" w:hAnsi="Arial" w:cs="Arial"/>
      <w:sz w:val="18"/>
      <w:szCs w:val="18"/>
      <w:lang w:eastAsia="ru-RU"/>
    </w:rPr>
  </w:style>
  <w:style w:type="character" w:customStyle="1" w:styleId="1c">
    <w:name w:val="Просмотренная гиперссылка1"/>
    <w:semiHidden/>
    <w:rsid w:val="0030773F"/>
    <w:rPr>
      <w:rFonts w:cs="Times New Roman"/>
      <w:color w:val="800080"/>
      <w:u w:val="single"/>
    </w:rPr>
  </w:style>
  <w:style w:type="paragraph" w:customStyle="1" w:styleId="1d">
    <w:name w:val="Текст выноски1"/>
    <w:basedOn w:val="a"/>
    <w:next w:val="ae"/>
    <w:semiHidden/>
    <w:rsid w:val="0030773F"/>
    <w:pPr>
      <w:ind w:firstLine="0"/>
    </w:pPr>
    <w:rPr>
      <w:rFonts w:ascii="Tahoma" w:hAnsi="Tahoma" w:cs="Times New Roman"/>
      <w:sz w:val="16"/>
      <w:szCs w:val="16"/>
      <w:lang w:val="x-none"/>
    </w:rPr>
  </w:style>
  <w:style w:type="paragraph" w:styleId="afc">
    <w:name w:val="Body Text Indent"/>
    <w:basedOn w:val="a"/>
    <w:link w:val="afd"/>
    <w:rsid w:val="0030773F"/>
    <w:pPr>
      <w:ind w:firstLine="708"/>
      <w:jc w:val="both"/>
    </w:pPr>
    <w:rPr>
      <w:rFonts w:eastAsia="Calibri" w:cs="Times New Roman"/>
      <w:sz w:val="24"/>
      <w:szCs w:val="24"/>
      <w:lang w:val="x-none" w:eastAsia="ru-RU"/>
    </w:rPr>
  </w:style>
  <w:style w:type="character" w:customStyle="1" w:styleId="afd">
    <w:name w:val="Основной текст с отступом Знак"/>
    <w:basedOn w:val="a0"/>
    <w:link w:val="afc"/>
    <w:rsid w:val="0030773F"/>
    <w:rPr>
      <w:rFonts w:ascii="Times New Roman" w:eastAsia="Calibri" w:hAnsi="Times New Roman" w:cs="Times New Roman"/>
      <w:sz w:val="24"/>
      <w:szCs w:val="24"/>
      <w:lang w:val="x-none" w:eastAsia="ru-RU"/>
    </w:rPr>
  </w:style>
  <w:style w:type="paragraph" w:customStyle="1" w:styleId="ConsPlusCell">
    <w:name w:val="ConsPlusCell"/>
    <w:uiPriority w:val="99"/>
    <w:rsid w:val="0030773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1">
    <w:name w:val="Сетка таблицы1111"/>
    <w:uiPriority w:val="9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ody Text"/>
    <w:basedOn w:val="a"/>
    <w:link w:val="aff"/>
    <w:uiPriority w:val="99"/>
    <w:semiHidden/>
    <w:rsid w:val="0030773F"/>
    <w:pPr>
      <w:spacing w:after="120" w:line="276" w:lineRule="auto"/>
      <w:ind w:firstLine="0"/>
    </w:pPr>
    <w:rPr>
      <w:rFonts w:ascii="Calibri" w:hAnsi="Calibri" w:cs="Times New Roman"/>
      <w:sz w:val="20"/>
      <w:szCs w:val="20"/>
      <w:lang w:val="x-none" w:eastAsia="x-none"/>
    </w:rPr>
  </w:style>
  <w:style w:type="character" w:customStyle="1" w:styleId="aff">
    <w:name w:val="Основной текст Знак"/>
    <w:basedOn w:val="a0"/>
    <w:link w:val="afe"/>
    <w:uiPriority w:val="99"/>
    <w:semiHidden/>
    <w:rsid w:val="0030773F"/>
    <w:rPr>
      <w:rFonts w:ascii="Calibri" w:eastAsia="Times New Roman" w:hAnsi="Calibri" w:cs="Times New Roman"/>
      <w:sz w:val="20"/>
      <w:szCs w:val="20"/>
      <w:lang w:val="x-none" w:eastAsia="x-none"/>
    </w:rPr>
  </w:style>
  <w:style w:type="paragraph" w:styleId="aff0">
    <w:name w:val="Body Text First Indent"/>
    <w:basedOn w:val="afe"/>
    <w:link w:val="aff1"/>
    <w:uiPriority w:val="99"/>
    <w:rsid w:val="0030773F"/>
    <w:pPr>
      <w:spacing w:after="200"/>
      <w:ind w:firstLine="360"/>
    </w:pPr>
  </w:style>
  <w:style w:type="character" w:customStyle="1" w:styleId="aff1">
    <w:name w:val="Красная строка Знак"/>
    <w:basedOn w:val="aff"/>
    <w:link w:val="aff0"/>
    <w:uiPriority w:val="99"/>
    <w:rsid w:val="0030773F"/>
    <w:rPr>
      <w:rFonts w:ascii="Calibri" w:eastAsia="Times New Roman" w:hAnsi="Calibri" w:cs="Times New Roman"/>
      <w:sz w:val="20"/>
      <w:szCs w:val="20"/>
      <w:lang w:val="x-none" w:eastAsia="x-none"/>
    </w:rPr>
  </w:style>
  <w:style w:type="character" w:styleId="aff2">
    <w:name w:val="page number"/>
    <w:rsid w:val="0030773F"/>
    <w:rPr>
      <w:rFonts w:cs="Times New Roman"/>
    </w:rPr>
  </w:style>
  <w:style w:type="paragraph" w:styleId="aff3">
    <w:name w:val="Title"/>
    <w:basedOn w:val="a"/>
    <w:link w:val="aff4"/>
    <w:qFormat/>
    <w:rsid w:val="0030773F"/>
    <w:pPr>
      <w:ind w:firstLine="0"/>
      <w:jc w:val="center"/>
    </w:pPr>
    <w:rPr>
      <w:rFonts w:eastAsia="Calibri" w:cs="Times New Roman"/>
      <w:b/>
      <w:sz w:val="24"/>
      <w:szCs w:val="24"/>
      <w:lang w:val="x-none" w:eastAsia="ru-RU"/>
    </w:rPr>
  </w:style>
  <w:style w:type="character" w:customStyle="1" w:styleId="aff4">
    <w:name w:val="Название Знак"/>
    <w:basedOn w:val="a0"/>
    <w:link w:val="aff3"/>
    <w:rsid w:val="0030773F"/>
    <w:rPr>
      <w:rFonts w:ascii="Times New Roman" w:eastAsia="Calibri" w:hAnsi="Times New Roman" w:cs="Times New Roman"/>
      <w:b/>
      <w:sz w:val="24"/>
      <w:szCs w:val="24"/>
      <w:lang w:val="x-none" w:eastAsia="ru-RU"/>
    </w:rPr>
  </w:style>
  <w:style w:type="paragraph" w:customStyle="1" w:styleId="ConsPlusNonformat">
    <w:name w:val="ConsPlusNonformat"/>
    <w:uiPriority w:val="99"/>
    <w:rsid w:val="0030773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5">
    <w:name w:val="Таблицы (моноширинный)"/>
    <w:basedOn w:val="a"/>
    <w:next w:val="a"/>
    <w:rsid w:val="0030773F"/>
    <w:pPr>
      <w:widowControl w:val="0"/>
      <w:autoSpaceDE w:val="0"/>
      <w:autoSpaceDN w:val="0"/>
      <w:adjustRightInd w:val="0"/>
      <w:ind w:firstLine="0"/>
      <w:jc w:val="both"/>
    </w:pPr>
    <w:rPr>
      <w:rFonts w:ascii="Courier New" w:eastAsia="Calibri" w:hAnsi="Courier New" w:cs="Courier New"/>
      <w:sz w:val="24"/>
      <w:szCs w:val="24"/>
      <w:lang w:eastAsia="ru-RU"/>
    </w:rPr>
  </w:style>
  <w:style w:type="character" w:customStyle="1" w:styleId="aff6">
    <w:name w:val="Цветовое выделение"/>
    <w:rsid w:val="0030773F"/>
    <w:rPr>
      <w:b/>
      <w:color w:val="000080"/>
    </w:rPr>
  </w:style>
  <w:style w:type="paragraph" w:customStyle="1" w:styleId="xl72">
    <w:name w:val="xl72"/>
    <w:basedOn w:val="a"/>
    <w:rsid w:val="0030773F"/>
    <w:pPr>
      <w:pBdr>
        <w:top w:val="single" w:sz="4" w:space="0" w:color="auto"/>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xl73">
    <w:name w:val="xl73"/>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4">
    <w:name w:val="xl74"/>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Calibri" w:cs="Times New Roman"/>
      <w:color w:val="000000"/>
      <w:sz w:val="24"/>
      <w:szCs w:val="24"/>
      <w:lang w:eastAsia="ru-RU"/>
    </w:rPr>
  </w:style>
  <w:style w:type="paragraph" w:customStyle="1" w:styleId="xl75">
    <w:name w:val="xl75"/>
    <w:basedOn w:val="a"/>
    <w:rsid w:val="0030773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6">
    <w:name w:val="xl76"/>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s="Times New Roman"/>
      <w:color w:val="000000"/>
      <w:sz w:val="24"/>
      <w:szCs w:val="24"/>
      <w:lang w:eastAsia="ru-RU"/>
    </w:rPr>
  </w:style>
  <w:style w:type="paragraph" w:customStyle="1" w:styleId="xl77">
    <w:name w:val="xl77"/>
    <w:basedOn w:val="a"/>
    <w:rsid w:val="0030773F"/>
    <w:pPr>
      <w:pBdr>
        <w:top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8">
    <w:name w:val="xl78"/>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79">
    <w:name w:val="xl79"/>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80">
    <w:name w:val="xl80"/>
    <w:basedOn w:val="a"/>
    <w:rsid w:val="0030773F"/>
    <w:pPr>
      <w:pBdr>
        <w:left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81">
    <w:name w:val="xl81"/>
    <w:basedOn w:val="a"/>
    <w:rsid w:val="0030773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82">
    <w:name w:val="xl82"/>
    <w:basedOn w:val="a"/>
    <w:rsid w:val="0030773F"/>
    <w:pPr>
      <w:pBdr>
        <w:top w:val="single" w:sz="4" w:space="0" w:color="auto"/>
        <w:left w:val="single" w:sz="4" w:space="0" w:color="auto"/>
        <w:right w:val="single" w:sz="4" w:space="0" w:color="auto"/>
      </w:pBdr>
      <w:spacing w:before="100" w:beforeAutospacing="1" w:after="100" w:afterAutospacing="1"/>
      <w:ind w:firstLine="0"/>
      <w:jc w:val="center"/>
    </w:pPr>
    <w:rPr>
      <w:rFonts w:eastAsia="Calibri" w:cs="Times New Roman"/>
      <w:sz w:val="24"/>
      <w:szCs w:val="24"/>
      <w:lang w:eastAsia="ru-RU"/>
    </w:rPr>
  </w:style>
  <w:style w:type="paragraph" w:customStyle="1" w:styleId="xl83">
    <w:name w:val="xl83"/>
    <w:basedOn w:val="a"/>
    <w:rsid w:val="0030773F"/>
    <w:pPr>
      <w:pBdr>
        <w:top w:val="single" w:sz="4" w:space="0" w:color="auto"/>
        <w:left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paragraph" w:customStyle="1" w:styleId="xl84">
    <w:name w:val="xl84"/>
    <w:basedOn w:val="a"/>
    <w:rsid w:val="0030773F"/>
    <w:pPr>
      <w:pBdr>
        <w:left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85">
    <w:name w:val="xl85"/>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86">
    <w:name w:val="xl86"/>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87">
    <w:name w:val="xl87"/>
    <w:basedOn w:val="a"/>
    <w:rsid w:val="0030773F"/>
    <w:pPr>
      <w:pBdr>
        <w:left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88">
    <w:name w:val="xl88"/>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Calibri" w:cs="Times New Roman"/>
      <w:color w:val="000000"/>
      <w:sz w:val="24"/>
      <w:szCs w:val="24"/>
      <w:lang w:eastAsia="ru-RU"/>
    </w:rPr>
  </w:style>
  <w:style w:type="paragraph" w:customStyle="1" w:styleId="xl89">
    <w:name w:val="xl89"/>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paragraph" w:customStyle="1" w:styleId="xl90">
    <w:name w:val="xl90"/>
    <w:basedOn w:val="a"/>
    <w:rsid w:val="003077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Calibri" w:cs="Times New Roman"/>
      <w:b/>
      <w:bCs/>
      <w:sz w:val="24"/>
      <w:szCs w:val="24"/>
      <w:lang w:eastAsia="ru-RU"/>
    </w:rPr>
  </w:style>
  <w:style w:type="paragraph" w:customStyle="1" w:styleId="xl91">
    <w:name w:val="xl91"/>
    <w:basedOn w:val="a"/>
    <w:rsid w:val="0030773F"/>
    <w:pPr>
      <w:pBdr>
        <w:top w:val="single" w:sz="4" w:space="0" w:color="auto"/>
        <w:left w:val="single" w:sz="4" w:space="0" w:color="auto"/>
      </w:pBdr>
      <w:spacing w:before="100" w:beforeAutospacing="1" w:after="100" w:afterAutospacing="1"/>
      <w:ind w:firstLine="0"/>
      <w:jc w:val="center"/>
      <w:textAlignment w:val="center"/>
    </w:pPr>
    <w:rPr>
      <w:rFonts w:eastAsia="Calibri" w:cs="Times New Roman"/>
      <w:color w:val="000000"/>
      <w:sz w:val="24"/>
      <w:szCs w:val="24"/>
      <w:lang w:eastAsia="ru-RU"/>
    </w:rPr>
  </w:style>
  <w:style w:type="paragraph" w:customStyle="1" w:styleId="xl92">
    <w:name w:val="xl92"/>
    <w:basedOn w:val="a"/>
    <w:rsid w:val="0030773F"/>
    <w:pPr>
      <w:pBdr>
        <w:top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3">
    <w:name w:val="xl93"/>
    <w:basedOn w:val="a"/>
    <w:rsid w:val="0030773F"/>
    <w:pPr>
      <w:pBdr>
        <w:top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4">
    <w:name w:val="xl94"/>
    <w:basedOn w:val="a"/>
    <w:rsid w:val="0030773F"/>
    <w:pPr>
      <w:pBdr>
        <w:left w:val="single" w:sz="4" w:space="0" w:color="auto"/>
      </w:pBdr>
      <w:spacing w:before="100" w:beforeAutospacing="1" w:after="100" w:afterAutospacing="1"/>
      <w:ind w:firstLine="0"/>
      <w:jc w:val="center"/>
      <w:textAlignment w:val="center"/>
    </w:pPr>
    <w:rPr>
      <w:rFonts w:eastAsia="Calibri" w:cs="Times New Roman"/>
      <w:color w:val="000000"/>
      <w:sz w:val="24"/>
      <w:szCs w:val="24"/>
      <w:lang w:eastAsia="ru-RU"/>
    </w:rPr>
  </w:style>
  <w:style w:type="paragraph" w:customStyle="1" w:styleId="xl95">
    <w:name w:val="xl95"/>
    <w:basedOn w:val="a"/>
    <w:rsid w:val="0030773F"/>
    <w:pP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6">
    <w:name w:val="xl96"/>
    <w:basedOn w:val="a"/>
    <w:rsid w:val="0030773F"/>
    <w:pPr>
      <w:pBdr>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7">
    <w:name w:val="xl97"/>
    <w:basedOn w:val="a"/>
    <w:rsid w:val="0030773F"/>
    <w:pPr>
      <w:pBdr>
        <w:lef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8">
    <w:name w:val="xl98"/>
    <w:basedOn w:val="a"/>
    <w:rsid w:val="0030773F"/>
    <w:pPr>
      <w:pBdr>
        <w:left w:val="single" w:sz="4" w:space="0" w:color="auto"/>
        <w:bottom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99">
    <w:name w:val="xl99"/>
    <w:basedOn w:val="a"/>
    <w:rsid w:val="0030773F"/>
    <w:pPr>
      <w:pBdr>
        <w:bottom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100">
    <w:name w:val="xl100"/>
    <w:basedOn w:val="a"/>
    <w:rsid w:val="0030773F"/>
    <w:pPr>
      <w:pBdr>
        <w:bottom w:val="single" w:sz="4" w:space="0" w:color="auto"/>
        <w:right w:val="single" w:sz="4" w:space="0" w:color="auto"/>
      </w:pBdr>
      <w:spacing w:before="100" w:beforeAutospacing="1" w:after="100" w:afterAutospacing="1"/>
      <w:ind w:firstLine="0"/>
      <w:jc w:val="center"/>
      <w:textAlignment w:val="center"/>
    </w:pPr>
    <w:rPr>
      <w:rFonts w:eastAsia="Calibri" w:cs="Times New Roman"/>
      <w:sz w:val="24"/>
      <w:szCs w:val="24"/>
      <w:lang w:eastAsia="ru-RU"/>
    </w:rPr>
  </w:style>
  <w:style w:type="paragraph" w:customStyle="1" w:styleId="xl101">
    <w:name w:val="xl101"/>
    <w:basedOn w:val="a"/>
    <w:rsid w:val="0030773F"/>
    <w:pPr>
      <w:pBdr>
        <w:left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paragraph" w:customStyle="1" w:styleId="xl102">
    <w:name w:val="xl102"/>
    <w:basedOn w:val="a"/>
    <w:rsid w:val="0030773F"/>
    <w:pPr>
      <w:pBdr>
        <w:left w:val="single" w:sz="4" w:space="0" w:color="auto"/>
        <w:bottom w:val="single" w:sz="4" w:space="0" w:color="auto"/>
        <w:right w:val="single" w:sz="4" w:space="0" w:color="auto"/>
      </w:pBdr>
      <w:spacing w:before="100" w:beforeAutospacing="1" w:after="100" w:afterAutospacing="1"/>
      <w:ind w:firstLine="0"/>
    </w:pPr>
    <w:rPr>
      <w:rFonts w:eastAsia="Calibri" w:cs="Times New Roman"/>
      <w:sz w:val="24"/>
      <w:szCs w:val="24"/>
      <w:lang w:eastAsia="ru-RU"/>
    </w:rPr>
  </w:style>
  <w:style w:type="character" w:styleId="aff7">
    <w:name w:val="line number"/>
    <w:uiPriority w:val="99"/>
    <w:semiHidden/>
    <w:rsid w:val="0030773F"/>
    <w:rPr>
      <w:rFonts w:cs="Times New Roman"/>
    </w:rPr>
  </w:style>
  <w:style w:type="paragraph" w:customStyle="1" w:styleId="xl103">
    <w:name w:val="xl103"/>
    <w:basedOn w:val="a"/>
    <w:rsid w:val="0030773F"/>
    <w:pPr>
      <w:pBdr>
        <w:left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04">
    <w:name w:val="xl104"/>
    <w:basedOn w:val="a"/>
    <w:rsid w:val="0030773F"/>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05">
    <w:name w:val="xl105"/>
    <w:basedOn w:val="a"/>
    <w:rsid w:val="0030773F"/>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106">
    <w:name w:val="xl106"/>
    <w:basedOn w:val="a"/>
    <w:rsid w:val="0030773F"/>
    <w:pPr>
      <w:pBdr>
        <w:left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107">
    <w:name w:val="xl107"/>
    <w:basedOn w:val="a"/>
    <w:rsid w:val="0030773F"/>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s="Times New Roman"/>
      <w:sz w:val="24"/>
      <w:szCs w:val="24"/>
      <w:lang w:eastAsia="ru-RU"/>
    </w:rPr>
  </w:style>
  <w:style w:type="paragraph" w:customStyle="1" w:styleId="xl108">
    <w:name w:val="xl108"/>
    <w:basedOn w:val="a"/>
    <w:rsid w:val="0030773F"/>
    <w:pPr>
      <w:pBdr>
        <w:top w:val="single" w:sz="4" w:space="0" w:color="auto"/>
        <w:lef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09">
    <w:name w:val="xl109"/>
    <w:basedOn w:val="a"/>
    <w:rsid w:val="0030773F"/>
    <w:pPr>
      <w:pBdr>
        <w:top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0">
    <w:name w:val="xl110"/>
    <w:basedOn w:val="a"/>
    <w:rsid w:val="0030773F"/>
    <w:pPr>
      <w:pBdr>
        <w:top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1">
    <w:name w:val="xl111"/>
    <w:basedOn w:val="a"/>
    <w:rsid w:val="0030773F"/>
    <w:pPr>
      <w:pBdr>
        <w:lef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2">
    <w:name w:val="xl112"/>
    <w:basedOn w:val="a"/>
    <w:rsid w:val="0030773F"/>
    <w:pPr>
      <w:spacing w:before="100" w:beforeAutospacing="1" w:after="100" w:afterAutospacing="1"/>
      <w:ind w:firstLine="0"/>
      <w:textAlignment w:val="top"/>
    </w:pPr>
    <w:rPr>
      <w:rFonts w:eastAsia="Calibri" w:cs="Times New Roman"/>
      <w:sz w:val="24"/>
      <w:szCs w:val="24"/>
      <w:lang w:eastAsia="ru-RU"/>
    </w:rPr>
  </w:style>
  <w:style w:type="paragraph" w:customStyle="1" w:styleId="xl113">
    <w:name w:val="xl113"/>
    <w:basedOn w:val="a"/>
    <w:rsid w:val="0030773F"/>
    <w:pPr>
      <w:pBdr>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4">
    <w:name w:val="xl114"/>
    <w:basedOn w:val="a"/>
    <w:rsid w:val="0030773F"/>
    <w:pPr>
      <w:pBdr>
        <w:left w:val="single" w:sz="4" w:space="0" w:color="auto"/>
        <w:bottom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5">
    <w:name w:val="xl115"/>
    <w:basedOn w:val="a"/>
    <w:rsid w:val="0030773F"/>
    <w:pPr>
      <w:pBdr>
        <w:bottom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6">
    <w:name w:val="xl116"/>
    <w:basedOn w:val="a"/>
    <w:rsid w:val="0030773F"/>
    <w:pPr>
      <w:pBdr>
        <w:bottom w:val="single" w:sz="4" w:space="0" w:color="auto"/>
        <w:right w:val="single" w:sz="4" w:space="0" w:color="auto"/>
      </w:pBdr>
      <w:spacing w:before="100" w:beforeAutospacing="1" w:after="100" w:afterAutospacing="1"/>
      <w:ind w:firstLine="0"/>
      <w:textAlignment w:val="top"/>
    </w:pPr>
    <w:rPr>
      <w:rFonts w:eastAsia="Calibri" w:cs="Times New Roman"/>
      <w:sz w:val="24"/>
      <w:szCs w:val="24"/>
      <w:lang w:eastAsia="ru-RU"/>
    </w:rPr>
  </w:style>
  <w:style w:type="paragraph" w:customStyle="1" w:styleId="xl117">
    <w:name w:val="xl117"/>
    <w:basedOn w:val="a"/>
    <w:rsid w:val="0030773F"/>
    <w:pPr>
      <w:pBdr>
        <w:top w:val="single" w:sz="4" w:space="0" w:color="auto"/>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xl118">
    <w:name w:val="xl118"/>
    <w:basedOn w:val="a"/>
    <w:rsid w:val="0030773F"/>
    <w:pPr>
      <w:pBdr>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xl119">
    <w:name w:val="xl119"/>
    <w:basedOn w:val="a"/>
    <w:rsid w:val="0030773F"/>
    <w:pPr>
      <w:pBdr>
        <w:top w:val="single" w:sz="4" w:space="0" w:color="auto"/>
        <w:left w:val="single" w:sz="4" w:space="0" w:color="auto"/>
        <w:right w:val="single" w:sz="4" w:space="0" w:color="auto"/>
      </w:pBdr>
      <w:spacing w:before="100" w:beforeAutospacing="1" w:after="100" w:afterAutospacing="1"/>
      <w:ind w:firstLine="0"/>
      <w:textAlignment w:val="top"/>
    </w:pPr>
    <w:rPr>
      <w:rFonts w:eastAsia="Calibri" w:cs="Times New Roman"/>
      <w:color w:val="000000"/>
      <w:sz w:val="24"/>
      <w:szCs w:val="24"/>
      <w:lang w:eastAsia="ru-RU"/>
    </w:rPr>
  </w:style>
  <w:style w:type="paragraph" w:customStyle="1" w:styleId="1e">
    <w:name w:val="Текст примечания1"/>
    <w:basedOn w:val="a"/>
    <w:next w:val="aa"/>
    <w:semiHidden/>
    <w:rsid w:val="0030773F"/>
    <w:pPr>
      <w:ind w:firstLine="0"/>
    </w:pPr>
    <w:rPr>
      <w:rFonts w:cs="Times New Roman"/>
      <w:sz w:val="20"/>
      <w:szCs w:val="20"/>
      <w:lang w:val="x-none"/>
    </w:rPr>
  </w:style>
  <w:style w:type="paragraph" w:customStyle="1" w:styleId="1f">
    <w:name w:val="Тема примечания1"/>
    <w:basedOn w:val="aa"/>
    <w:next w:val="aa"/>
    <w:semiHidden/>
    <w:rsid w:val="0030773F"/>
    <w:pPr>
      <w:ind w:firstLine="0"/>
    </w:pPr>
    <w:rPr>
      <w:rFonts w:cs="Times New Roman"/>
      <w:b/>
      <w:bCs/>
      <w:lang w:val="x-none" w:eastAsia="x-none"/>
    </w:rPr>
  </w:style>
  <w:style w:type="table" w:customStyle="1" w:styleId="11111">
    <w:name w:val="Сетка таблицы1111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uiPriority w:val="9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
    <w:name w:val="Сетка таблицы11111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Сетка таблицы1111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
    <w:name w:val="Сетка таблицы111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112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
    <w:name w:val="Сетка таблицы1124"/>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
    <w:name w:val="Сетка таблицы11114"/>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
    <w:name w:val="Сетка таблицы111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
    <w:name w:val="Сетка таблицы112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етка таблицы111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5"/>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етка таблицы1125"/>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
    <w:name w:val="Сетка таблицы11115"/>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
    <w:name w:val="Сетка таблицы111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
    <w:name w:val="Сетка таблицы12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
    <w:name w:val="Сетка таблицы112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етка таблицы114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
    <w:name w:val="Сетка таблицы1113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
    <w:name w:val="Сетка таблицы1111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
    <w:name w:val="Сетка таблицы112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Сетка таблицы1123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
    <w:name w:val="Сетка таблицы11113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Сетка таблицы1121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
    <w:name w:val="Сетка таблицы114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етка таблицы1113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
    <w:name w:val="Сетка таблицы11112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
    <w:name w:val="Сетка таблицы11221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Сетка таблицы16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
    <w:name w:val="Сетка таблицы1241"/>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
    <w:name w:val="Сетка таблицы1124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
    <w:name w:val="Сетка таблицы11114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
    <w:name w:val="Сетка таблицы14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етка таблицы113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
    <w:name w:val="Сетка таблицы1112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
    <w:name w:val="Сетка таблицы1111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
    <w:name w:val="Сетка таблицы121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
    <w:name w:val="Сетка таблицы1121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
    <w:name w:val="Сетка таблицы114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
    <w:name w:val="Сетка таблицы1113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
    <w:name w:val="Сетка таблицы11112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
    <w:name w:val="Сетка таблицы122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
    <w:name w:val="Сетка таблицы112221"/>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
    <w:name w:val="Сетка таблицы16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
    <w:name w:val="Сетка таблицы1721"/>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1"/>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етка таблицы127"/>
    <w:uiPriority w:val="5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0"/>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
    <w:name w:val="Сетка таблицы111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
    <w:name w:val="Сетка таблицы1111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
    <w:name w:val="Сетка таблицы128"/>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
    <w:name w:val="Сетка таблицы112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5"/>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
    <w:name w:val="Сетка таблицы113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
    <w:name w:val="Сетка таблицы1112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
    <w:name w:val="Сетка таблицы11111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етка таблицы121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
    <w:name w:val="Сетка таблицы1121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
    <w:name w:val="Сетка таблицы15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
    <w:name w:val="Сетка таблицы114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
    <w:name w:val="Сетка таблицы1113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
    <w:name w:val="Сетка таблицы11112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
    <w:name w:val="Сетка таблицы122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
    <w:name w:val="Сетка таблицы11224"/>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
    <w:name w:val="Сетка таблицы16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
    <w:name w:val="Сетка таблицы174"/>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
    <w:name w:val="Сетка таблицы1114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
    <w:name w:val="Сетка таблицы1123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
    <w:name w:val="Сетка таблицы11113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
    <w:name w:val="Сетка таблицы1111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
    <w:name w:val="Сетка таблицы1121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
    <w:name w:val="Сетка таблицы15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етка таблицы114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
    <w:name w:val="Сетка таблицы1113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
    <w:name w:val="Сетка таблицы11112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
    <w:name w:val="Сетка таблицы11221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
    <w:name w:val="Сетка таблицы16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
    <w:name w:val="Сетка таблицы171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етка таблицы116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
    <w:name w:val="Сетка таблицы1115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
    <w:name w:val="Сетка таблицы1242"/>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
    <w:name w:val="Сетка таблицы1124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
    <w:name w:val="Сетка таблицы111142"/>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
    <w:name w:val="Сетка таблицы14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етка таблицы113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
    <w:name w:val="Сетка таблицы1112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
    <w:name w:val="Сетка таблицы1111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етка таблицы121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
    <w:name w:val="Сетка таблицы1121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
    <w:name w:val="Сетка таблицы15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
    <w:name w:val="Сетка таблицы114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
    <w:name w:val="Сетка таблицы1113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
    <w:name w:val="Сетка таблицы11112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
    <w:name w:val="Сетка таблицы122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
    <w:name w:val="Сетка таблицы112222"/>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
    <w:name w:val="Сетка таблицы1722"/>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
    <w:name w:val="Сетка таблицы133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2"/>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
    <w:name w:val="Сетка таблицы1118"/>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
    <w:name w:val="Сетка таблицы111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
    <w:name w:val="Сетка таблицы1111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rsid w:val="0030773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
    <w:name w:val="Сетка таблицы112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
    <w:name w:val="Сетка таблицы14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етка таблицы113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
    <w:name w:val="Сетка таблицы1112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
    <w:name w:val="Сетка таблицы11111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етка таблицы121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
    <w:name w:val="Сетка таблицы1121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
    <w:name w:val="Сетка таблицы114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
    <w:name w:val="Сетка таблицы1113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
    <w:name w:val="Сетка таблицы11112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етка таблицы122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
    <w:name w:val="Сетка таблицы11225"/>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
    <w:name w:val="Сетка таблицы16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
    <w:name w:val="Сетка таблицы175"/>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
    <w:name w:val="Сетка таблицы115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
    <w:name w:val="Сетка таблицы1114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
    <w:name w:val="Сетка таблицы123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
    <w:name w:val="Сетка таблицы1123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
    <w:name w:val="Сетка таблицы11113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
    <w:name w:val="Сетка таблицы131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
    <w:name w:val="Сетка таблицы14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етка таблицы113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
    <w:name w:val="Сетка таблицы1112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
    <w:name w:val="Сетка таблицы1111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
    <w:name w:val="Сетка таблицы121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
    <w:name w:val="Сетка таблицы1121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етка таблицы51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Сетка таблицы15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
    <w:name w:val="Сетка таблицы114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
    <w:name w:val="Сетка таблицы1113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
    <w:name w:val="Сетка таблицы11112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
    <w:name w:val="Сетка таблицы122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
    <w:name w:val="Сетка таблицы11221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
    <w:name w:val="Сетка таблицы16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
    <w:name w:val="Сетка таблицы171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
    <w:name w:val="Сетка таблицы19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
    <w:name w:val="Сетка таблицы116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
    <w:name w:val="Сетка таблицы1115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
    <w:name w:val="Сетка таблицы1243"/>
    <w:rsid w:val="0030773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
    <w:name w:val="Сетка таблицы1124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
    <w:name w:val="Сетка таблицы111143"/>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
    <w:name w:val="Сетка таблицы132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
    <w:name w:val="Сетка таблицы4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
    <w:name w:val="Сетка таблицы14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етка таблицы113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
    <w:name w:val="Сетка таблицы1112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
    <w:name w:val="Сетка таблицы11111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
    <w:name w:val="Сетка таблицы121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
    <w:name w:val="Сетка таблицы1121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3"/>
    <w:rsid w:val="0030773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
    <w:name w:val="Сетка таблицы15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
    <w:name w:val="Сетка таблицы114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
    <w:name w:val="Сетка таблицы1113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
    <w:name w:val="Сетка таблицы11112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
    <w:name w:val="Сетка таблицы122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
    <w:name w:val="Сетка таблицы112223"/>
    <w:rsid w:val="003077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
    <w:name w:val="Сетка таблицы16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
    <w:name w:val="Сетка таблицы1723"/>
    <w:rsid w:val="0030773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
    <w:name w:val="Сетка таблицы133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
    <w:name w:val="Сетка таблицы1334"/>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
    <w:name w:val="Сетка таблицы1335"/>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0">
    <w:name w:val="Сетка таблицы13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0"/>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
    <w:name w:val="Сетка таблицы1128"/>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
    <w:name w:val="Сетка таблицы112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0"/>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
    <w:name w:val="Сетка таблицы1136"/>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
    <w:name w:val="Сетка таблицы13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
    <w:name w:val="Сетка таблицы13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
    <w:name w:val="Сетка таблицы11118"/>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
    <w:name w:val="Сетка таблицы1137"/>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
    <w:name w:val="Сетка таблицы1138"/>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
    <w:name w:val="Сетка таблицы113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0">
    <w:name w:val="Сетка таблицы14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
    <w:name w:val="Сетка таблицы14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
    <w:name w:val="Сетка таблицы148"/>
    <w:uiPriority w:val="5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0"/>
    <w:uiPriority w:val="59"/>
    <w:rsid w:val="003077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
    <w:name w:val="Сетка таблицы149"/>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0">
    <w:name w:val="Сетка таблицы150"/>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Сетка таблицы156"/>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
    <w:name w:val="Сетка таблицы157"/>
    <w:rsid w:val="0030773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rsid w:val="003077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Текст выноски Знак1"/>
    <w:basedOn w:val="a0"/>
    <w:rsid w:val="0030773F"/>
    <w:rPr>
      <w:rFonts w:ascii="Tahoma" w:eastAsia="Calibri" w:hAnsi="Tahoma" w:cs="Times New Roman"/>
      <w:sz w:val="16"/>
      <w:szCs w:val="16"/>
      <w:lang w:val="x-none" w:eastAsia="x-none"/>
    </w:rPr>
  </w:style>
  <w:style w:type="character" w:customStyle="1" w:styleId="1f1">
    <w:name w:val="Текст примечания Знак1"/>
    <w:basedOn w:val="a0"/>
    <w:rsid w:val="0030773F"/>
    <w:rPr>
      <w:rFonts w:ascii="Times New Roman" w:eastAsia="Calibri" w:hAnsi="Times New Roman" w:cs="Times New Roman"/>
      <w:sz w:val="20"/>
      <w:szCs w:val="20"/>
      <w:lang w:val="x-none" w:eastAsia="x-none"/>
    </w:rPr>
  </w:style>
  <w:style w:type="character" w:customStyle="1" w:styleId="1f2">
    <w:name w:val="Тема примечания Знак1"/>
    <w:basedOn w:val="1f1"/>
    <w:semiHidden/>
    <w:rsid w:val="0030773F"/>
    <w:rPr>
      <w:rFonts w:ascii="Times New Roman" w:eastAsia="Calibri" w:hAnsi="Times New Roman" w:cs="Times New Roman"/>
      <w:b/>
      <w:bCs/>
      <w:sz w:val="20"/>
      <w:szCs w:val="20"/>
      <w:lang w:val="x-none" w:eastAsia="x-none"/>
    </w:rPr>
  </w:style>
  <w:style w:type="paragraph" w:customStyle="1" w:styleId="26">
    <w:name w:val="Рецензия2"/>
    <w:hidden/>
    <w:semiHidden/>
    <w:rsid w:val="0030773F"/>
    <w:pPr>
      <w:spacing w:after="0" w:line="240" w:lineRule="auto"/>
    </w:pPr>
    <w:rPr>
      <w:rFonts w:ascii="Times New Roman" w:eastAsia="Calibri" w:hAnsi="Times New Roman" w:cs="Calibri"/>
      <w:sz w:val="28"/>
    </w:rPr>
  </w:style>
  <w:style w:type="table" w:customStyle="1" w:styleId="260">
    <w:name w:val="Сетка таблицы26"/>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307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2"/>
    <w:uiPriority w:val="99"/>
    <w:semiHidden/>
    <w:unhideWhenUsed/>
    <w:rsid w:val="0030773F"/>
  </w:style>
  <w:style w:type="table" w:customStyle="1" w:styleId="36">
    <w:name w:val="Сетка таблицы36"/>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a">
    <w:name w:val="Нет списка111"/>
    <w:next w:val="a2"/>
    <w:uiPriority w:val="99"/>
    <w:semiHidden/>
    <w:unhideWhenUsed/>
    <w:rsid w:val="0030773F"/>
  </w:style>
  <w:style w:type="numbering" w:customStyle="1" w:styleId="210">
    <w:name w:val="Нет списка21"/>
    <w:next w:val="a2"/>
    <w:uiPriority w:val="99"/>
    <w:semiHidden/>
    <w:unhideWhenUsed/>
    <w:rsid w:val="0030773F"/>
  </w:style>
  <w:style w:type="table" w:customStyle="1" w:styleId="158">
    <w:name w:val="Сетка таблицы158"/>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30773F"/>
  </w:style>
  <w:style w:type="table" w:customStyle="1" w:styleId="2100">
    <w:name w:val="Сетка таблицы210"/>
    <w:basedOn w:val="a1"/>
    <w:next w:val="a3"/>
    <w:uiPriority w:val="99"/>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Нет списка1111"/>
    <w:next w:val="a2"/>
    <w:uiPriority w:val="99"/>
    <w:semiHidden/>
    <w:unhideWhenUsed/>
    <w:rsid w:val="0030773F"/>
  </w:style>
  <w:style w:type="table" w:customStyle="1" w:styleId="1146">
    <w:name w:val="Сетка таблицы1146"/>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2"/>
    <w:uiPriority w:val="99"/>
    <w:semiHidden/>
    <w:unhideWhenUsed/>
    <w:rsid w:val="0030773F"/>
  </w:style>
  <w:style w:type="numbering" w:customStyle="1" w:styleId="2110">
    <w:name w:val="Нет списка211"/>
    <w:next w:val="a2"/>
    <w:uiPriority w:val="99"/>
    <w:semiHidden/>
    <w:unhideWhenUsed/>
    <w:rsid w:val="0030773F"/>
  </w:style>
  <w:style w:type="table" w:customStyle="1" w:styleId="111190">
    <w:name w:val="Сетка таблицы11119"/>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30773F"/>
  </w:style>
  <w:style w:type="table" w:customStyle="1" w:styleId="370">
    <w:name w:val="Сетка таблицы37"/>
    <w:basedOn w:val="a1"/>
    <w:next w:val="a3"/>
    <w:uiPriority w:val="99"/>
    <w:rsid w:val="0030773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a">
    <w:name w:val="Нет списка12"/>
    <w:next w:val="a2"/>
    <w:uiPriority w:val="99"/>
    <w:semiHidden/>
    <w:unhideWhenUsed/>
    <w:rsid w:val="0030773F"/>
  </w:style>
  <w:style w:type="table" w:customStyle="1" w:styleId="1216">
    <w:name w:val="Сетка таблицы1216"/>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a">
    <w:name w:val="Нет списка112"/>
    <w:next w:val="a2"/>
    <w:uiPriority w:val="99"/>
    <w:semiHidden/>
    <w:unhideWhenUsed/>
    <w:rsid w:val="0030773F"/>
  </w:style>
  <w:style w:type="numbering" w:customStyle="1" w:styleId="220">
    <w:name w:val="Нет списка22"/>
    <w:next w:val="a2"/>
    <w:uiPriority w:val="99"/>
    <w:semiHidden/>
    <w:unhideWhenUsed/>
    <w:rsid w:val="0030773F"/>
  </w:style>
  <w:style w:type="table" w:customStyle="1" w:styleId="11210">
    <w:name w:val="Сетка таблицы11210"/>
    <w:basedOn w:val="a1"/>
    <w:next w:val="a3"/>
    <w:uiPriority w:val="9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Нет списка111111"/>
    <w:next w:val="a2"/>
    <w:uiPriority w:val="99"/>
    <w:semiHidden/>
    <w:unhideWhenUsed/>
    <w:rsid w:val="0030773F"/>
  </w:style>
  <w:style w:type="table" w:customStyle="1" w:styleId="1111100">
    <w:name w:val="Сетка таблицы111110"/>
    <w:basedOn w:val="a1"/>
    <w:next w:val="a3"/>
    <w:uiPriority w:val="9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
    <w:name w:val="Сетка таблицы1481"/>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1"/>
    <w:basedOn w:val="a1"/>
    <w:next w:val="a3"/>
    <w:uiPriority w:val="59"/>
    <w:rsid w:val="0030773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
    <w:name w:val="Сетка таблицы11401"/>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uiPriority w:val="99"/>
    <w:semiHidden/>
    <w:unhideWhenUsed/>
    <w:rsid w:val="0030773F"/>
  </w:style>
  <w:style w:type="table" w:customStyle="1" w:styleId="11402">
    <w:name w:val="Сетка таблицы11402"/>
    <w:basedOn w:val="a1"/>
    <w:next w:val="a3"/>
    <w:uiPriority w:val="59"/>
    <w:rsid w:val="003077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Цветовое выделение для Текст"/>
    <w:uiPriority w:val="99"/>
    <w:rsid w:val="0030773F"/>
    <w:rPr>
      <w:rFonts w:ascii="Times New Roman CYR" w:hAnsi="Times New Roman CYR" w:cs="Times New Roman CYR"/>
    </w:rPr>
  </w:style>
  <w:style w:type="character" w:customStyle="1" w:styleId="itemtext1">
    <w:name w:val="itemtext1"/>
    <w:basedOn w:val="a0"/>
    <w:rsid w:val="0030773F"/>
    <w:rPr>
      <w:rFonts w:ascii="Segoe UI" w:hAnsi="Segoe UI" w:cs="Segoe UI" w:hint="default"/>
      <w:color w:val="000000"/>
      <w:sz w:val="20"/>
      <w:szCs w:val="20"/>
    </w:rPr>
  </w:style>
  <w:style w:type="table" w:customStyle="1" w:styleId="382">
    <w:name w:val="Сетка таблицы382"/>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basedOn w:val="a2"/>
    <w:rsid w:val="0030773F"/>
  </w:style>
  <w:style w:type="numbering" w:customStyle="1" w:styleId="WWNum23">
    <w:name w:val="WWNum23"/>
    <w:basedOn w:val="a2"/>
    <w:rsid w:val="0030773F"/>
  </w:style>
  <w:style w:type="numbering" w:customStyle="1" w:styleId="WWNum33">
    <w:name w:val="WWNum33"/>
    <w:basedOn w:val="a2"/>
    <w:rsid w:val="0030773F"/>
  </w:style>
  <w:style w:type="numbering" w:customStyle="1" w:styleId="WWNum43">
    <w:name w:val="WWNum43"/>
    <w:basedOn w:val="a2"/>
    <w:rsid w:val="0030773F"/>
  </w:style>
  <w:style w:type="numbering" w:customStyle="1" w:styleId="WWNum53">
    <w:name w:val="WWNum53"/>
    <w:basedOn w:val="a2"/>
    <w:rsid w:val="0030773F"/>
  </w:style>
  <w:style w:type="numbering" w:customStyle="1" w:styleId="WWNum63">
    <w:name w:val="WWNum63"/>
    <w:basedOn w:val="a2"/>
    <w:rsid w:val="0030773F"/>
  </w:style>
  <w:style w:type="table" w:customStyle="1" w:styleId="214">
    <w:name w:val="Сетка таблицы214"/>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a2"/>
    <w:rsid w:val="0030773F"/>
  </w:style>
  <w:style w:type="numbering" w:customStyle="1" w:styleId="WWNum211">
    <w:name w:val="WWNum211"/>
    <w:basedOn w:val="a2"/>
    <w:rsid w:val="0030773F"/>
  </w:style>
  <w:style w:type="numbering" w:customStyle="1" w:styleId="WWNum311">
    <w:name w:val="WWNum311"/>
    <w:basedOn w:val="a2"/>
    <w:rsid w:val="0030773F"/>
  </w:style>
  <w:style w:type="numbering" w:customStyle="1" w:styleId="WWNum411">
    <w:name w:val="WWNum411"/>
    <w:basedOn w:val="a2"/>
    <w:rsid w:val="0030773F"/>
    <w:pPr>
      <w:numPr>
        <w:numId w:val="14"/>
      </w:numPr>
    </w:pPr>
  </w:style>
  <w:style w:type="numbering" w:customStyle="1" w:styleId="WWNum511">
    <w:name w:val="WWNum511"/>
    <w:basedOn w:val="a2"/>
    <w:rsid w:val="0030773F"/>
    <w:pPr>
      <w:numPr>
        <w:numId w:val="15"/>
      </w:numPr>
    </w:pPr>
  </w:style>
  <w:style w:type="numbering" w:customStyle="1" w:styleId="WWNum611">
    <w:name w:val="WWNum611"/>
    <w:basedOn w:val="a2"/>
    <w:rsid w:val="0030773F"/>
    <w:pPr>
      <w:numPr>
        <w:numId w:val="16"/>
      </w:numPr>
    </w:pPr>
  </w:style>
  <w:style w:type="table" w:customStyle="1" w:styleId="215">
    <w:name w:val="Сетка таблицы215"/>
    <w:basedOn w:val="a1"/>
    <w:next w:val="a3"/>
    <w:uiPriority w:val="59"/>
    <w:rsid w:val="0030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360B2F"/>
  </w:style>
  <w:style w:type="table" w:customStyle="1" w:styleId="400">
    <w:name w:val="Сетка таблицы40"/>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1"/>
    <w:next w:val="a3"/>
    <w:uiPriority w:val="59"/>
    <w:rsid w:val="00360B2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47">
    <w:name w:val="Сетка таблицы1147"/>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6"/>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0"/>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6">
    <w:name w:val="Сетка таблицы111116"/>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7">
    <w:name w:val="Сетка таблицы111117"/>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
    <w:name w:val="Сетка таблицы1217"/>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6">
    <w:name w:val="Сетка таблицы11216"/>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0"/>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0"/>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11310"/>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
    <w:name w:val="Сетка таблицы1112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4">
    <w:name w:val="Сетка таблицы11111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
    <w:name w:val="Сетка таблицы1218"/>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7">
    <w:name w:val="Сетка таблицы11217"/>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0"/>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8">
    <w:name w:val="Сетка таблицы1148"/>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6">
    <w:name w:val="Сетка таблицы1113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6">
    <w:name w:val="Сетка таблицы111126"/>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
    <w:name w:val="Сетка таблицы122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6">
    <w:name w:val="Сетка таблицы11226"/>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
    <w:name w:val="Сетка таблицы16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6">
    <w:name w:val="Сетка таблицы17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uiPriority w:val="5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4">
    <w:name w:val="Сетка таблицы115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4">
    <w:name w:val="Сетка таблицы1114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4">
    <w:name w:val="Сетка таблицы123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4">
    <w:name w:val="Сетка таблицы1123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4">
    <w:name w:val="Сетка таблицы11113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
    <w:name w:val="Сетка таблицы1314"/>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4">
    <w:name w:val="Сетка таблицы14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етка таблицы113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
    <w:name w:val="Сетка таблицы1112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
    <w:name w:val="Сетка таблицы121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4">
    <w:name w:val="Сетка таблицы1121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
    <w:name w:val="Сетка таблицы15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4">
    <w:name w:val="Сетка таблицы114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4">
    <w:name w:val="Сетка таблицы1113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4">
    <w:name w:val="Сетка таблицы11112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4">
    <w:name w:val="Сетка таблицы122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4">
    <w:name w:val="Сетка таблицы11221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4">
    <w:name w:val="Сетка таблицы16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
    <w:name w:val="Сетка таблицы171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
    <w:name w:val="Сетка таблицы19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4">
    <w:name w:val="Сетка таблицы1115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
    <w:name w:val="Сетка таблицы3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4">
    <w:name w:val="Сетка таблицы1244"/>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4">
    <w:name w:val="Сетка таблицы1124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4">
    <w:name w:val="Сетка таблицы111144"/>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4">
    <w:name w:val="Сетка таблицы1324"/>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Сетка таблицы4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4">
    <w:name w:val="Сетка таблицы14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етка таблицы113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4">
    <w:name w:val="Сетка таблицы1112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4">
    <w:name w:val="Сетка таблицы11111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4">
    <w:name w:val="Сетка таблицы121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4">
    <w:name w:val="Сетка таблицы1121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4">
    <w:name w:val="Сетка таблицы524"/>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4">
    <w:name w:val="Сетка таблицы15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4">
    <w:name w:val="Сетка таблицы114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4">
    <w:name w:val="Сетка таблицы1113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4">
    <w:name w:val="Сетка таблицы11112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4">
    <w:name w:val="Сетка таблицы122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4">
    <w:name w:val="Сетка таблицы112224"/>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4">
    <w:name w:val="Сетка таблицы16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4">
    <w:name w:val="Сетка таблицы1724"/>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6">
    <w:name w:val="Сетка таблицы1336"/>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
    <w:name w:val="Сетка таблицы1104"/>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
    <w:name w:val="Сетка таблицы11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
    <w:name w:val="Сетка таблицы111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Сетка таблицы125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1">
    <w:name w:val="Сетка таблицы1125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1">
    <w:name w:val="Сетка таблицы11115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1">
    <w:name w:val="Сетка таблицы14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
    <w:name w:val="Сетка таблицы113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1">
    <w:name w:val="Сетка таблицы111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1">
    <w:name w:val="Сетка таблицы1111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
    <w:name w:val="Сетка таблицы12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1">
    <w:name w:val="Сетка таблицы112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1">
    <w:name w:val="Сетка таблицы15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1">
    <w:name w:val="Сетка таблицы114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1">
    <w:name w:val="Сетка таблицы1113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1">
    <w:name w:val="Сетка таблицы1111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1">
    <w:name w:val="Сетка таблицы12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1">
    <w:name w:val="Сетка таблицы112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
    <w:name w:val="Сетка таблицы16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
    <w:name w:val="Сетка таблицы17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
    <w:name w:val="Сетка таблицы18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
    <w:name w:val="Сетка таблицы115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1">
    <w:name w:val="Сетка таблицы1114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1">
    <w:name w:val="Сетка таблицы123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1">
    <w:name w:val="Сетка таблицы1123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1">
    <w:name w:val="Сетка таблицы11113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етка таблицы113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
    <w:name w:val="Сетка таблицы1112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
    <w:name w:val="Сетка таблицы11111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
    <w:name w:val="Сетка таблицы121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
    <w:name w:val="Сетка таблицы1121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
    <w:name w:val="Сетка таблицы15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1">
    <w:name w:val="Сетка таблицы114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1">
    <w:name w:val="Сетка таблицы1113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1">
    <w:name w:val="Сетка таблицы11112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1">
    <w:name w:val="Сетка таблицы122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1">
    <w:name w:val="Сетка таблицы11221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1">
    <w:name w:val="Сетка таблицы16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Сетка таблицы171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
    <w:name w:val="Сетка таблицы116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1">
    <w:name w:val="Сетка таблицы1115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
    <w:name w:val="Сетка таблицы1241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1">
    <w:name w:val="Сетка таблицы1124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1">
    <w:name w:val="Сетка таблицы111141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1">
    <w:name w:val="Сетка таблицы14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1">
    <w:name w:val="Сетка таблицы113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1">
    <w:name w:val="Сетка таблицы1112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1">
    <w:name w:val="Сетка таблицы11111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1">
    <w:name w:val="Сетка таблицы121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1">
    <w:name w:val="Сетка таблицы1121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1">
    <w:name w:val="Сетка таблицы114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1">
    <w:name w:val="Сетка таблицы1113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1">
    <w:name w:val="Сетка таблицы11112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1">
    <w:name w:val="Сетка таблицы122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1">
    <w:name w:val="Сетка таблицы112221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1">
    <w:name w:val="Сетка таблицы16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1">
    <w:name w:val="Сетка таблицы133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1">
    <w:name w:val="Сетка таблицы11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1">
    <w:name w:val="Сетка таблицы12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2">
    <w:name w:val="Сетка таблицы1272"/>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Сетка таблицы1110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1">
    <w:name w:val="Сетка таблицы111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1">
    <w:name w:val="Сетка таблицы1111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1">
    <w:name w:val="Сетка таблицы128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1">
    <w:name w:val="Сетка таблицы112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
    <w:name w:val="Сетка таблицы135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
    <w:name w:val="Сетка таблицы14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
    <w:name w:val="Сетка таблицы113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1">
    <w:name w:val="Сетка таблицы1112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1">
    <w:name w:val="Сетка таблицы11111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1">
    <w:name w:val="Сетка таблицы121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1">
    <w:name w:val="Сетка таблицы1121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1">
    <w:name w:val="Сетка таблицы15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1">
    <w:name w:val="Сетка таблицы114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1">
    <w:name w:val="Сетка таблицы1113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1">
    <w:name w:val="Сетка таблицы11112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1">
    <w:name w:val="Сетка таблицы122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1">
    <w:name w:val="Сетка таблицы11224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1">
    <w:name w:val="Сетка таблицы16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1">
    <w:name w:val="Сетка таблицы174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
    <w:name w:val="Сетка таблицы18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етка таблицы2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1">
    <w:name w:val="Сетка таблицы115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1">
    <w:name w:val="Сетка таблицы1114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1">
    <w:name w:val="Сетка таблицы123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1">
    <w:name w:val="Сетка таблицы1123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1">
    <w:name w:val="Сетка таблицы11113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Сетка таблицы131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1">
    <w:name w:val="Сетка таблицы14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
    <w:name w:val="Сетка таблицы113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1">
    <w:name w:val="Сетка таблицы1112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1">
    <w:name w:val="Сетка таблицы11111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1">
    <w:name w:val="Сетка таблицы121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1">
    <w:name w:val="Сетка таблицы1121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1">
    <w:name w:val="Сетка таблицы114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1">
    <w:name w:val="Сетка таблицы1113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1">
    <w:name w:val="Сетка таблицы11112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1">
    <w:name w:val="Сетка таблицы122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1">
    <w:name w:val="Сетка таблицы11221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1">
    <w:name w:val="Сетка таблицы16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
    <w:name w:val="Сетка таблицы171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
    <w:name w:val="Сетка таблицы19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
    <w:name w:val="Сетка таблицы116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1">
    <w:name w:val="Сетка таблицы1115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1">
    <w:name w:val="Сетка таблицы1242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1">
    <w:name w:val="Сетка таблицы1124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1">
    <w:name w:val="Сетка таблицы111142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1">
    <w:name w:val="Сетка таблицы132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
    <w:name w:val="Сетка таблицы4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1">
    <w:name w:val="Сетка таблицы14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1">
    <w:name w:val="Сетка таблицы113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1">
    <w:name w:val="Сетка таблицы1112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1">
    <w:name w:val="Сетка таблицы11111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1">
    <w:name w:val="Сетка таблицы121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1">
    <w:name w:val="Сетка таблицы1121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1">
    <w:name w:val="Сетка таблицы522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1">
    <w:name w:val="Сетка таблицы15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1">
    <w:name w:val="Сетка таблицы114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1">
    <w:name w:val="Сетка таблицы1113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1">
    <w:name w:val="Сетка таблицы11112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1">
    <w:name w:val="Сетка таблицы122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1">
    <w:name w:val="Сетка таблицы112222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1">
    <w:name w:val="Сетка таблицы16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1">
    <w:name w:val="Сетка таблицы1722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1">
    <w:name w:val="Сетка таблицы133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
    <w:name w:val="Сетка таблицы1102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1">
    <w:name w:val="Сетка таблицы12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
    <w:name w:val="Сетка таблицы1118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1">
    <w:name w:val="Сетка таблицы111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1">
    <w:name w:val="Сетка таблицы1111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1">
    <w:name w:val="Сетка таблицы121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1">
    <w:name w:val="Сетка таблицы112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1">
    <w:name w:val="Сетка таблицы14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
    <w:name w:val="Сетка таблицы113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1">
    <w:name w:val="Сетка таблицы1112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1">
    <w:name w:val="Сетка таблицы11111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1">
    <w:name w:val="Сетка таблицы121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1">
    <w:name w:val="Сетка таблицы1121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1">
    <w:name w:val="Сетка таблицы15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1">
    <w:name w:val="Сетка таблицы114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1">
    <w:name w:val="Сетка таблицы1113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1">
    <w:name w:val="Сетка таблицы11112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1">
    <w:name w:val="Сетка таблицы122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1">
    <w:name w:val="Сетка таблицы11225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1">
    <w:name w:val="Сетка таблицы16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1">
    <w:name w:val="Сетка таблицы175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1">
    <w:name w:val="Сетка таблицы18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етка таблицы2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1">
    <w:name w:val="Сетка таблицы115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1">
    <w:name w:val="Сетка таблицы1114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1">
    <w:name w:val="Сетка таблицы123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1">
    <w:name w:val="Сетка таблицы1123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1">
    <w:name w:val="Сетка таблицы11113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
    <w:name w:val="Сетка таблицы131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1">
    <w:name w:val="Сетка таблицы14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1">
    <w:name w:val="Сетка таблицы113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1">
    <w:name w:val="Сетка таблицы1112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1">
    <w:name w:val="Сетка таблицы11111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1">
    <w:name w:val="Сетка таблицы121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1">
    <w:name w:val="Сетка таблицы1121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Сетка таблицы51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Сетка таблицы15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1">
    <w:name w:val="Сетка таблицы114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1">
    <w:name w:val="Сетка таблицы1113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1">
    <w:name w:val="Сетка таблицы11112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1">
    <w:name w:val="Сетка таблицы122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1">
    <w:name w:val="Сетка таблицы11221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1">
    <w:name w:val="Сетка таблицы16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
    <w:name w:val="Сетка таблицы171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1">
    <w:name w:val="Сетка таблицы19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1">
    <w:name w:val="Сетка таблицы2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1">
    <w:name w:val="Сетка таблицы116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1">
    <w:name w:val="Сетка таблицы1115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
    <w:name w:val="Сетка таблицы3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1">
    <w:name w:val="Сетка таблицы12431"/>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1">
    <w:name w:val="Сетка таблицы1124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1">
    <w:name w:val="Сетка таблицы111143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1">
    <w:name w:val="Сетка таблицы132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1">
    <w:name w:val="Сетка таблицы4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1">
    <w:name w:val="Сетка таблицы14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1">
    <w:name w:val="Сетка таблицы113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1">
    <w:name w:val="Сетка таблицы1112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1">
    <w:name w:val="Сетка таблицы11111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1">
    <w:name w:val="Сетка таблицы121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1">
    <w:name w:val="Сетка таблицы1121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1">
    <w:name w:val="Сетка таблицы5231"/>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1">
    <w:name w:val="Сетка таблицы15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1">
    <w:name w:val="Сетка таблицы114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1">
    <w:name w:val="Сетка таблицы1113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1">
    <w:name w:val="Сетка таблицы11112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1">
    <w:name w:val="Сетка таблицы122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1">
    <w:name w:val="Сетка таблицы1122231"/>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1">
    <w:name w:val="Сетка таблицы16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1">
    <w:name w:val="Сетка таблицы17231"/>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1">
    <w:name w:val="Сетка таблицы133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1">
    <w:name w:val="Сетка таблицы1103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1">
    <w:name w:val="Сетка таблицы1334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1">
    <w:name w:val="Сетка таблицы1335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1">
    <w:name w:val="Сетка таблицы13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1">
    <w:name w:val="Сетка таблицы1120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1">
    <w:name w:val="Сетка таблицы1111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1">
    <w:name w:val="Сетка таблицы1128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1">
    <w:name w:val="Сетка таблицы1129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
    <w:name w:val="Сетка таблицы1130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1">
    <w:name w:val="Сетка таблицы1136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1">
    <w:name w:val="Сетка таблицы13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1">
    <w:name w:val="Сетка таблицы13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1">
    <w:name w:val="Сетка таблицы11118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
    <w:name w:val="Сетка таблицы1137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1">
    <w:name w:val="Сетка таблицы1138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1">
    <w:name w:val="Сетка таблицы11391"/>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
    <w:name w:val="Сетка таблицы14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1">
    <w:name w:val="Сетка таблицы14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1">
    <w:name w:val="Сетка таблицы14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2">
    <w:name w:val="Сетка таблицы1482"/>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3">
    <w:name w:val="Сетка таблицы11403"/>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1">
    <w:name w:val="Сетка таблицы149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
    <w:name w:val="Сетка таблицы150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1">
    <w:name w:val="Сетка таблицы156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1">
    <w:name w:val="Сетка таблицы1571"/>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2"/>
    <w:uiPriority w:val="99"/>
    <w:semiHidden/>
    <w:unhideWhenUsed/>
    <w:rsid w:val="00360B2F"/>
  </w:style>
  <w:style w:type="table" w:customStyle="1" w:styleId="361">
    <w:name w:val="Сетка таблицы36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a">
    <w:name w:val="Нет списка113"/>
    <w:next w:val="a2"/>
    <w:uiPriority w:val="99"/>
    <w:semiHidden/>
    <w:unhideWhenUsed/>
    <w:rsid w:val="00360B2F"/>
  </w:style>
  <w:style w:type="numbering" w:customStyle="1" w:styleId="230">
    <w:name w:val="Нет списка23"/>
    <w:next w:val="a2"/>
    <w:uiPriority w:val="99"/>
    <w:semiHidden/>
    <w:unhideWhenUsed/>
    <w:rsid w:val="00360B2F"/>
  </w:style>
  <w:style w:type="table" w:customStyle="1" w:styleId="1581">
    <w:name w:val="Сетка таблицы158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360B2F"/>
  </w:style>
  <w:style w:type="table" w:customStyle="1" w:styleId="2101">
    <w:name w:val="Сетка таблицы2101"/>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7">
    <w:name w:val="Нет списка1112"/>
    <w:next w:val="a2"/>
    <w:uiPriority w:val="99"/>
    <w:semiHidden/>
    <w:unhideWhenUsed/>
    <w:rsid w:val="00360B2F"/>
  </w:style>
  <w:style w:type="table" w:customStyle="1" w:styleId="11461">
    <w:name w:val="Сетка таблицы1146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2"/>
    <w:uiPriority w:val="99"/>
    <w:semiHidden/>
    <w:unhideWhenUsed/>
    <w:rsid w:val="00360B2F"/>
  </w:style>
  <w:style w:type="numbering" w:customStyle="1" w:styleId="2120">
    <w:name w:val="Нет списка212"/>
    <w:next w:val="a2"/>
    <w:uiPriority w:val="99"/>
    <w:semiHidden/>
    <w:unhideWhenUsed/>
    <w:rsid w:val="00360B2F"/>
  </w:style>
  <w:style w:type="table" w:customStyle="1" w:styleId="111191">
    <w:name w:val="Сетка таблицы11119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360B2F"/>
  </w:style>
  <w:style w:type="table" w:customStyle="1" w:styleId="371">
    <w:name w:val="Сетка таблицы371"/>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Нет списка121"/>
    <w:next w:val="a2"/>
    <w:uiPriority w:val="99"/>
    <w:semiHidden/>
    <w:unhideWhenUsed/>
    <w:rsid w:val="00360B2F"/>
  </w:style>
  <w:style w:type="table" w:customStyle="1" w:styleId="12161">
    <w:name w:val="Сетка таблицы1216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8">
    <w:name w:val="Нет списка1121"/>
    <w:next w:val="a2"/>
    <w:uiPriority w:val="99"/>
    <w:semiHidden/>
    <w:unhideWhenUsed/>
    <w:rsid w:val="00360B2F"/>
  </w:style>
  <w:style w:type="numbering" w:customStyle="1" w:styleId="2210">
    <w:name w:val="Нет списка221"/>
    <w:next w:val="a2"/>
    <w:uiPriority w:val="99"/>
    <w:semiHidden/>
    <w:unhideWhenUsed/>
    <w:rsid w:val="00360B2F"/>
  </w:style>
  <w:style w:type="table" w:customStyle="1" w:styleId="112101">
    <w:name w:val="Сетка таблицы112101"/>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0">
    <w:name w:val="Нет списка111112"/>
    <w:next w:val="a2"/>
    <w:uiPriority w:val="99"/>
    <w:semiHidden/>
    <w:unhideWhenUsed/>
    <w:rsid w:val="00360B2F"/>
  </w:style>
  <w:style w:type="table" w:customStyle="1" w:styleId="1111101">
    <w:name w:val="Сетка таблицы1111101"/>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1">
    <w:name w:val="Сетка таблицы1481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
    <w:name w:val="Сетка таблицы12711"/>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1">
    <w:name w:val="Сетка таблицы11401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360B2F"/>
  </w:style>
  <w:style w:type="table" w:customStyle="1" w:styleId="114021">
    <w:name w:val="Сетка таблицы114021"/>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
    <w:name w:val="Сетка таблицы383"/>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a2"/>
    <w:rsid w:val="00360B2F"/>
  </w:style>
  <w:style w:type="numbering" w:customStyle="1" w:styleId="WWNum24">
    <w:name w:val="WWNum24"/>
    <w:basedOn w:val="a2"/>
    <w:rsid w:val="00360B2F"/>
  </w:style>
  <w:style w:type="numbering" w:customStyle="1" w:styleId="WWNum34">
    <w:name w:val="WWNum34"/>
    <w:basedOn w:val="a2"/>
    <w:rsid w:val="00360B2F"/>
  </w:style>
  <w:style w:type="numbering" w:customStyle="1" w:styleId="WWNum44">
    <w:name w:val="WWNum44"/>
    <w:basedOn w:val="a2"/>
    <w:rsid w:val="00360B2F"/>
  </w:style>
  <w:style w:type="numbering" w:customStyle="1" w:styleId="WWNum54">
    <w:name w:val="WWNum54"/>
    <w:basedOn w:val="a2"/>
    <w:rsid w:val="00360B2F"/>
  </w:style>
  <w:style w:type="numbering" w:customStyle="1" w:styleId="WWNum64">
    <w:name w:val="WWNum64"/>
    <w:basedOn w:val="a2"/>
    <w:rsid w:val="00360B2F"/>
  </w:style>
  <w:style w:type="table" w:customStyle="1" w:styleId="2141">
    <w:name w:val="Сетка таблицы2141"/>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a2"/>
    <w:rsid w:val="00360B2F"/>
  </w:style>
  <w:style w:type="numbering" w:customStyle="1" w:styleId="WWNum212">
    <w:name w:val="WWNum212"/>
    <w:basedOn w:val="a2"/>
    <w:rsid w:val="00360B2F"/>
  </w:style>
  <w:style w:type="numbering" w:customStyle="1" w:styleId="WWNum312">
    <w:name w:val="WWNum312"/>
    <w:basedOn w:val="a2"/>
    <w:rsid w:val="00360B2F"/>
  </w:style>
  <w:style w:type="numbering" w:customStyle="1" w:styleId="WWNum412">
    <w:name w:val="WWNum412"/>
    <w:basedOn w:val="a2"/>
    <w:rsid w:val="00360B2F"/>
  </w:style>
  <w:style w:type="numbering" w:customStyle="1" w:styleId="WWNum512">
    <w:name w:val="WWNum512"/>
    <w:basedOn w:val="a2"/>
    <w:rsid w:val="00360B2F"/>
  </w:style>
  <w:style w:type="numbering" w:customStyle="1" w:styleId="WWNum612">
    <w:name w:val="WWNum612"/>
    <w:basedOn w:val="a2"/>
    <w:rsid w:val="00360B2F"/>
  </w:style>
  <w:style w:type="table" w:customStyle="1" w:styleId="2151">
    <w:name w:val="Сетка таблицы2151"/>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360B2F"/>
  </w:style>
  <w:style w:type="table" w:customStyle="1" w:styleId="47">
    <w:name w:val="Сетка таблицы47"/>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0"/>
    <w:basedOn w:val="a1"/>
    <w:next w:val="a3"/>
    <w:uiPriority w:val="59"/>
    <w:rsid w:val="00360B2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49">
    <w:name w:val="Сетка таблицы1149"/>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1"/>
    <w:next w:val="a3"/>
    <w:uiPriority w:val="5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0">
    <w:name w:val="Сетка таблицы11127"/>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8">
    <w:name w:val="Сетка таблицы111118"/>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9">
    <w:name w:val="Сетка таблицы111119"/>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uiPriority w:val="9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0">
    <w:name w:val="Сетка таблицы1219"/>
    <w:uiPriority w:val="59"/>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80">
    <w:name w:val="Сетка таблицы11218"/>
    <w:uiPriority w:val="9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5">
    <w:name w:val="Сетка таблицы1315"/>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8"/>
    <w:uiPriority w:val="5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5">
    <w:name w:val="Сетка таблицы14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етка таблицы113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
    <w:name w:val="Сетка таблицы11128"/>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5">
    <w:name w:val="Сетка таблицы11111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0"/>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9">
    <w:name w:val="Сетка таблицы11219"/>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7"/>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
    <w:name w:val="Сетка таблицы15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
    <w:name w:val="Сетка таблицы11410"/>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7">
    <w:name w:val="Сетка таблицы1113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7">
    <w:name w:val="Сетка таблицы111127"/>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
    <w:name w:val="Сетка таблицы122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7">
    <w:name w:val="Сетка таблицы11227"/>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7">
    <w:name w:val="Сетка таблицы177"/>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9"/>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5">
    <w:name w:val="Сетка таблицы115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5">
    <w:name w:val="Сетка таблицы1114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6"/>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5">
    <w:name w:val="Сетка таблицы123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5">
    <w:name w:val="Сетка таблицы1123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5">
    <w:name w:val="Сетка таблицы11113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етка таблицы1316"/>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6">
    <w:name w:val="Сетка таблицы141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етка таблицы11316"/>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5">
    <w:name w:val="Сетка таблицы1112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5">
    <w:name w:val="Сетка таблицы121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5">
    <w:name w:val="Сетка таблицы1121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етка таблицы51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6">
    <w:name w:val="Сетка таблицы1516"/>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5">
    <w:name w:val="Сетка таблицы114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5">
    <w:name w:val="Сетка таблицы1113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5">
    <w:name w:val="Сетка таблицы11112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5">
    <w:name w:val="Сетка таблицы122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5">
    <w:name w:val="Сетка таблицы11221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5">
    <w:name w:val="Сетка таблицы16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5">
    <w:name w:val="Сетка таблицы171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
    <w:name w:val="Сетка таблицы19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Сетка таблицы2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5">
    <w:name w:val="Сетка таблицы116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5">
    <w:name w:val="Сетка таблицы1115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
    <w:name w:val="Сетка таблицы3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5">
    <w:name w:val="Сетка таблицы1245"/>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5">
    <w:name w:val="Сетка таблицы1124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5">
    <w:name w:val="Сетка таблицы111145"/>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5">
    <w:name w:val="Сетка таблицы1325"/>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
    <w:name w:val="Сетка таблицы4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5">
    <w:name w:val="Сетка таблицы14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етка таблицы113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5">
    <w:name w:val="Сетка таблицы1112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5">
    <w:name w:val="Сетка таблицы11111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5">
    <w:name w:val="Сетка таблицы121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5">
    <w:name w:val="Сетка таблицы1121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5">
    <w:name w:val="Сетка таблицы525"/>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5">
    <w:name w:val="Сетка таблицы15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5">
    <w:name w:val="Сетка таблицы114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5">
    <w:name w:val="Сетка таблицы1113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5">
    <w:name w:val="Сетка таблицы11112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5">
    <w:name w:val="Сетка таблицы122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5">
    <w:name w:val="Сетка таблицы112225"/>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5">
    <w:name w:val="Сетка таблицы16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5">
    <w:name w:val="Сетка таблицы1725"/>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7">
    <w:name w:val="Сетка таблицы1337"/>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5">
    <w:name w:val="Сетка таблицы1105"/>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2">
    <w:name w:val="Сетка таблицы11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
    <w:name w:val="Сетка таблицы118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2">
    <w:name w:val="Сетка таблицы111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2">
    <w:name w:val="Сетка таблицы125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2">
    <w:name w:val="Сетка таблицы1125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2">
    <w:name w:val="Сетка таблицы11115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2">
    <w:name w:val="Сетка таблицы134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2">
    <w:name w:val="Сетка таблицы14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
    <w:name w:val="Сетка таблицы113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2">
    <w:name w:val="Сетка таблицы111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2">
    <w:name w:val="Сетка таблицы1111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
    <w:name w:val="Сетка таблицы12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2">
    <w:name w:val="Сетка таблицы112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2">
    <w:name w:val="Сетка таблицы15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2">
    <w:name w:val="Сетка таблицы114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2">
    <w:name w:val="Сетка таблицы1113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2">
    <w:name w:val="Сетка таблицы1111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2">
    <w:name w:val="Сетка таблицы12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2">
    <w:name w:val="Сетка таблицы112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2">
    <w:name w:val="Сетка таблицы16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2">
    <w:name w:val="Сетка таблицы17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2">
    <w:name w:val="Сетка таблицы18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2">
    <w:name w:val="Сетка таблицы115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2">
    <w:name w:val="Сетка таблицы1114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Сетка таблицы3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2">
    <w:name w:val="Сетка таблицы123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2">
    <w:name w:val="Сетка таблицы1123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2">
    <w:name w:val="Сетка таблицы11113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2">
    <w:name w:val="Сетка таблицы14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етка таблицы113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2">
    <w:name w:val="Сетка таблицы1112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
    <w:name w:val="Сетка таблицы11111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2">
    <w:name w:val="Сетка таблицы121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2">
    <w:name w:val="Сетка таблицы1121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
    <w:name w:val="Сетка таблицы15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2">
    <w:name w:val="Сетка таблицы114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2">
    <w:name w:val="Сетка таблицы1113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2">
    <w:name w:val="Сетка таблицы11112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2">
    <w:name w:val="Сетка таблицы122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2">
    <w:name w:val="Сетка таблицы11221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2">
    <w:name w:val="Сетка таблицы16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2">
    <w:name w:val="Сетка таблицы19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
    <w:name w:val="Сетка таблицы2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2">
    <w:name w:val="Сетка таблицы116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2">
    <w:name w:val="Сетка таблицы1115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2">
    <w:name w:val="Сетка таблицы1241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2">
    <w:name w:val="Сетка таблицы1124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2">
    <w:name w:val="Сетка таблицы111141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2">
    <w:name w:val="Сетка таблицы132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2">
    <w:name w:val="Сетка таблицы14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2">
    <w:name w:val="Сетка таблицы113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2">
    <w:name w:val="Сетка таблицы1112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2">
    <w:name w:val="Сетка таблицы11111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2">
    <w:name w:val="Сетка таблицы121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2">
    <w:name w:val="Сетка таблицы1121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2">
    <w:name w:val="Сетка таблицы521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2">
    <w:name w:val="Сетка таблицы15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2">
    <w:name w:val="Сетка таблицы114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2">
    <w:name w:val="Сетка таблицы1113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2">
    <w:name w:val="Сетка таблицы11112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2">
    <w:name w:val="Сетка таблицы122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2">
    <w:name w:val="Сетка таблицы112221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2">
    <w:name w:val="Сетка таблицы16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2">
    <w:name w:val="Сетка таблицы1721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2">
    <w:name w:val="Сетка таблицы133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2">
    <w:name w:val="Сетка таблицы1101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2">
    <w:name w:val="Сетка таблицы11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2">
    <w:name w:val="Сетка таблицы12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2">
    <w:name w:val="Сетка таблицы12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3">
    <w:name w:val="Сетка таблицы1273"/>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2">
    <w:name w:val="Сетка таблицы111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2">
    <w:name w:val="Сетка таблицы1111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2">
    <w:name w:val="Сетка таблицы128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2">
    <w:name w:val="Сетка таблицы112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2">
    <w:name w:val="Сетка таблицы135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2">
    <w:name w:val="Сетка таблицы14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
    <w:name w:val="Сетка таблицы113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2">
    <w:name w:val="Сетка таблицы1112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2">
    <w:name w:val="Сетка таблицы11111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2">
    <w:name w:val="Сетка таблицы121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2">
    <w:name w:val="Сетка таблицы1121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2">
    <w:name w:val="Сетка таблицы54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2">
    <w:name w:val="Сетка таблицы15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2">
    <w:name w:val="Сетка таблицы114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2">
    <w:name w:val="Сетка таблицы1113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2">
    <w:name w:val="Сетка таблицы11112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2">
    <w:name w:val="Сетка таблицы122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2">
    <w:name w:val="Сетка таблицы11224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2">
    <w:name w:val="Сетка таблицы16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2">
    <w:name w:val="Сетка таблицы174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2">
    <w:name w:val="Сетка таблицы18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
    <w:name w:val="Сетка таблицы2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2">
    <w:name w:val="Сетка таблицы115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2">
    <w:name w:val="Сетка таблицы1114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
    <w:name w:val="Сетка таблицы3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2">
    <w:name w:val="Сетка таблицы123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2">
    <w:name w:val="Сетка таблицы1123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2">
    <w:name w:val="Сетка таблицы11113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
    <w:name w:val="Сетка таблицы131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2">
    <w:name w:val="Сетка таблицы14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2">
    <w:name w:val="Сетка таблицы113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2">
    <w:name w:val="Сетка таблицы1112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2">
    <w:name w:val="Сетка таблицы11111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2">
    <w:name w:val="Сетка таблицы121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2">
    <w:name w:val="Сетка таблицы1121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Сетка таблицы15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2">
    <w:name w:val="Сетка таблицы114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2">
    <w:name w:val="Сетка таблицы1113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2">
    <w:name w:val="Сетка таблицы11112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2">
    <w:name w:val="Сетка таблицы122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2">
    <w:name w:val="Сетка таблицы11221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2">
    <w:name w:val="Сетка таблицы16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
    <w:name w:val="Сетка таблицы171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2">
    <w:name w:val="Сетка таблицы19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2">
    <w:name w:val="Сетка таблицы116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2">
    <w:name w:val="Сетка таблицы1115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
    <w:name w:val="Сетка таблицы3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2">
    <w:name w:val="Сетка таблицы1242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2">
    <w:name w:val="Сетка таблицы1124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2">
    <w:name w:val="Сетка таблицы111142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2">
    <w:name w:val="Сетка таблицы132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2">
    <w:name w:val="Сетка таблицы4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2">
    <w:name w:val="Сетка таблицы14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2">
    <w:name w:val="Сетка таблицы113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2">
    <w:name w:val="Сетка таблицы1112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2">
    <w:name w:val="Сетка таблицы11111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2">
    <w:name w:val="Сетка таблицы121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2">
    <w:name w:val="Сетка таблицы1121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2">
    <w:name w:val="Сетка таблицы522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2">
    <w:name w:val="Сетка таблицы15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2">
    <w:name w:val="Сетка таблицы114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2">
    <w:name w:val="Сетка таблицы1113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2">
    <w:name w:val="Сетка таблицы11112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2">
    <w:name w:val="Сетка таблицы122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2">
    <w:name w:val="Сетка таблицы112222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2">
    <w:name w:val="Сетка таблицы16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2">
    <w:name w:val="Сетка таблицы1722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2">
    <w:name w:val="Сетка таблицы133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2">
    <w:name w:val="Сетка таблицы1102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2">
    <w:name w:val="Сетка таблицы12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2">
    <w:name w:val="Сетка таблицы1118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2">
    <w:name w:val="Сетка таблицы111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
    <w:name w:val="Сетка таблицы1111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rsid w:val="00360B2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
    <w:name w:val="Сетка таблицы121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2">
    <w:name w:val="Сетка таблицы112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2">
    <w:name w:val="Сетка таблицы13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2">
    <w:name w:val="Сетка таблицы14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2">
    <w:name w:val="Сетка таблицы113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2">
    <w:name w:val="Сетка таблицы1112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2">
    <w:name w:val="Сетка таблицы11111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2">
    <w:name w:val="Сетка таблицы121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2">
    <w:name w:val="Сетка таблицы1121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
    <w:name w:val="Сетка таблицы55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2">
    <w:name w:val="Сетка таблицы15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2">
    <w:name w:val="Сетка таблицы114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2">
    <w:name w:val="Сетка таблицы1113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2">
    <w:name w:val="Сетка таблицы11112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2">
    <w:name w:val="Сетка таблицы122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2">
    <w:name w:val="Сетка таблицы11225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2">
    <w:name w:val="Сетка таблицы16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2">
    <w:name w:val="Сетка таблицы175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2">
    <w:name w:val="Сетка таблицы18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2">
    <w:name w:val="Сетка таблицы2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2">
    <w:name w:val="Сетка таблицы115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2">
    <w:name w:val="Сетка таблицы1114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2">
    <w:name w:val="Сетка таблицы123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2">
    <w:name w:val="Сетка таблицы1123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2">
    <w:name w:val="Сетка таблицы11113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2">
    <w:name w:val="Сетка таблицы131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2">
    <w:name w:val="Сетка таблицы4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2">
    <w:name w:val="Сетка таблицы14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2">
    <w:name w:val="Сетка таблицы113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2">
    <w:name w:val="Сетка таблицы1112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2">
    <w:name w:val="Сетка таблицы11111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2">
    <w:name w:val="Сетка таблицы121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2">
    <w:name w:val="Сетка таблицы1121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
    <w:name w:val="Сетка таблицы51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2">
    <w:name w:val="Сетка таблицы15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2">
    <w:name w:val="Сетка таблицы114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2">
    <w:name w:val="Сетка таблицы1113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2">
    <w:name w:val="Сетка таблицы11112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2">
    <w:name w:val="Сетка таблицы122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2">
    <w:name w:val="Сетка таблицы11221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2">
    <w:name w:val="Сетка таблицы16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2">
    <w:name w:val="Сетка таблицы171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
    <w:name w:val="Сетка таблицы7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2">
    <w:name w:val="Сетка таблицы19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2">
    <w:name w:val="Сетка таблицы2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2">
    <w:name w:val="Сетка таблицы116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2">
    <w:name w:val="Сетка таблицы1115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2">
    <w:name w:val="Сетка таблицы3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2">
    <w:name w:val="Сетка таблицы12432"/>
    <w:rsid w:val="00360B2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2">
    <w:name w:val="Сетка таблицы1124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2">
    <w:name w:val="Сетка таблицы111143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2">
    <w:name w:val="Сетка таблицы132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2">
    <w:name w:val="Сетка таблицы4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2">
    <w:name w:val="Сетка таблицы14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2">
    <w:name w:val="Сетка таблицы113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2">
    <w:name w:val="Сетка таблицы1112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2">
    <w:name w:val="Сетка таблицы11111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2">
    <w:name w:val="Сетка таблицы121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2">
    <w:name w:val="Сетка таблицы1121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2">
    <w:name w:val="Сетка таблицы5232"/>
    <w:rsid w:val="00360B2F"/>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2">
    <w:name w:val="Сетка таблицы15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2">
    <w:name w:val="Сетка таблицы114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2">
    <w:name w:val="Сетка таблицы1113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2">
    <w:name w:val="Сетка таблицы11112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2">
    <w:name w:val="Сетка таблицы122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2">
    <w:name w:val="Сетка таблицы1122232"/>
    <w:rsid w:val="00360B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2">
    <w:name w:val="Сетка таблицы16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2">
    <w:name w:val="Сетка таблицы17232"/>
    <w:rsid w:val="00360B2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2">
    <w:name w:val="Сетка таблицы133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2">
    <w:name w:val="Сетка таблицы1103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2">
    <w:name w:val="Сетка таблицы1334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2">
    <w:name w:val="Сетка таблицы1335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
    <w:name w:val="Сетка таблицы13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
    <w:name w:val="Сетка таблицы112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
    <w:name w:val="Сетка таблицы1111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2">
    <w:name w:val="Сетка таблицы1128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2">
    <w:name w:val="Сетка таблицы1129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2">
    <w:name w:val="Сетка таблицы1130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2">
    <w:name w:val="Сетка таблицы1136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2">
    <w:name w:val="Сетка таблицы13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2">
    <w:name w:val="Сетка таблицы138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2">
    <w:name w:val="Сетка таблицы13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2">
    <w:name w:val="Сетка таблицы11118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2">
    <w:name w:val="Сетка таблицы1137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2">
    <w:name w:val="Сетка таблицы1138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2">
    <w:name w:val="Сетка таблицы11392"/>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2">
    <w:name w:val="Сетка таблицы14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
    <w:name w:val="Сетка таблицы14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2">
    <w:name w:val="Сетка таблицы14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3">
    <w:name w:val="Сетка таблицы1483"/>
    <w:uiPriority w:val="59"/>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4">
    <w:name w:val="Сетка таблицы11404"/>
    <w:uiPriority w:val="59"/>
    <w:rsid w:val="00360B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2">
    <w:name w:val="Сетка таблицы149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2">
    <w:name w:val="Сетка таблицы150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2">
    <w:name w:val="Сетка таблицы156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2">
    <w:name w:val="Сетка таблицы1572"/>
    <w:rsid w:val="00360B2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3"/>
    <w:rsid w:val="00360B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1"/>
    <w:next w:val="a3"/>
    <w:uiPriority w:val="59"/>
    <w:rsid w:val="00360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2"/>
    <w:uiPriority w:val="99"/>
    <w:semiHidden/>
    <w:unhideWhenUsed/>
    <w:rsid w:val="00360B2F"/>
  </w:style>
  <w:style w:type="table" w:customStyle="1" w:styleId="362">
    <w:name w:val="Сетка таблицы36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a">
    <w:name w:val="Нет списка114"/>
    <w:next w:val="a2"/>
    <w:uiPriority w:val="99"/>
    <w:semiHidden/>
    <w:unhideWhenUsed/>
    <w:rsid w:val="00360B2F"/>
  </w:style>
  <w:style w:type="numbering" w:customStyle="1" w:styleId="240">
    <w:name w:val="Нет списка24"/>
    <w:next w:val="a2"/>
    <w:uiPriority w:val="99"/>
    <w:semiHidden/>
    <w:unhideWhenUsed/>
    <w:rsid w:val="00360B2F"/>
  </w:style>
  <w:style w:type="table" w:customStyle="1" w:styleId="1582">
    <w:name w:val="Сетка таблицы158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360B2F"/>
  </w:style>
  <w:style w:type="table" w:customStyle="1" w:styleId="2102">
    <w:name w:val="Сетка таблицы2102"/>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2"/>
    <w:uiPriority w:val="99"/>
    <w:semiHidden/>
    <w:unhideWhenUsed/>
    <w:rsid w:val="00360B2F"/>
  </w:style>
  <w:style w:type="table" w:customStyle="1" w:styleId="11462">
    <w:name w:val="Сетка таблицы1146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0">
    <w:name w:val="Нет списка11113"/>
    <w:next w:val="a2"/>
    <w:uiPriority w:val="99"/>
    <w:semiHidden/>
    <w:unhideWhenUsed/>
    <w:rsid w:val="00360B2F"/>
  </w:style>
  <w:style w:type="numbering" w:customStyle="1" w:styleId="2130">
    <w:name w:val="Нет списка213"/>
    <w:next w:val="a2"/>
    <w:uiPriority w:val="99"/>
    <w:semiHidden/>
    <w:unhideWhenUsed/>
    <w:rsid w:val="00360B2F"/>
  </w:style>
  <w:style w:type="table" w:customStyle="1" w:styleId="111192">
    <w:name w:val="Сетка таблицы11119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
    <w:name w:val="Нет списка42"/>
    <w:next w:val="a2"/>
    <w:uiPriority w:val="99"/>
    <w:semiHidden/>
    <w:unhideWhenUsed/>
    <w:rsid w:val="00360B2F"/>
  </w:style>
  <w:style w:type="table" w:customStyle="1" w:styleId="372">
    <w:name w:val="Сетка таблицы372"/>
    <w:basedOn w:val="a1"/>
    <w:next w:val="a3"/>
    <w:uiPriority w:val="99"/>
    <w:rsid w:val="00360B2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rsid w:val="00360B2F"/>
  </w:style>
  <w:style w:type="table" w:customStyle="1" w:styleId="12162">
    <w:name w:val="Сетка таблицы1216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2"/>
    <w:uiPriority w:val="99"/>
    <w:semiHidden/>
    <w:unhideWhenUsed/>
    <w:rsid w:val="00360B2F"/>
  </w:style>
  <w:style w:type="numbering" w:customStyle="1" w:styleId="2220">
    <w:name w:val="Нет списка222"/>
    <w:next w:val="a2"/>
    <w:uiPriority w:val="99"/>
    <w:semiHidden/>
    <w:unhideWhenUsed/>
    <w:rsid w:val="00360B2F"/>
  </w:style>
  <w:style w:type="table" w:customStyle="1" w:styleId="112102">
    <w:name w:val="Сетка таблицы112102"/>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0">
    <w:name w:val="Нет списка111113"/>
    <w:next w:val="a2"/>
    <w:uiPriority w:val="99"/>
    <w:semiHidden/>
    <w:unhideWhenUsed/>
    <w:rsid w:val="00360B2F"/>
  </w:style>
  <w:style w:type="table" w:customStyle="1" w:styleId="1111102">
    <w:name w:val="Сетка таблицы1111102"/>
    <w:basedOn w:val="a1"/>
    <w:next w:val="a3"/>
    <w:uiPriority w:val="9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2">
    <w:name w:val="Сетка таблицы1481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2">
    <w:name w:val="Сетка таблицы12712"/>
    <w:basedOn w:val="a1"/>
    <w:next w:val="a3"/>
    <w:uiPriority w:val="59"/>
    <w:rsid w:val="00360B2F"/>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2">
    <w:name w:val="Сетка таблицы11401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2"/>
    <w:uiPriority w:val="99"/>
    <w:semiHidden/>
    <w:unhideWhenUsed/>
    <w:rsid w:val="00360B2F"/>
  </w:style>
  <w:style w:type="table" w:customStyle="1" w:styleId="114022">
    <w:name w:val="Сетка таблицы114022"/>
    <w:basedOn w:val="a1"/>
    <w:next w:val="a3"/>
    <w:uiPriority w:val="59"/>
    <w:rsid w:val="00360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4">
    <w:name w:val="Сетка таблицы384"/>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a2"/>
    <w:rsid w:val="00360B2F"/>
  </w:style>
  <w:style w:type="numbering" w:customStyle="1" w:styleId="WWNum25">
    <w:name w:val="WWNum25"/>
    <w:basedOn w:val="a2"/>
    <w:rsid w:val="00360B2F"/>
  </w:style>
  <w:style w:type="numbering" w:customStyle="1" w:styleId="WWNum35">
    <w:name w:val="WWNum35"/>
    <w:basedOn w:val="a2"/>
    <w:rsid w:val="00360B2F"/>
  </w:style>
  <w:style w:type="numbering" w:customStyle="1" w:styleId="WWNum45">
    <w:name w:val="WWNum45"/>
    <w:basedOn w:val="a2"/>
    <w:rsid w:val="00360B2F"/>
  </w:style>
  <w:style w:type="numbering" w:customStyle="1" w:styleId="WWNum55">
    <w:name w:val="WWNum55"/>
    <w:basedOn w:val="a2"/>
    <w:rsid w:val="00360B2F"/>
  </w:style>
  <w:style w:type="numbering" w:customStyle="1" w:styleId="WWNum65">
    <w:name w:val="WWNum65"/>
    <w:basedOn w:val="a2"/>
    <w:rsid w:val="00360B2F"/>
  </w:style>
  <w:style w:type="table" w:customStyle="1" w:styleId="2142">
    <w:name w:val="Сетка таблицы2142"/>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3">
    <w:name w:val="WWNum113"/>
    <w:basedOn w:val="a2"/>
    <w:rsid w:val="00360B2F"/>
  </w:style>
  <w:style w:type="numbering" w:customStyle="1" w:styleId="WWNum213">
    <w:name w:val="WWNum213"/>
    <w:basedOn w:val="a2"/>
    <w:rsid w:val="00360B2F"/>
  </w:style>
  <w:style w:type="numbering" w:customStyle="1" w:styleId="WWNum313">
    <w:name w:val="WWNum313"/>
    <w:basedOn w:val="a2"/>
    <w:rsid w:val="00360B2F"/>
  </w:style>
  <w:style w:type="numbering" w:customStyle="1" w:styleId="WWNum413">
    <w:name w:val="WWNum413"/>
    <w:basedOn w:val="a2"/>
    <w:rsid w:val="00360B2F"/>
  </w:style>
  <w:style w:type="numbering" w:customStyle="1" w:styleId="WWNum513">
    <w:name w:val="WWNum513"/>
    <w:basedOn w:val="a2"/>
    <w:rsid w:val="00360B2F"/>
  </w:style>
  <w:style w:type="numbering" w:customStyle="1" w:styleId="WWNum613">
    <w:name w:val="WWNum613"/>
    <w:basedOn w:val="a2"/>
    <w:rsid w:val="00360B2F"/>
  </w:style>
  <w:style w:type="table" w:customStyle="1" w:styleId="2152">
    <w:name w:val="Сетка таблицы2152"/>
    <w:basedOn w:val="a1"/>
    <w:next w:val="a3"/>
    <w:uiPriority w:val="59"/>
    <w:rsid w:val="0036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3"/>
    <w:uiPriority w:val="59"/>
    <w:rsid w:val="008D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8A45BA"/>
  </w:style>
  <w:style w:type="table" w:customStyle="1" w:styleId="500">
    <w:name w:val="Сетка таблицы50"/>
    <w:basedOn w:val="a1"/>
    <w:next w:val="a3"/>
    <w:uiPriority w:val="9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1"/>
    <w:next w:val="a3"/>
    <w:uiPriority w:val="99"/>
    <w:rsid w:val="008A45BA"/>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50">
    <w:name w:val="Сетка таблицы1150"/>
    <w:basedOn w:val="a1"/>
    <w:next w:val="a3"/>
    <w:uiPriority w:val="5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1"/>
    <w:next w:val="a3"/>
    <w:uiPriority w:val="5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
    <w:name w:val="Сетка таблицы11129"/>
    <w:uiPriority w:val="5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0">
    <w:name w:val="Сетка таблицы111120"/>
    <w:uiPriority w:val="59"/>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0">
    <w:name w:val="Сетка таблицы1111110"/>
    <w:uiPriority w:val="9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7"/>
    <w:uiPriority w:val="99"/>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0">
    <w:name w:val="Сетка таблицы1220"/>
    <w:uiPriority w:val="59"/>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0">
    <w:name w:val="Сетка таблицы11220"/>
    <w:uiPriority w:val="9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7">
    <w:name w:val="Сетка таблицы1317"/>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7">
    <w:name w:val="Сетка таблицы1417"/>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етка таблицы11317"/>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0"/>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6">
    <w:name w:val="Сетка таблицы11111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6">
    <w:name w:val="Сетка таблицы121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112110"/>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8"/>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7">
    <w:name w:val="Сетка таблицы1517"/>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6">
    <w:name w:val="Сетка таблицы114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8">
    <w:name w:val="Сетка таблицы1113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8">
    <w:name w:val="Сетка таблицы111128"/>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
    <w:name w:val="Сетка таблицы122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8">
    <w:name w:val="Сетка таблицы11228"/>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9">
    <w:name w:val="Сетка таблицы169"/>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8">
    <w:name w:val="Сетка таблицы17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0">
    <w:name w:val="Сетка таблицы2110"/>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6">
    <w:name w:val="Сетка таблицы115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6">
    <w:name w:val="Сетка таблицы1114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
    <w:name w:val="Сетка таблицы318"/>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6">
    <w:name w:val="Сетка таблицы123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6">
    <w:name w:val="Сетка таблицы1123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6">
    <w:name w:val="Сетка таблицы11113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8">
    <w:name w:val="Сетка таблицы1318"/>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8">
    <w:name w:val="Сетка таблицы141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етка таблицы11318"/>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6">
    <w:name w:val="Сетка таблицы1112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7">
    <w:name w:val="Сетка таблицы12117"/>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6">
    <w:name w:val="Сетка таблицы1121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етка таблицы51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8">
    <w:name w:val="Сетка таблицы1518"/>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7">
    <w:name w:val="Сетка таблицы11417"/>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6">
    <w:name w:val="Сетка таблицы1113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6">
    <w:name w:val="Сетка таблицы11112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6">
    <w:name w:val="Сетка таблицы122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6">
    <w:name w:val="Сетка таблицы11221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6">
    <w:name w:val="Сетка таблицы16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6">
    <w:name w:val="Сетка таблицы171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6">
    <w:name w:val="Сетка таблицы19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
    <w:name w:val="Сетка таблицы2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6">
    <w:name w:val="Сетка таблицы116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6">
    <w:name w:val="Сетка таблицы1115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
    <w:name w:val="Сетка таблицы3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6">
    <w:name w:val="Сетка таблицы1246"/>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6">
    <w:name w:val="Сетка таблицы1124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6">
    <w:name w:val="Сетка таблицы111146"/>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6">
    <w:name w:val="Сетка таблицы1326"/>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
    <w:name w:val="Сетка таблицы4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6">
    <w:name w:val="Сетка таблицы14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етка таблицы113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6">
    <w:name w:val="Сетка таблицы1112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6">
    <w:name w:val="Сетка таблицы11111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6">
    <w:name w:val="Сетка таблицы121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6">
    <w:name w:val="Сетка таблицы1121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6">
    <w:name w:val="Сетка таблицы526"/>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6">
    <w:name w:val="Сетка таблицы15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6">
    <w:name w:val="Сетка таблицы114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6">
    <w:name w:val="Сетка таблицы1113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6">
    <w:name w:val="Сетка таблицы11112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6">
    <w:name w:val="Сетка таблицы122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6">
    <w:name w:val="Сетка таблицы112226"/>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6">
    <w:name w:val="Сетка таблицы16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6">
    <w:name w:val="Сетка таблицы1726"/>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8">
    <w:name w:val="Сетка таблицы1338"/>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6">
    <w:name w:val="Сетка таблицы1106"/>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3">
    <w:name w:val="Сетка таблицы118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3">
    <w:name w:val="Сетка таблицы111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3">
    <w:name w:val="Сетка таблицы125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3">
    <w:name w:val="Сетка таблицы1125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3">
    <w:name w:val="Сетка таблицы11115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3">
    <w:name w:val="Сетка таблицы134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
    <w:name w:val="Сетка таблицы4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3">
    <w:name w:val="Сетка таблицы14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3">
    <w:name w:val="Сетка таблицы113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3">
    <w:name w:val="Сетка таблицы111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3">
    <w:name w:val="Сетка таблицы1111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3">
    <w:name w:val="Сетка таблицы12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3">
    <w:name w:val="Сетка таблицы112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3">
    <w:name w:val="Сетка таблицы15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3">
    <w:name w:val="Сетка таблицы114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3">
    <w:name w:val="Сетка таблицы1113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3">
    <w:name w:val="Сетка таблицы1111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3">
    <w:name w:val="Сетка таблицы12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3">
    <w:name w:val="Сетка таблицы112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3">
    <w:name w:val="Сетка таблицы16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3">
    <w:name w:val="Сетка таблицы17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3">
    <w:name w:val="Сетка таблицы18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3">
    <w:name w:val="Сетка таблицы115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3">
    <w:name w:val="Сетка таблицы1114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3">
    <w:name w:val="Сетка таблицы123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3">
    <w:name w:val="Сетка таблицы1123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3">
    <w:name w:val="Сетка таблицы11113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3">
    <w:name w:val="Сетка таблицы131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Сетка таблицы4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3">
    <w:name w:val="Сетка таблицы14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етка таблицы113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3">
    <w:name w:val="Сетка таблицы1112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3">
    <w:name w:val="Сетка таблицы11111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3">
    <w:name w:val="Сетка таблицы121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3">
    <w:name w:val="Сетка таблицы1121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3">
    <w:name w:val="Сетка таблицы51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3">
    <w:name w:val="Сетка таблицы15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3">
    <w:name w:val="Сетка таблицы114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3">
    <w:name w:val="Сетка таблицы1113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3">
    <w:name w:val="Сетка таблицы11112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3">
    <w:name w:val="Сетка таблицы122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3">
    <w:name w:val="Сетка таблицы11221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3">
    <w:name w:val="Сетка таблицы16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3">
    <w:name w:val="Сетка таблицы171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3">
    <w:name w:val="Сетка таблицы19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Сетка таблицы2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3">
    <w:name w:val="Сетка таблицы116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3">
    <w:name w:val="Сетка таблицы1115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етка таблицы3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3">
    <w:name w:val="Сетка таблицы1241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3">
    <w:name w:val="Сетка таблицы1124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3">
    <w:name w:val="Сетка таблицы111141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3">
    <w:name w:val="Сетка таблицы132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
    <w:name w:val="Сетка таблицы4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3">
    <w:name w:val="Сетка таблицы14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3">
    <w:name w:val="Сетка таблицы113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3">
    <w:name w:val="Сетка таблицы1112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3">
    <w:name w:val="Сетка таблицы11111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3">
    <w:name w:val="Сетка таблицы121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3">
    <w:name w:val="Сетка таблицы1121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3">
    <w:name w:val="Сетка таблицы521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3">
    <w:name w:val="Сетка таблицы15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3">
    <w:name w:val="Сетка таблицы114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3">
    <w:name w:val="Сетка таблицы1113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3">
    <w:name w:val="Сетка таблицы11112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3">
    <w:name w:val="Сетка таблицы122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3">
    <w:name w:val="Сетка таблицы112221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3">
    <w:name w:val="Сетка таблицы16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3">
    <w:name w:val="Сетка таблицы1721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3">
    <w:name w:val="Сетка таблицы133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3">
    <w:name w:val="Сетка таблицы1101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3">
    <w:name w:val="Сетка таблицы11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3">
    <w:name w:val="Сетка таблицы12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3">
    <w:name w:val="Сетка таблицы12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4"/>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4">
    <w:name w:val="Сетка таблицы1274"/>
    <w:uiPriority w:val="59"/>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3">
    <w:name w:val="Сетка таблицы1110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3">
    <w:name w:val="Сетка таблицы111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
    <w:name w:val="Сетка таблицы1111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3">
    <w:name w:val="Сетка таблицы128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3">
    <w:name w:val="Сетка таблицы112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3">
    <w:name w:val="Сетка таблицы135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
    <w:name w:val="Сетка таблицы44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3">
    <w:name w:val="Сетка таблицы14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3">
    <w:name w:val="Сетка таблицы113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3">
    <w:name w:val="Сетка таблицы1112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3">
    <w:name w:val="Сетка таблицы11111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3">
    <w:name w:val="Сетка таблицы121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3">
    <w:name w:val="Сетка таблицы1121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3">
    <w:name w:val="Сетка таблицы15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3">
    <w:name w:val="Сетка таблицы114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3">
    <w:name w:val="Сетка таблицы1113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3">
    <w:name w:val="Сетка таблицы11112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3">
    <w:name w:val="Сетка таблицы122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3">
    <w:name w:val="Сетка таблицы11224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3">
    <w:name w:val="Сетка таблицы16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3">
    <w:name w:val="Сетка таблицы174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3">
    <w:name w:val="Сетка таблицы18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
    <w:name w:val="Сетка таблицы2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3">
    <w:name w:val="Сетка таблицы115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3">
    <w:name w:val="Сетка таблицы1114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3">
    <w:name w:val="Сетка таблицы123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3">
    <w:name w:val="Сетка таблицы1123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3">
    <w:name w:val="Сетка таблицы11113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3">
    <w:name w:val="Сетка таблицы131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3">
    <w:name w:val="Сетка таблицы4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3">
    <w:name w:val="Сетка таблицы14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3">
    <w:name w:val="Сетка таблицы113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3">
    <w:name w:val="Сетка таблицы1112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3">
    <w:name w:val="Сетка таблицы11111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3">
    <w:name w:val="Сетка таблицы121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3">
    <w:name w:val="Сетка таблицы1121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3">
    <w:name w:val="Сетка таблицы51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3">
    <w:name w:val="Сетка таблицы15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3">
    <w:name w:val="Сетка таблицы114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3">
    <w:name w:val="Сетка таблицы1113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3">
    <w:name w:val="Сетка таблицы11112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3">
    <w:name w:val="Сетка таблицы122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3">
    <w:name w:val="Сетка таблицы11221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3">
    <w:name w:val="Сетка таблицы16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3">
    <w:name w:val="Сетка таблицы171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
    <w:name w:val="Сетка таблицы7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3">
    <w:name w:val="Сетка таблицы19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3">
    <w:name w:val="Сетка таблицы2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3">
    <w:name w:val="Сетка таблицы116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3">
    <w:name w:val="Сетка таблицы1115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етка таблицы3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3">
    <w:name w:val="Сетка таблицы1242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3">
    <w:name w:val="Сетка таблицы1124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3">
    <w:name w:val="Сетка таблицы111142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3">
    <w:name w:val="Сетка таблицы132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3">
    <w:name w:val="Сетка таблицы4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3">
    <w:name w:val="Сетка таблицы14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3">
    <w:name w:val="Сетка таблицы113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3">
    <w:name w:val="Сетка таблицы1112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3">
    <w:name w:val="Сетка таблицы11111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3">
    <w:name w:val="Сетка таблицы121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3">
    <w:name w:val="Сетка таблицы1121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3">
    <w:name w:val="Сетка таблицы522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3">
    <w:name w:val="Сетка таблицы15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3">
    <w:name w:val="Сетка таблицы114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3">
    <w:name w:val="Сетка таблицы1113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3">
    <w:name w:val="Сетка таблицы11112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3">
    <w:name w:val="Сетка таблицы122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3">
    <w:name w:val="Сетка таблицы112222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3">
    <w:name w:val="Сетка таблицы16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3">
    <w:name w:val="Сетка таблицы1722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3">
    <w:name w:val="Сетка таблицы133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3">
    <w:name w:val="Сетка таблицы1102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3">
    <w:name w:val="Сетка таблицы12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3">
    <w:name w:val="Сетка таблицы1118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етка таблицы25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3">
    <w:name w:val="Сетка таблицы111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3">
    <w:name w:val="Сетка таблицы1111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3">
    <w:name w:val="Сетка таблицы353"/>
    <w:rsid w:val="008A45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3">
    <w:name w:val="Сетка таблицы121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3">
    <w:name w:val="Сетка таблицы112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3">
    <w:name w:val="Сетка таблицы13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
    <w:name w:val="Сетка таблицы45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3">
    <w:name w:val="Сетка таблицы14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3">
    <w:name w:val="Сетка таблицы113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3">
    <w:name w:val="Сетка таблицы1112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3">
    <w:name w:val="Сетка таблицы11111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3">
    <w:name w:val="Сетка таблицы121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3">
    <w:name w:val="Сетка таблицы1121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3">
    <w:name w:val="Сетка таблицы55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3">
    <w:name w:val="Сетка таблицы15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3">
    <w:name w:val="Сетка таблицы114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3">
    <w:name w:val="Сетка таблицы1113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3">
    <w:name w:val="Сетка таблицы11112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3">
    <w:name w:val="Сетка таблицы122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3">
    <w:name w:val="Сетка таблицы11225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3">
    <w:name w:val="Сетка таблицы16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3">
    <w:name w:val="Сетка таблицы175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3">
    <w:name w:val="Сетка таблицы18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Сетка таблицы2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3">
    <w:name w:val="Сетка таблицы115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3">
    <w:name w:val="Сетка таблицы1114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Сетка таблицы3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3">
    <w:name w:val="Сетка таблицы123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3">
    <w:name w:val="Сетка таблицы1123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3">
    <w:name w:val="Сетка таблицы11113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3">
    <w:name w:val="Сетка таблицы131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3">
    <w:name w:val="Сетка таблицы4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3">
    <w:name w:val="Сетка таблицы14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3">
    <w:name w:val="Сетка таблицы113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3">
    <w:name w:val="Сетка таблицы1112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3">
    <w:name w:val="Сетка таблицы11111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3">
    <w:name w:val="Сетка таблицы121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3">
    <w:name w:val="Сетка таблицы1121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3">
    <w:name w:val="Сетка таблицы51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3">
    <w:name w:val="Сетка таблицы15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3">
    <w:name w:val="Сетка таблицы114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3">
    <w:name w:val="Сетка таблицы1113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3">
    <w:name w:val="Сетка таблицы11112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3">
    <w:name w:val="Сетка таблицы122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3">
    <w:name w:val="Сетка таблицы11221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3">
    <w:name w:val="Сетка таблицы16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3">
    <w:name w:val="Сетка таблицы171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3">
    <w:name w:val="Сетка таблицы7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3">
    <w:name w:val="Сетка таблицы19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3">
    <w:name w:val="Сетка таблицы2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3">
    <w:name w:val="Сетка таблицы116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3">
    <w:name w:val="Сетка таблицы1115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3">
    <w:name w:val="Сетка таблицы3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3">
    <w:name w:val="Сетка таблицы12433"/>
    <w:rsid w:val="008A45B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3">
    <w:name w:val="Сетка таблицы1124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3">
    <w:name w:val="Сетка таблицы111143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3">
    <w:name w:val="Сетка таблицы132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3">
    <w:name w:val="Сетка таблицы4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3">
    <w:name w:val="Сетка таблицы14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3">
    <w:name w:val="Сетка таблицы113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3">
    <w:name w:val="Сетка таблицы1112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3">
    <w:name w:val="Сетка таблицы11111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3">
    <w:name w:val="Сетка таблицы121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3">
    <w:name w:val="Сетка таблицы1121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3">
    <w:name w:val="Сетка таблицы5233"/>
    <w:rsid w:val="008A45B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3">
    <w:name w:val="Сетка таблицы15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3">
    <w:name w:val="Сетка таблицы114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3">
    <w:name w:val="Сетка таблицы1113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3">
    <w:name w:val="Сетка таблицы11112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3">
    <w:name w:val="Сетка таблицы122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3">
    <w:name w:val="Сетка таблицы1122233"/>
    <w:rsid w:val="008A45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3">
    <w:name w:val="Сетка таблицы16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3">
    <w:name w:val="Сетка таблицы17233"/>
    <w:rsid w:val="008A45B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3">
    <w:name w:val="Сетка таблицы133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3">
    <w:name w:val="Сетка таблицы1103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3">
    <w:name w:val="Сетка таблицы1334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3">
    <w:name w:val="Сетка таблицы1335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3">
    <w:name w:val="Сетка таблицы13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3">
    <w:name w:val="Сетка таблицы1120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3">
    <w:name w:val="Сетка таблицы1111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3">
    <w:name w:val="Сетка таблицы1128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3">
    <w:name w:val="Сетка таблицы1129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3">
    <w:name w:val="Сетка таблицы1130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3">
    <w:name w:val="Сетка таблицы1136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3">
    <w:name w:val="Сетка таблицы13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3">
    <w:name w:val="Сетка таблицы138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3">
    <w:name w:val="Сетка таблицы13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3">
    <w:name w:val="Сетка таблицы11118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3">
    <w:name w:val="Сетка таблицы1137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3">
    <w:name w:val="Сетка таблицы1138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3">
    <w:name w:val="Сетка таблицы11393"/>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3">
    <w:name w:val="Сетка таблицы14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3">
    <w:name w:val="Сетка таблицы14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3">
    <w:name w:val="Сетка таблицы14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4">
    <w:name w:val="Сетка таблицы1484"/>
    <w:uiPriority w:val="59"/>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5">
    <w:name w:val="Сетка таблицы11405"/>
    <w:uiPriority w:val="59"/>
    <w:rsid w:val="008A45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3">
    <w:name w:val="Сетка таблицы149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3">
    <w:name w:val="Сетка таблицы150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3">
    <w:name w:val="Сетка таблицы156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3">
    <w:name w:val="Сетка таблицы1573"/>
    <w:rsid w:val="008A45B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4"/>
    <w:rsid w:val="008A45B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next w:val="a3"/>
    <w:uiPriority w:val="59"/>
    <w:rsid w:val="008A4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2"/>
    <w:uiPriority w:val="99"/>
    <w:semiHidden/>
    <w:unhideWhenUsed/>
    <w:rsid w:val="008A45BA"/>
  </w:style>
  <w:style w:type="table" w:customStyle="1" w:styleId="363">
    <w:name w:val="Сетка таблицы36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7">
    <w:name w:val="Нет списка115"/>
    <w:next w:val="a2"/>
    <w:uiPriority w:val="99"/>
    <w:semiHidden/>
    <w:unhideWhenUsed/>
    <w:rsid w:val="008A45BA"/>
  </w:style>
  <w:style w:type="numbering" w:customStyle="1" w:styleId="250">
    <w:name w:val="Нет списка25"/>
    <w:next w:val="a2"/>
    <w:uiPriority w:val="99"/>
    <w:semiHidden/>
    <w:unhideWhenUsed/>
    <w:rsid w:val="008A45BA"/>
  </w:style>
  <w:style w:type="table" w:customStyle="1" w:styleId="1583">
    <w:name w:val="Сетка таблицы158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8A45BA"/>
  </w:style>
  <w:style w:type="table" w:customStyle="1" w:styleId="2103">
    <w:name w:val="Сетка таблицы2103"/>
    <w:basedOn w:val="a1"/>
    <w:next w:val="a3"/>
    <w:uiPriority w:val="9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unhideWhenUsed/>
    <w:rsid w:val="008A45BA"/>
  </w:style>
  <w:style w:type="table" w:customStyle="1" w:styleId="11463">
    <w:name w:val="Сетка таблицы1146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0">
    <w:name w:val="Нет списка11114"/>
    <w:next w:val="a2"/>
    <w:uiPriority w:val="99"/>
    <w:semiHidden/>
    <w:unhideWhenUsed/>
    <w:rsid w:val="008A45BA"/>
  </w:style>
  <w:style w:type="numbering" w:customStyle="1" w:styleId="2140">
    <w:name w:val="Нет списка214"/>
    <w:next w:val="a2"/>
    <w:uiPriority w:val="99"/>
    <w:semiHidden/>
    <w:unhideWhenUsed/>
    <w:rsid w:val="008A45BA"/>
  </w:style>
  <w:style w:type="table" w:customStyle="1" w:styleId="111193">
    <w:name w:val="Сетка таблицы11119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8A45BA"/>
  </w:style>
  <w:style w:type="table" w:customStyle="1" w:styleId="373">
    <w:name w:val="Сетка таблицы373"/>
    <w:basedOn w:val="a1"/>
    <w:next w:val="a3"/>
    <w:uiPriority w:val="99"/>
    <w:rsid w:val="008A45B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
    <w:name w:val="Нет списка123"/>
    <w:next w:val="a2"/>
    <w:uiPriority w:val="99"/>
    <w:semiHidden/>
    <w:unhideWhenUsed/>
    <w:rsid w:val="008A45BA"/>
  </w:style>
  <w:style w:type="table" w:customStyle="1" w:styleId="12163">
    <w:name w:val="Сетка таблицы1216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0">
    <w:name w:val="Нет списка1123"/>
    <w:next w:val="a2"/>
    <w:uiPriority w:val="99"/>
    <w:semiHidden/>
    <w:unhideWhenUsed/>
    <w:rsid w:val="008A45BA"/>
  </w:style>
  <w:style w:type="numbering" w:customStyle="1" w:styleId="2230">
    <w:name w:val="Нет списка223"/>
    <w:next w:val="a2"/>
    <w:uiPriority w:val="99"/>
    <w:semiHidden/>
    <w:unhideWhenUsed/>
    <w:rsid w:val="008A45BA"/>
  </w:style>
  <w:style w:type="table" w:customStyle="1" w:styleId="112103">
    <w:name w:val="Сетка таблицы112103"/>
    <w:basedOn w:val="a1"/>
    <w:next w:val="a3"/>
    <w:uiPriority w:val="9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0">
    <w:name w:val="Нет списка111114"/>
    <w:next w:val="a2"/>
    <w:uiPriority w:val="99"/>
    <w:semiHidden/>
    <w:unhideWhenUsed/>
    <w:rsid w:val="008A45BA"/>
  </w:style>
  <w:style w:type="table" w:customStyle="1" w:styleId="1111103">
    <w:name w:val="Сетка таблицы1111103"/>
    <w:basedOn w:val="a1"/>
    <w:next w:val="a3"/>
    <w:uiPriority w:val="9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3">
    <w:name w:val="Сетка таблицы1481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3">
    <w:name w:val="Сетка таблицы12713"/>
    <w:basedOn w:val="a1"/>
    <w:next w:val="a3"/>
    <w:uiPriority w:val="59"/>
    <w:rsid w:val="008A45B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3">
    <w:name w:val="Сетка таблицы11401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8A45BA"/>
  </w:style>
  <w:style w:type="table" w:customStyle="1" w:styleId="114023">
    <w:name w:val="Сетка таблицы114023"/>
    <w:basedOn w:val="a1"/>
    <w:next w:val="a3"/>
    <w:uiPriority w:val="59"/>
    <w:rsid w:val="008A45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5">
    <w:name w:val="Сетка таблицы385"/>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a2"/>
    <w:rsid w:val="008A45BA"/>
  </w:style>
  <w:style w:type="numbering" w:customStyle="1" w:styleId="WWNum26">
    <w:name w:val="WWNum26"/>
    <w:basedOn w:val="a2"/>
    <w:rsid w:val="008A45BA"/>
  </w:style>
  <w:style w:type="numbering" w:customStyle="1" w:styleId="WWNum36">
    <w:name w:val="WWNum36"/>
    <w:basedOn w:val="a2"/>
    <w:rsid w:val="008A45BA"/>
  </w:style>
  <w:style w:type="numbering" w:customStyle="1" w:styleId="WWNum46">
    <w:name w:val="WWNum46"/>
    <w:basedOn w:val="a2"/>
    <w:rsid w:val="008A45BA"/>
  </w:style>
  <w:style w:type="numbering" w:customStyle="1" w:styleId="WWNum56">
    <w:name w:val="WWNum56"/>
    <w:basedOn w:val="a2"/>
    <w:rsid w:val="008A45BA"/>
  </w:style>
  <w:style w:type="numbering" w:customStyle="1" w:styleId="WWNum66">
    <w:name w:val="WWNum66"/>
    <w:basedOn w:val="a2"/>
    <w:rsid w:val="008A45BA"/>
  </w:style>
  <w:style w:type="table" w:customStyle="1" w:styleId="2143">
    <w:name w:val="Сетка таблицы2143"/>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4">
    <w:name w:val="WWNum114"/>
    <w:basedOn w:val="a2"/>
    <w:rsid w:val="008A45BA"/>
  </w:style>
  <w:style w:type="numbering" w:customStyle="1" w:styleId="WWNum214">
    <w:name w:val="WWNum214"/>
    <w:basedOn w:val="a2"/>
    <w:rsid w:val="008A45BA"/>
  </w:style>
  <w:style w:type="numbering" w:customStyle="1" w:styleId="WWNum314">
    <w:name w:val="WWNum314"/>
    <w:basedOn w:val="a2"/>
    <w:rsid w:val="008A45BA"/>
  </w:style>
  <w:style w:type="numbering" w:customStyle="1" w:styleId="WWNum414">
    <w:name w:val="WWNum414"/>
    <w:basedOn w:val="a2"/>
    <w:rsid w:val="008A45BA"/>
  </w:style>
  <w:style w:type="numbering" w:customStyle="1" w:styleId="WWNum514">
    <w:name w:val="WWNum514"/>
    <w:basedOn w:val="a2"/>
    <w:rsid w:val="008A45BA"/>
  </w:style>
  <w:style w:type="numbering" w:customStyle="1" w:styleId="WWNum614">
    <w:name w:val="WWNum614"/>
    <w:basedOn w:val="a2"/>
    <w:rsid w:val="008A45BA"/>
  </w:style>
  <w:style w:type="table" w:customStyle="1" w:styleId="2153">
    <w:name w:val="Сетка таблицы2153"/>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A45BA"/>
  </w:style>
  <w:style w:type="table" w:customStyle="1" w:styleId="401">
    <w:name w:val="Сетка таблицы40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
    <w:name w:val="WWNum121"/>
    <w:basedOn w:val="a2"/>
    <w:rsid w:val="008A45BA"/>
  </w:style>
  <w:style w:type="numbering" w:customStyle="1" w:styleId="WWNum221">
    <w:name w:val="WWNum221"/>
    <w:basedOn w:val="a2"/>
    <w:rsid w:val="008A45BA"/>
  </w:style>
  <w:style w:type="numbering" w:customStyle="1" w:styleId="WWNum321">
    <w:name w:val="WWNum321"/>
    <w:basedOn w:val="a2"/>
    <w:rsid w:val="008A45BA"/>
  </w:style>
  <w:style w:type="numbering" w:customStyle="1" w:styleId="WWNum421">
    <w:name w:val="WWNum421"/>
    <w:basedOn w:val="a2"/>
    <w:rsid w:val="008A45BA"/>
  </w:style>
  <w:style w:type="numbering" w:customStyle="1" w:styleId="WWNum521">
    <w:name w:val="WWNum521"/>
    <w:basedOn w:val="a2"/>
    <w:rsid w:val="008A45BA"/>
  </w:style>
  <w:style w:type="numbering" w:customStyle="1" w:styleId="WWNum621">
    <w:name w:val="WWNum621"/>
    <w:basedOn w:val="a2"/>
    <w:rsid w:val="008A45BA"/>
  </w:style>
  <w:style w:type="table" w:customStyle="1" w:styleId="2161">
    <w:name w:val="Сетка таблицы216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A45BA"/>
  </w:style>
  <w:style w:type="table" w:customStyle="1" w:styleId="471">
    <w:name w:val="Сетка таблицы47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basedOn w:val="a2"/>
    <w:rsid w:val="008A45BA"/>
  </w:style>
  <w:style w:type="numbering" w:customStyle="1" w:styleId="WWNum231">
    <w:name w:val="WWNum231"/>
    <w:basedOn w:val="a2"/>
    <w:rsid w:val="008A45BA"/>
  </w:style>
  <w:style w:type="numbering" w:customStyle="1" w:styleId="WWNum331">
    <w:name w:val="WWNum331"/>
    <w:basedOn w:val="a2"/>
    <w:rsid w:val="008A45BA"/>
  </w:style>
  <w:style w:type="numbering" w:customStyle="1" w:styleId="WWNum431">
    <w:name w:val="WWNum431"/>
    <w:basedOn w:val="a2"/>
    <w:rsid w:val="008A45BA"/>
  </w:style>
  <w:style w:type="numbering" w:customStyle="1" w:styleId="WWNum531">
    <w:name w:val="WWNum531"/>
    <w:basedOn w:val="a2"/>
    <w:rsid w:val="008A45BA"/>
  </w:style>
  <w:style w:type="numbering" w:customStyle="1" w:styleId="WWNum631">
    <w:name w:val="WWNum631"/>
    <w:basedOn w:val="a2"/>
    <w:rsid w:val="008A45BA"/>
  </w:style>
  <w:style w:type="table" w:customStyle="1" w:styleId="2171">
    <w:name w:val="Сетка таблицы217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3"/>
    <w:uiPriority w:val="59"/>
    <w:rsid w:val="008A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BB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96397"/>
  </w:style>
  <w:style w:type="table" w:customStyle="1" w:styleId="59">
    <w:name w:val="Сетка таблицы59"/>
    <w:basedOn w:val="a1"/>
    <w:next w:val="a3"/>
    <w:uiPriority w:val="9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0"/>
    <w:basedOn w:val="a1"/>
    <w:next w:val="a3"/>
    <w:uiPriority w:val="99"/>
    <w:rsid w:val="00196397"/>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570">
    <w:name w:val="Сетка таблицы1157"/>
    <w:basedOn w:val="a1"/>
    <w:next w:val="a3"/>
    <w:uiPriority w:val="5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1"/>
    <w:next w:val="a3"/>
    <w:uiPriority w:val="5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0">
    <w:name w:val="Сетка таблицы11130"/>
    <w:uiPriority w:val="5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9">
    <w:name w:val="Сетка таблицы111129"/>
    <w:uiPriority w:val="59"/>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7">
    <w:name w:val="Сетка таблицы1111117"/>
    <w:uiPriority w:val="9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9">
    <w:name w:val="Сетка таблицы319"/>
    <w:uiPriority w:val="99"/>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9">
    <w:name w:val="Сетка таблицы1229"/>
    <w:uiPriority w:val="59"/>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9">
    <w:name w:val="Сетка таблицы11229"/>
    <w:uiPriority w:val="9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9">
    <w:name w:val="Сетка таблицы131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9">
    <w:name w:val="Сетка таблицы141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етка таблицы11319"/>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7">
    <w:name w:val="Сетка таблицы1112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8">
    <w:name w:val="Сетка таблицы1111118"/>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8">
    <w:name w:val="Сетка таблицы12118"/>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7">
    <w:name w:val="Сетка таблицы11211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0">
    <w:name w:val="Сетка таблицы510"/>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9">
    <w:name w:val="Сетка таблицы151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8">
    <w:name w:val="Сетка таблицы11418"/>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9">
    <w:name w:val="Сетка таблицы1113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0">
    <w:name w:val="Сетка таблицы1111210"/>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
    <w:name w:val="Сетка таблицы122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0">
    <w:name w:val="Сетка таблицы112210"/>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9">
    <w:name w:val="Сетка таблицы17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8">
    <w:name w:val="Сетка таблицы1158"/>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7">
    <w:name w:val="Сетка таблицы1114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0"/>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7">
    <w:name w:val="Сетка таблицы123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7">
    <w:name w:val="Сетка таблицы1123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7">
    <w:name w:val="Сетка таблицы11113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0"/>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8">
    <w:name w:val="Сетка таблицы418"/>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етка таблицы113110"/>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8">
    <w:name w:val="Сетка таблицы111218"/>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9">
    <w:name w:val="Сетка таблицы12119"/>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8">
    <w:name w:val="Сетка таблицы112118"/>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0">
    <w:name w:val="Сетка таблицы15110"/>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9">
    <w:name w:val="Сетка таблицы11419"/>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7">
    <w:name w:val="Сетка таблицы1113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7">
    <w:name w:val="Сетка таблицы111121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7">
    <w:name w:val="Сетка таблицы122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7">
    <w:name w:val="Сетка таблицы11221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7">
    <w:name w:val="Сетка таблицы16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7">
    <w:name w:val="Сетка таблицы171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
    <w:name w:val="Сетка таблицы7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7">
    <w:name w:val="Сетка таблицы19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8">
    <w:name w:val="Сетка таблицы228"/>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7">
    <w:name w:val="Сетка таблицы116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7">
    <w:name w:val="Сетка таблицы1115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7">
    <w:name w:val="Сетка таблицы1247"/>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7">
    <w:name w:val="Сетка таблицы1124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7">
    <w:name w:val="Сетка таблицы111147"/>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7">
    <w:name w:val="Сетка таблицы1327"/>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7">
    <w:name w:val="Сетка таблицы14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етка таблицы113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7">
    <w:name w:val="Сетка таблицы1112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7">
    <w:name w:val="Сетка таблицы11111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7">
    <w:name w:val="Сетка таблицы121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7">
    <w:name w:val="Сетка таблицы1121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7">
    <w:name w:val="Сетка таблицы527"/>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7">
    <w:name w:val="Сетка таблицы15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7">
    <w:name w:val="Сетка таблицы114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7">
    <w:name w:val="Сетка таблицы1113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7">
    <w:name w:val="Сетка таблицы11112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7">
    <w:name w:val="Сетка таблицы122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7">
    <w:name w:val="Сетка таблицы112227"/>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7">
    <w:name w:val="Сетка таблицы16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7">
    <w:name w:val="Сетка таблицы1727"/>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9">
    <w:name w:val="Сетка таблицы133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7">
    <w:name w:val="Сетка таблицы1107"/>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5"/>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4">
    <w:name w:val="Сетка таблицы11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
    <w:name w:val="Сетка таблицы2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4">
    <w:name w:val="Сетка таблицы118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4">
    <w:name w:val="Сетка таблицы111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етка таблицы3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4">
    <w:name w:val="Сетка таблицы125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4">
    <w:name w:val="Сетка таблицы1125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4">
    <w:name w:val="Сетка таблицы11115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4">
    <w:name w:val="Сетка таблицы134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
    <w:name w:val="Сетка таблицы4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4">
    <w:name w:val="Сетка таблицы14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4">
    <w:name w:val="Сетка таблицы113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4">
    <w:name w:val="Сетка таблицы111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4">
    <w:name w:val="Сетка таблицы1111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4">
    <w:name w:val="Сетка таблицы12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4">
    <w:name w:val="Сетка таблицы112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4">
    <w:name w:val="Сетка таблицы53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4">
    <w:name w:val="Сетка таблицы15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4">
    <w:name w:val="Сетка таблицы114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4">
    <w:name w:val="Сетка таблицы1113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4">
    <w:name w:val="Сетка таблицы1111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4">
    <w:name w:val="Сетка таблицы12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4">
    <w:name w:val="Сетка таблицы112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4">
    <w:name w:val="Сетка таблицы16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4">
    <w:name w:val="Сетка таблицы17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
    <w:name w:val="Сетка таблицы6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4">
    <w:name w:val="Сетка таблицы18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
    <w:name w:val="Сетка таблицы2115"/>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4">
    <w:name w:val="Сетка таблицы115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4">
    <w:name w:val="Сетка таблицы1114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
    <w:name w:val="Сетка таблицы3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4">
    <w:name w:val="Сетка таблицы123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4">
    <w:name w:val="Сетка таблицы1123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4">
    <w:name w:val="Сетка таблицы11113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4">
    <w:name w:val="Сетка таблицы131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
    <w:name w:val="Сетка таблицы4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4">
    <w:name w:val="Сетка таблицы14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етка таблицы113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4">
    <w:name w:val="Сетка таблицы1112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4">
    <w:name w:val="Сетка таблицы11111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4">
    <w:name w:val="Сетка таблицы121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4">
    <w:name w:val="Сетка таблицы1121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4">
    <w:name w:val="Сетка таблицы51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4">
    <w:name w:val="Сетка таблицы15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4">
    <w:name w:val="Сетка таблицы114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4">
    <w:name w:val="Сетка таблицы1113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4">
    <w:name w:val="Сетка таблицы11112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4">
    <w:name w:val="Сетка таблицы122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4">
    <w:name w:val="Сетка таблицы11221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4">
    <w:name w:val="Сетка таблицы16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4">
    <w:name w:val="Сетка таблицы171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4">
    <w:name w:val="Сетка таблицы19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4">
    <w:name w:val="Сетка таблицы116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4">
    <w:name w:val="Сетка таблицы1115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4">
    <w:name w:val="Сетка таблицы3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4">
    <w:name w:val="Сетка таблицы1241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4">
    <w:name w:val="Сетка таблицы1124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4">
    <w:name w:val="Сетка таблицы111141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4">
    <w:name w:val="Сетка таблицы132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4">
    <w:name w:val="Сетка таблицы4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4">
    <w:name w:val="Сетка таблицы14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4">
    <w:name w:val="Сетка таблицы113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4">
    <w:name w:val="Сетка таблицы1112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4">
    <w:name w:val="Сетка таблицы11111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4">
    <w:name w:val="Сетка таблицы121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4">
    <w:name w:val="Сетка таблицы1121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4">
    <w:name w:val="Сетка таблицы521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4">
    <w:name w:val="Сетка таблицы15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4">
    <w:name w:val="Сетка таблицы114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4">
    <w:name w:val="Сетка таблицы1113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4">
    <w:name w:val="Сетка таблицы11112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4">
    <w:name w:val="Сетка таблицы122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4">
    <w:name w:val="Сетка таблицы112221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4">
    <w:name w:val="Сетка таблицы16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4">
    <w:name w:val="Сетка таблицы1721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4">
    <w:name w:val="Сетка таблицы133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4">
    <w:name w:val="Сетка таблицы1101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4">
    <w:name w:val="Сетка таблицы11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4">
    <w:name w:val="Сетка таблицы12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4">
    <w:name w:val="Сетка таблицы12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5"/>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5">
    <w:name w:val="Сетка таблицы1275"/>
    <w:uiPriority w:val="5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4">
    <w:name w:val="Сетка таблицы1110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
    <w:name w:val="Сетка таблицы24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4">
    <w:name w:val="Сетка таблицы111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4">
    <w:name w:val="Сетка таблицы1111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4">
    <w:name w:val="Сетка таблицы34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4">
    <w:name w:val="Сетка таблицы128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4">
    <w:name w:val="Сетка таблицы112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4">
    <w:name w:val="Сетка таблицы135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
    <w:name w:val="Сетка таблицы44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4">
    <w:name w:val="Сетка таблицы14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4">
    <w:name w:val="Сетка таблицы113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4">
    <w:name w:val="Сетка таблицы1112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4">
    <w:name w:val="Сетка таблицы11111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4">
    <w:name w:val="Сетка таблицы121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4">
    <w:name w:val="Сетка таблицы1121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4">
    <w:name w:val="Сетка таблицы15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4">
    <w:name w:val="Сетка таблицы114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4">
    <w:name w:val="Сетка таблицы1113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4">
    <w:name w:val="Сетка таблицы11112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4">
    <w:name w:val="Сетка таблицы122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4">
    <w:name w:val="Сетка таблицы11224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4">
    <w:name w:val="Сетка таблицы16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4">
    <w:name w:val="Сетка таблицы174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4">
    <w:name w:val="Сетка таблицы6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4">
    <w:name w:val="Сетка таблицы18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4">
    <w:name w:val="Сетка таблицы115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4">
    <w:name w:val="Сетка таблицы1114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4">
    <w:name w:val="Сетка таблицы3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4">
    <w:name w:val="Сетка таблицы123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4">
    <w:name w:val="Сетка таблицы1123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4">
    <w:name w:val="Сетка таблицы11113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4">
    <w:name w:val="Сетка таблицы131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4">
    <w:name w:val="Сетка таблицы4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4">
    <w:name w:val="Сетка таблицы14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4">
    <w:name w:val="Сетка таблицы113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4">
    <w:name w:val="Сетка таблицы1112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4">
    <w:name w:val="Сетка таблицы11111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4">
    <w:name w:val="Сетка таблицы121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4">
    <w:name w:val="Сетка таблицы1121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4">
    <w:name w:val="Сетка таблицы51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4">
    <w:name w:val="Сетка таблицы15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4">
    <w:name w:val="Сетка таблицы114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4">
    <w:name w:val="Сетка таблицы1113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4">
    <w:name w:val="Сетка таблицы11112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4">
    <w:name w:val="Сетка таблицы122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4">
    <w:name w:val="Сетка таблицы11221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4">
    <w:name w:val="Сетка таблицы16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4">
    <w:name w:val="Сетка таблицы171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4">
    <w:name w:val="Сетка таблицы7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4">
    <w:name w:val="Сетка таблицы19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4">
    <w:name w:val="Сетка таблицы2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4">
    <w:name w:val="Сетка таблицы116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4">
    <w:name w:val="Сетка таблицы1115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4">
    <w:name w:val="Сетка таблицы3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4">
    <w:name w:val="Сетка таблицы1242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4">
    <w:name w:val="Сетка таблицы1124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4">
    <w:name w:val="Сетка таблицы111142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4">
    <w:name w:val="Сетка таблицы132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4">
    <w:name w:val="Сетка таблицы4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4">
    <w:name w:val="Сетка таблицы14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4">
    <w:name w:val="Сетка таблицы113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4">
    <w:name w:val="Сетка таблицы1112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4">
    <w:name w:val="Сетка таблицы11111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4">
    <w:name w:val="Сетка таблицы121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4">
    <w:name w:val="Сетка таблицы1121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4">
    <w:name w:val="Сетка таблицы522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4">
    <w:name w:val="Сетка таблицы15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4">
    <w:name w:val="Сетка таблицы114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4">
    <w:name w:val="Сетка таблицы1113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4">
    <w:name w:val="Сетка таблицы11112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4">
    <w:name w:val="Сетка таблицы122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4">
    <w:name w:val="Сетка таблицы112222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4">
    <w:name w:val="Сетка таблицы16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4">
    <w:name w:val="Сетка таблицы1722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4">
    <w:name w:val="Сетка таблицы133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4">
    <w:name w:val="Сетка таблицы1102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4">
    <w:name w:val="Сетка таблицы12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4">
    <w:name w:val="Сетка таблицы1118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етка таблицы25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4">
    <w:name w:val="Сетка таблицы111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4">
    <w:name w:val="Сетка таблицы1111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4">
    <w:name w:val="Сетка таблицы354"/>
    <w:rsid w:val="0019639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4">
    <w:name w:val="Сетка таблицы121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4">
    <w:name w:val="Сетка таблицы112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4">
    <w:name w:val="Сетка таблицы13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
    <w:name w:val="Сетка таблицы45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4">
    <w:name w:val="Сетка таблицы14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4">
    <w:name w:val="Сетка таблицы113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4">
    <w:name w:val="Сетка таблицы1112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4">
    <w:name w:val="Сетка таблицы11111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4">
    <w:name w:val="Сетка таблицы121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4">
    <w:name w:val="Сетка таблицы1121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4">
    <w:name w:val="Сетка таблицы55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4">
    <w:name w:val="Сетка таблицы15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4">
    <w:name w:val="Сетка таблицы114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4">
    <w:name w:val="Сетка таблицы1113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4">
    <w:name w:val="Сетка таблицы11112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4">
    <w:name w:val="Сетка таблицы122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4">
    <w:name w:val="Сетка таблицы11225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4">
    <w:name w:val="Сетка таблицы16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4">
    <w:name w:val="Сетка таблицы175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4">
    <w:name w:val="Сетка таблицы6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4">
    <w:name w:val="Сетка таблицы18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4">
    <w:name w:val="Сетка таблицы2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4">
    <w:name w:val="Сетка таблицы115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4">
    <w:name w:val="Сетка таблицы1114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4">
    <w:name w:val="Сетка таблицы3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4">
    <w:name w:val="Сетка таблицы123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4">
    <w:name w:val="Сетка таблицы1123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4">
    <w:name w:val="Сетка таблицы11113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4">
    <w:name w:val="Сетка таблицы131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4">
    <w:name w:val="Сетка таблицы4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4">
    <w:name w:val="Сетка таблицы14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4">
    <w:name w:val="Сетка таблицы113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4">
    <w:name w:val="Сетка таблицы1112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4">
    <w:name w:val="Сетка таблицы11111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4">
    <w:name w:val="Сетка таблицы121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4">
    <w:name w:val="Сетка таблицы1121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4">
    <w:name w:val="Сетка таблицы51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4">
    <w:name w:val="Сетка таблицы15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4">
    <w:name w:val="Сетка таблицы114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4">
    <w:name w:val="Сетка таблицы1113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4">
    <w:name w:val="Сетка таблицы11112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4">
    <w:name w:val="Сетка таблицы122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4">
    <w:name w:val="Сетка таблицы11221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4">
    <w:name w:val="Сетка таблицы16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4">
    <w:name w:val="Сетка таблицы171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4">
    <w:name w:val="Сетка таблицы7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4">
    <w:name w:val="Сетка таблицы19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4">
    <w:name w:val="Сетка таблицы2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4">
    <w:name w:val="Сетка таблицы116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4">
    <w:name w:val="Сетка таблицы1115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4">
    <w:name w:val="Сетка таблицы3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4">
    <w:name w:val="Сетка таблицы12434"/>
    <w:rsid w:val="0019639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4">
    <w:name w:val="Сетка таблицы1124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4">
    <w:name w:val="Сетка таблицы111143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4">
    <w:name w:val="Сетка таблицы132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4">
    <w:name w:val="Сетка таблицы4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4">
    <w:name w:val="Сетка таблицы14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4">
    <w:name w:val="Сетка таблицы113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4">
    <w:name w:val="Сетка таблицы1112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4">
    <w:name w:val="Сетка таблицы11111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4">
    <w:name w:val="Сетка таблицы121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4">
    <w:name w:val="Сетка таблицы1121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4">
    <w:name w:val="Сетка таблицы5234"/>
    <w:rsid w:val="0019639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4">
    <w:name w:val="Сетка таблицы15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4">
    <w:name w:val="Сетка таблицы114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4">
    <w:name w:val="Сетка таблицы1113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4">
    <w:name w:val="Сетка таблицы11112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4">
    <w:name w:val="Сетка таблицы122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4">
    <w:name w:val="Сетка таблицы1122234"/>
    <w:rsid w:val="001963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4">
    <w:name w:val="Сетка таблицы16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4">
    <w:name w:val="Сетка таблицы17234"/>
    <w:rsid w:val="0019639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4">
    <w:name w:val="Сетка таблицы133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4">
    <w:name w:val="Сетка таблицы1103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4">
    <w:name w:val="Сетка таблицы1334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4">
    <w:name w:val="Сетка таблицы1335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4">
    <w:name w:val="Сетка таблицы13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4">
    <w:name w:val="Сетка таблицы1120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4">
    <w:name w:val="Сетка таблицы1111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4">
    <w:name w:val="Сетка таблицы1128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4">
    <w:name w:val="Сетка таблицы1129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4">
    <w:name w:val="Сетка таблицы1130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4">
    <w:name w:val="Сетка таблицы1136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4">
    <w:name w:val="Сетка таблицы13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4">
    <w:name w:val="Сетка таблицы138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4">
    <w:name w:val="Сетка таблицы13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4">
    <w:name w:val="Сетка таблицы11118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4">
    <w:name w:val="Сетка таблицы1137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4">
    <w:name w:val="Сетка таблицы1138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4">
    <w:name w:val="Сетка таблицы11394"/>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4">
    <w:name w:val="Сетка таблицы14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4">
    <w:name w:val="Сетка таблицы14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4">
    <w:name w:val="Сетка таблицы14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5">
    <w:name w:val="Сетка таблицы1485"/>
    <w:uiPriority w:val="59"/>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6">
    <w:name w:val="Сетка таблицы11406"/>
    <w:uiPriority w:val="59"/>
    <w:rsid w:val="001963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4">
    <w:name w:val="Сетка таблицы149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4">
    <w:name w:val="Сетка таблицы150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4">
    <w:name w:val="Сетка таблицы156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4">
    <w:name w:val="Сетка таблицы1574"/>
    <w:rsid w:val="0019639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5">
    <w:name w:val="Сетка таблицы205"/>
    <w:rsid w:val="001963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next w:val="a3"/>
    <w:uiPriority w:val="59"/>
    <w:rsid w:val="00196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a">
    <w:name w:val="Нет списка16"/>
    <w:next w:val="a2"/>
    <w:uiPriority w:val="99"/>
    <w:semiHidden/>
    <w:unhideWhenUsed/>
    <w:rsid w:val="00196397"/>
  </w:style>
  <w:style w:type="table" w:customStyle="1" w:styleId="364">
    <w:name w:val="Сетка таблицы36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2"/>
    <w:uiPriority w:val="99"/>
    <w:semiHidden/>
    <w:unhideWhenUsed/>
    <w:rsid w:val="00196397"/>
  </w:style>
  <w:style w:type="numbering" w:customStyle="1" w:styleId="265">
    <w:name w:val="Нет списка26"/>
    <w:next w:val="a2"/>
    <w:uiPriority w:val="99"/>
    <w:semiHidden/>
    <w:unhideWhenUsed/>
    <w:rsid w:val="00196397"/>
  </w:style>
  <w:style w:type="table" w:customStyle="1" w:styleId="1584">
    <w:name w:val="Сетка таблицы158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2"/>
    <w:uiPriority w:val="99"/>
    <w:semiHidden/>
    <w:unhideWhenUsed/>
    <w:rsid w:val="00196397"/>
  </w:style>
  <w:style w:type="table" w:customStyle="1" w:styleId="2104">
    <w:name w:val="Сетка таблицы2104"/>
    <w:basedOn w:val="a1"/>
    <w:next w:val="a3"/>
    <w:uiPriority w:val="9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0">
    <w:name w:val="Нет списка1115"/>
    <w:next w:val="a2"/>
    <w:uiPriority w:val="99"/>
    <w:semiHidden/>
    <w:unhideWhenUsed/>
    <w:rsid w:val="00196397"/>
  </w:style>
  <w:style w:type="table" w:customStyle="1" w:styleId="11464">
    <w:name w:val="Сетка таблицы1146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0">
    <w:name w:val="Нет списка11115"/>
    <w:next w:val="a2"/>
    <w:uiPriority w:val="99"/>
    <w:semiHidden/>
    <w:unhideWhenUsed/>
    <w:rsid w:val="00196397"/>
  </w:style>
  <w:style w:type="numbering" w:customStyle="1" w:styleId="2150">
    <w:name w:val="Нет списка215"/>
    <w:next w:val="a2"/>
    <w:uiPriority w:val="99"/>
    <w:semiHidden/>
    <w:unhideWhenUsed/>
    <w:rsid w:val="00196397"/>
  </w:style>
  <w:style w:type="table" w:customStyle="1" w:styleId="111194">
    <w:name w:val="Сетка таблицы11119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196397"/>
  </w:style>
  <w:style w:type="table" w:customStyle="1" w:styleId="374">
    <w:name w:val="Сетка таблицы374"/>
    <w:basedOn w:val="a1"/>
    <w:next w:val="a3"/>
    <w:uiPriority w:val="99"/>
    <w:rsid w:val="0019639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0">
    <w:name w:val="Нет списка124"/>
    <w:next w:val="a2"/>
    <w:uiPriority w:val="99"/>
    <w:semiHidden/>
    <w:unhideWhenUsed/>
    <w:rsid w:val="00196397"/>
  </w:style>
  <w:style w:type="table" w:customStyle="1" w:styleId="12164">
    <w:name w:val="Сетка таблицы1216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0">
    <w:name w:val="Нет списка1124"/>
    <w:next w:val="a2"/>
    <w:uiPriority w:val="99"/>
    <w:semiHidden/>
    <w:unhideWhenUsed/>
    <w:rsid w:val="00196397"/>
  </w:style>
  <w:style w:type="numbering" w:customStyle="1" w:styleId="2240">
    <w:name w:val="Нет списка224"/>
    <w:next w:val="a2"/>
    <w:uiPriority w:val="99"/>
    <w:semiHidden/>
    <w:unhideWhenUsed/>
    <w:rsid w:val="00196397"/>
  </w:style>
  <w:style w:type="table" w:customStyle="1" w:styleId="112104">
    <w:name w:val="Сетка таблицы112104"/>
    <w:basedOn w:val="a1"/>
    <w:next w:val="a3"/>
    <w:uiPriority w:val="9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0">
    <w:name w:val="Нет списка111115"/>
    <w:next w:val="a2"/>
    <w:uiPriority w:val="99"/>
    <w:semiHidden/>
    <w:unhideWhenUsed/>
    <w:rsid w:val="00196397"/>
  </w:style>
  <w:style w:type="table" w:customStyle="1" w:styleId="1111104">
    <w:name w:val="Сетка таблицы1111104"/>
    <w:basedOn w:val="a1"/>
    <w:next w:val="a3"/>
    <w:uiPriority w:val="9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4">
    <w:name w:val="Сетка таблицы1481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4">
    <w:name w:val="Сетка таблицы12714"/>
    <w:basedOn w:val="a1"/>
    <w:next w:val="a3"/>
    <w:uiPriority w:val="59"/>
    <w:rsid w:val="0019639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4">
    <w:name w:val="Сетка таблицы11401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196397"/>
  </w:style>
  <w:style w:type="table" w:customStyle="1" w:styleId="114024">
    <w:name w:val="Сетка таблицы114024"/>
    <w:basedOn w:val="a1"/>
    <w:next w:val="a3"/>
    <w:uiPriority w:val="59"/>
    <w:rsid w:val="0019639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6">
    <w:name w:val="Сетка таблицы386"/>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a2"/>
    <w:rsid w:val="00196397"/>
  </w:style>
  <w:style w:type="numbering" w:customStyle="1" w:styleId="WWNum27">
    <w:name w:val="WWNum27"/>
    <w:basedOn w:val="a2"/>
    <w:rsid w:val="00196397"/>
  </w:style>
  <w:style w:type="numbering" w:customStyle="1" w:styleId="WWNum37">
    <w:name w:val="WWNum37"/>
    <w:basedOn w:val="a2"/>
    <w:rsid w:val="00196397"/>
  </w:style>
  <w:style w:type="numbering" w:customStyle="1" w:styleId="WWNum47">
    <w:name w:val="WWNum47"/>
    <w:basedOn w:val="a2"/>
    <w:rsid w:val="00196397"/>
  </w:style>
  <w:style w:type="numbering" w:customStyle="1" w:styleId="WWNum57">
    <w:name w:val="WWNum57"/>
    <w:basedOn w:val="a2"/>
    <w:rsid w:val="00196397"/>
  </w:style>
  <w:style w:type="numbering" w:customStyle="1" w:styleId="WWNum67">
    <w:name w:val="WWNum67"/>
    <w:basedOn w:val="a2"/>
    <w:rsid w:val="00196397"/>
  </w:style>
  <w:style w:type="table" w:customStyle="1" w:styleId="2144">
    <w:name w:val="Сетка таблицы2144"/>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5">
    <w:name w:val="WWNum115"/>
    <w:basedOn w:val="a2"/>
    <w:rsid w:val="00196397"/>
  </w:style>
  <w:style w:type="numbering" w:customStyle="1" w:styleId="WWNum215">
    <w:name w:val="WWNum215"/>
    <w:basedOn w:val="a2"/>
    <w:rsid w:val="00196397"/>
  </w:style>
  <w:style w:type="numbering" w:customStyle="1" w:styleId="WWNum315">
    <w:name w:val="WWNum315"/>
    <w:basedOn w:val="a2"/>
    <w:rsid w:val="00196397"/>
  </w:style>
  <w:style w:type="numbering" w:customStyle="1" w:styleId="WWNum415">
    <w:name w:val="WWNum415"/>
    <w:basedOn w:val="a2"/>
    <w:rsid w:val="00196397"/>
  </w:style>
  <w:style w:type="numbering" w:customStyle="1" w:styleId="WWNum515">
    <w:name w:val="WWNum515"/>
    <w:basedOn w:val="a2"/>
    <w:rsid w:val="00196397"/>
  </w:style>
  <w:style w:type="numbering" w:customStyle="1" w:styleId="WWNum615">
    <w:name w:val="WWNum615"/>
    <w:basedOn w:val="a2"/>
    <w:rsid w:val="00196397"/>
  </w:style>
  <w:style w:type="table" w:customStyle="1" w:styleId="2154">
    <w:name w:val="Сетка таблицы2154"/>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196397"/>
  </w:style>
  <w:style w:type="table" w:customStyle="1" w:styleId="402">
    <w:name w:val="Сетка таблицы40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2">
    <w:name w:val="WWNum122"/>
    <w:basedOn w:val="a2"/>
    <w:rsid w:val="00196397"/>
  </w:style>
  <w:style w:type="numbering" w:customStyle="1" w:styleId="WWNum222">
    <w:name w:val="WWNum222"/>
    <w:basedOn w:val="a2"/>
    <w:rsid w:val="00196397"/>
  </w:style>
  <w:style w:type="numbering" w:customStyle="1" w:styleId="WWNum322">
    <w:name w:val="WWNum322"/>
    <w:basedOn w:val="a2"/>
    <w:rsid w:val="00196397"/>
  </w:style>
  <w:style w:type="numbering" w:customStyle="1" w:styleId="WWNum422">
    <w:name w:val="WWNum422"/>
    <w:basedOn w:val="a2"/>
    <w:rsid w:val="00196397"/>
  </w:style>
  <w:style w:type="numbering" w:customStyle="1" w:styleId="WWNum522">
    <w:name w:val="WWNum522"/>
    <w:basedOn w:val="a2"/>
    <w:rsid w:val="00196397"/>
  </w:style>
  <w:style w:type="numbering" w:customStyle="1" w:styleId="WWNum622">
    <w:name w:val="WWNum622"/>
    <w:basedOn w:val="a2"/>
    <w:rsid w:val="00196397"/>
  </w:style>
  <w:style w:type="table" w:customStyle="1" w:styleId="2162">
    <w:name w:val="Сетка таблицы216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96397"/>
  </w:style>
  <w:style w:type="table" w:customStyle="1" w:styleId="472">
    <w:name w:val="Сетка таблицы47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2">
    <w:name w:val="WWNum132"/>
    <w:basedOn w:val="a2"/>
    <w:rsid w:val="00196397"/>
  </w:style>
  <w:style w:type="numbering" w:customStyle="1" w:styleId="WWNum232">
    <w:name w:val="WWNum232"/>
    <w:basedOn w:val="a2"/>
    <w:rsid w:val="00196397"/>
  </w:style>
  <w:style w:type="numbering" w:customStyle="1" w:styleId="WWNum332">
    <w:name w:val="WWNum332"/>
    <w:basedOn w:val="a2"/>
    <w:rsid w:val="00196397"/>
  </w:style>
  <w:style w:type="numbering" w:customStyle="1" w:styleId="WWNum432">
    <w:name w:val="WWNum432"/>
    <w:basedOn w:val="a2"/>
    <w:rsid w:val="00196397"/>
  </w:style>
  <w:style w:type="numbering" w:customStyle="1" w:styleId="WWNum532">
    <w:name w:val="WWNum532"/>
    <w:basedOn w:val="a2"/>
    <w:rsid w:val="00196397"/>
  </w:style>
  <w:style w:type="numbering" w:customStyle="1" w:styleId="WWNum632">
    <w:name w:val="WWNum632"/>
    <w:basedOn w:val="a2"/>
    <w:rsid w:val="00196397"/>
  </w:style>
  <w:style w:type="table" w:customStyle="1" w:styleId="2172">
    <w:name w:val="Сетка таблицы217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next w:val="a3"/>
    <w:uiPriority w:val="59"/>
    <w:rsid w:val="0019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1"/>
    <w:next w:val="a3"/>
    <w:uiPriority w:val="59"/>
    <w:rsid w:val="00AC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2"/>
    <w:uiPriority w:val="99"/>
    <w:semiHidden/>
    <w:unhideWhenUsed/>
    <w:rsid w:val="00ED5DB7"/>
  </w:style>
  <w:style w:type="table" w:customStyle="1" w:styleId="600">
    <w:name w:val="Сетка таблицы60"/>
    <w:basedOn w:val="a1"/>
    <w:next w:val="a3"/>
    <w:uiPriority w:val="99"/>
    <w:rsid w:val="00ED5DB7"/>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80">
    <w:name w:val="Сетка таблицы180"/>
    <w:basedOn w:val="a1"/>
    <w:next w:val="a3"/>
    <w:uiPriority w:val="5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1"/>
    <w:next w:val="a3"/>
    <w:uiPriority w:val="5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9">
    <w:name w:val="Сетка таблицы1159"/>
    <w:uiPriority w:val="5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0">
    <w:name w:val="Сетка таблицы11140"/>
    <w:uiPriority w:val="59"/>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0">
    <w:name w:val="Сетка таблицы111130"/>
    <w:uiPriority w:val="9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0">
    <w:name w:val="Сетка таблицы320"/>
    <w:uiPriority w:val="99"/>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0">
    <w:name w:val="Сетка таблицы1230"/>
    <w:uiPriority w:val="59"/>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00">
    <w:name w:val="Сетка таблицы11230"/>
    <w:uiPriority w:val="9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0"/>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
    <w:name w:val="Сетка таблицы419"/>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етка таблицы1132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9">
    <w:name w:val="Сетка таблицы111219"/>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9">
    <w:name w:val="Сетка таблицы11111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9">
    <w:name w:val="Сетка таблицы1121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етка таблицы51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0">
    <w:name w:val="Сетка таблицы1142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0">
    <w:name w:val="Сетка таблицы1113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8">
    <w:name w:val="Сетка таблицы111121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8">
    <w:name w:val="Сетка таблицы122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8">
    <w:name w:val="Сетка таблицы11221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8">
    <w:name w:val="Сетка таблицы16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6">
    <w:name w:val="Сетка таблицы211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0">
    <w:name w:val="Сетка таблицы11510"/>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8">
    <w:name w:val="Сетка таблицы1114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5">
    <w:name w:val="Сетка таблицы31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8">
    <w:name w:val="Сетка таблицы123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8">
    <w:name w:val="Сетка таблицы1123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8">
    <w:name w:val="Сетка таблицы11113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5">
    <w:name w:val="Сетка таблицы131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0"/>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5">
    <w:name w:val="Сетка таблицы14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етка таблицы113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0">
    <w:name w:val="Сетка таблицы11121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0">
    <w:name w:val="Сетка таблицы121110"/>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0">
    <w:name w:val="Сетка таблицы112111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етка таблицы519"/>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5">
    <w:name w:val="Сетка таблицы15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0">
    <w:name w:val="Сетка таблицы114110"/>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8">
    <w:name w:val="Сетка таблицы1113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9">
    <w:name w:val="Сетка таблицы11112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9">
    <w:name w:val="Сетка таблицы12219"/>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9">
    <w:name w:val="Сетка таблицы112219"/>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9">
    <w:name w:val="Сетка таблицы1619"/>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8">
    <w:name w:val="Сетка таблицы171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8">
    <w:name w:val="Сетка таблицы7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8">
    <w:name w:val="Сетка таблицы19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0">
    <w:name w:val="Сетка таблицы2210"/>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8">
    <w:name w:val="Сетка таблицы116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8">
    <w:name w:val="Сетка таблицы1115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8">
    <w:name w:val="Сетка таблицы1248"/>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8">
    <w:name w:val="Сетка таблицы1124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8">
    <w:name w:val="Сетка таблицы111148"/>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8">
    <w:name w:val="Сетка таблицы1328"/>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
    <w:name w:val="Сетка таблицы42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8">
    <w:name w:val="Сетка таблицы14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етка таблицы113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8">
    <w:name w:val="Сетка таблицы1112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8">
    <w:name w:val="Сетка таблицы11111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8">
    <w:name w:val="Сетка таблицы121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8">
    <w:name w:val="Сетка таблицы1121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8">
    <w:name w:val="Сетка таблицы528"/>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8">
    <w:name w:val="Сетка таблицы15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8">
    <w:name w:val="Сетка таблицы114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8">
    <w:name w:val="Сетка таблицы1113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8">
    <w:name w:val="Сетка таблицы11112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8">
    <w:name w:val="Сетка таблицы122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8">
    <w:name w:val="Сетка таблицы112228"/>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8">
    <w:name w:val="Сетка таблицы16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8">
    <w:name w:val="Сетка таблицы1728"/>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0">
    <w:name w:val="Сетка таблицы13310"/>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8">
    <w:name w:val="Сетка таблицы1108"/>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6"/>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5">
    <w:name w:val="Сетка таблицы11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етка таблицы2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5">
    <w:name w:val="Сетка таблицы118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5">
    <w:name w:val="Сетка таблицы111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
    <w:name w:val="Сетка таблицы3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5">
    <w:name w:val="Сетка таблицы125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5">
    <w:name w:val="Сетка таблицы1125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5">
    <w:name w:val="Сетка таблицы11115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5">
    <w:name w:val="Сетка таблицы134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
    <w:name w:val="Сетка таблицы4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5">
    <w:name w:val="Сетка таблицы14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5">
    <w:name w:val="Сетка таблицы113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5">
    <w:name w:val="Сетка таблицы111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5">
    <w:name w:val="Сетка таблицы1111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5">
    <w:name w:val="Сетка таблицы12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5">
    <w:name w:val="Сетка таблицы112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5">
    <w:name w:val="Сетка таблицы53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5">
    <w:name w:val="Сетка таблицы15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5">
    <w:name w:val="Сетка таблицы114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5">
    <w:name w:val="Сетка таблицы1113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5">
    <w:name w:val="Сетка таблицы1111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5">
    <w:name w:val="Сетка таблицы12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5">
    <w:name w:val="Сетка таблицы112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5">
    <w:name w:val="Сетка таблицы16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5">
    <w:name w:val="Сетка таблицы17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5">
    <w:name w:val="Сетка таблицы6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5">
    <w:name w:val="Сетка таблицы18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7">
    <w:name w:val="Сетка таблицы2117"/>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5">
    <w:name w:val="Сетка таблицы115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5">
    <w:name w:val="Сетка таблицы1114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6">
    <w:name w:val="Сетка таблицы311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5">
    <w:name w:val="Сетка таблицы123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5">
    <w:name w:val="Сетка таблицы1123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5">
    <w:name w:val="Сетка таблицы11113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6">
    <w:name w:val="Сетка таблицы13116"/>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
    <w:name w:val="Сетка таблицы41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6">
    <w:name w:val="Сетка таблицы14116"/>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6">
    <w:name w:val="Сетка таблицы113116"/>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5">
    <w:name w:val="Сетка таблицы1112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5">
    <w:name w:val="Сетка таблицы11111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5">
    <w:name w:val="Сетка таблицы121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5">
    <w:name w:val="Сетка таблицы1121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6">
    <w:name w:val="Сетка таблицы15116"/>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5">
    <w:name w:val="Сетка таблицы114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5">
    <w:name w:val="Сетка таблицы1113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5">
    <w:name w:val="Сетка таблицы11112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5">
    <w:name w:val="Сетка таблицы122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5">
    <w:name w:val="Сетка таблицы11221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5">
    <w:name w:val="Сетка таблицы16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5">
    <w:name w:val="Сетка таблицы171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5">
    <w:name w:val="Сетка таблицы7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5">
    <w:name w:val="Сетка таблицы19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5">
    <w:name w:val="Сетка таблицы2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5">
    <w:name w:val="Сетка таблицы116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5">
    <w:name w:val="Сетка таблицы1115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5">
    <w:name w:val="Сетка таблицы3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5">
    <w:name w:val="Сетка таблицы1241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5">
    <w:name w:val="Сетка таблицы1124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5">
    <w:name w:val="Сетка таблицы111141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5">
    <w:name w:val="Сетка таблицы132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5">
    <w:name w:val="Сетка таблицы4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5">
    <w:name w:val="Сетка таблицы14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5">
    <w:name w:val="Сетка таблицы113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5">
    <w:name w:val="Сетка таблицы1112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5">
    <w:name w:val="Сетка таблицы11111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5">
    <w:name w:val="Сетка таблицы121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5">
    <w:name w:val="Сетка таблицы1121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5">
    <w:name w:val="Сетка таблицы521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5">
    <w:name w:val="Сетка таблицы15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5">
    <w:name w:val="Сетка таблицы114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5">
    <w:name w:val="Сетка таблицы1113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5">
    <w:name w:val="Сетка таблицы11112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5">
    <w:name w:val="Сетка таблицы122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5">
    <w:name w:val="Сетка таблицы112221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5">
    <w:name w:val="Сетка таблицы16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5">
    <w:name w:val="Сетка таблицы1721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5">
    <w:name w:val="Сетка таблицы133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5">
    <w:name w:val="Сетка таблицы1101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5">
    <w:name w:val="Сетка таблицы11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5">
    <w:name w:val="Сетка таблицы12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5">
    <w:name w:val="Сетка таблицы12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6">
    <w:name w:val="Сетка таблицы1276"/>
    <w:uiPriority w:val="59"/>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5">
    <w:name w:val="Сетка таблицы1110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
    <w:name w:val="Сетка таблицы24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5">
    <w:name w:val="Сетка таблицы111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5">
    <w:name w:val="Сетка таблицы1111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5">
    <w:name w:val="Сетка таблицы34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5">
    <w:name w:val="Сетка таблицы128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5">
    <w:name w:val="Сетка таблицы112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5">
    <w:name w:val="Сетка таблицы135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
    <w:name w:val="Сетка таблицы44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5">
    <w:name w:val="Сетка таблицы14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5">
    <w:name w:val="Сетка таблицы113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5">
    <w:name w:val="Сетка таблицы1112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5">
    <w:name w:val="Сетка таблицы11111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5">
    <w:name w:val="Сетка таблицы121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5">
    <w:name w:val="Сетка таблицы1121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5">
    <w:name w:val="Сетка таблицы54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5">
    <w:name w:val="Сетка таблицы15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5">
    <w:name w:val="Сетка таблицы114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5">
    <w:name w:val="Сетка таблицы1113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5">
    <w:name w:val="Сетка таблицы11112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5">
    <w:name w:val="Сетка таблицы122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5">
    <w:name w:val="Сетка таблицы11224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5">
    <w:name w:val="Сетка таблицы16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5">
    <w:name w:val="Сетка таблицы174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5">
    <w:name w:val="Сетка таблицы6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5">
    <w:name w:val="Сетка таблицы18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5">
    <w:name w:val="Сетка таблицы2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5">
    <w:name w:val="Сетка таблицы115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5">
    <w:name w:val="Сетка таблицы1114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5">
    <w:name w:val="Сетка таблицы3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5">
    <w:name w:val="Сетка таблицы123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5">
    <w:name w:val="Сетка таблицы1123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5">
    <w:name w:val="Сетка таблицы11113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5">
    <w:name w:val="Сетка таблицы131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5">
    <w:name w:val="Сетка таблицы4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5">
    <w:name w:val="Сетка таблицы14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5">
    <w:name w:val="Сетка таблицы113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5">
    <w:name w:val="Сетка таблицы1112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5">
    <w:name w:val="Сетка таблицы11111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5">
    <w:name w:val="Сетка таблицы121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5">
    <w:name w:val="Сетка таблицы1121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5">
    <w:name w:val="Сетка таблицы51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5">
    <w:name w:val="Сетка таблицы15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5">
    <w:name w:val="Сетка таблицы114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5">
    <w:name w:val="Сетка таблицы1113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5">
    <w:name w:val="Сетка таблицы11112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5">
    <w:name w:val="Сетка таблицы122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5">
    <w:name w:val="Сетка таблицы11221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5">
    <w:name w:val="Сетка таблицы16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5">
    <w:name w:val="Сетка таблицы171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5">
    <w:name w:val="Сетка таблицы7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5">
    <w:name w:val="Сетка таблицы19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5">
    <w:name w:val="Сетка таблицы2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5">
    <w:name w:val="Сетка таблицы116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5">
    <w:name w:val="Сетка таблицы1115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5">
    <w:name w:val="Сетка таблицы3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5">
    <w:name w:val="Сетка таблицы1242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5">
    <w:name w:val="Сетка таблицы1124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5">
    <w:name w:val="Сетка таблицы111142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5">
    <w:name w:val="Сетка таблицы132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5">
    <w:name w:val="Сетка таблицы4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5">
    <w:name w:val="Сетка таблицы14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5">
    <w:name w:val="Сетка таблицы113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5">
    <w:name w:val="Сетка таблицы1112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5">
    <w:name w:val="Сетка таблицы11111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5">
    <w:name w:val="Сетка таблицы121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5">
    <w:name w:val="Сетка таблицы1121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5">
    <w:name w:val="Сетка таблицы522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5">
    <w:name w:val="Сетка таблицы15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5">
    <w:name w:val="Сетка таблицы114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5">
    <w:name w:val="Сетка таблицы1113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5">
    <w:name w:val="Сетка таблицы11112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5">
    <w:name w:val="Сетка таблицы122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5">
    <w:name w:val="Сетка таблицы112222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5">
    <w:name w:val="Сетка таблицы16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5">
    <w:name w:val="Сетка таблицы1722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5">
    <w:name w:val="Сетка таблицы133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5">
    <w:name w:val="Сетка таблицы1102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0">
    <w:name w:val="Сетка таблицы106"/>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5">
    <w:name w:val="Сетка таблицы12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5">
    <w:name w:val="Сетка таблицы1118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етка таблицы25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5">
    <w:name w:val="Сетка таблицы111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5">
    <w:name w:val="Сетка таблицы1111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5">
    <w:name w:val="Сетка таблицы355"/>
    <w:rsid w:val="00ED5DB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5">
    <w:name w:val="Сетка таблицы121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5">
    <w:name w:val="Сетка таблицы112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5">
    <w:name w:val="Сетка таблицы13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
    <w:name w:val="Сетка таблицы45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5">
    <w:name w:val="Сетка таблицы14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5">
    <w:name w:val="Сетка таблицы113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5">
    <w:name w:val="Сетка таблицы1112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5">
    <w:name w:val="Сетка таблицы11111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5">
    <w:name w:val="Сетка таблицы121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5">
    <w:name w:val="Сетка таблицы1121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5">
    <w:name w:val="Сетка таблицы15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5">
    <w:name w:val="Сетка таблицы114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5">
    <w:name w:val="Сетка таблицы1113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5">
    <w:name w:val="Сетка таблицы11112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5">
    <w:name w:val="Сетка таблицы122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5">
    <w:name w:val="Сетка таблицы11225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5">
    <w:name w:val="Сетка таблицы16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5">
    <w:name w:val="Сетка таблицы175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5">
    <w:name w:val="Сетка таблицы6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5">
    <w:name w:val="Сетка таблицы18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5">
    <w:name w:val="Сетка таблицы2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5">
    <w:name w:val="Сетка таблицы115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5">
    <w:name w:val="Сетка таблицы1114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5">
    <w:name w:val="Сетка таблицы3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5">
    <w:name w:val="Сетка таблицы123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5">
    <w:name w:val="Сетка таблицы1123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5">
    <w:name w:val="Сетка таблицы11113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5">
    <w:name w:val="Сетка таблицы131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5">
    <w:name w:val="Сетка таблицы4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5">
    <w:name w:val="Сетка таблицы14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5">
    <w:name w:val="Сетка таблицы113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5">
    <w:name w:val="Сетка таблицы1112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5">
    <w:name w:val="Сетка таблицы11111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5">
    <w:name w:val="Сетка таблицы121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5">
    <w:name w:val="Сетка таблицы1121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5">
    <w:name w:val="Сетка таблицы51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5">
    <w:name w:val="Сетка таблицы15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5">
    <w:name w:val="Сетка таблицы114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5">
    <w:name w:val="Сетка таблицы1113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5">
    <w:name w:val="Сетка таблицы11112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5">
    <w:name w:val="Сетка таблицы122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5">
    <w:name w:val="Сетка таблицы11221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5">
    <w:name w:val="Сетка таблицы16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5">
    <w:name w:val="Сетка таблицы171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5">
    <w:name w:val="Сетка таблицы7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5">
    <w:name w:val="Сетка таблицы19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5">
    <w:name w:val="Сетка таблицы2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5">
    <w:name w:val="Сетка таблицы116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5">
    <w:name w:val="Сетка таблицы1115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5">
    <w:name w:val="Сетка таблицы3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5">
    <w:name w:val="Сетка таблицы12435"/>
    <w:rsid w:val="00ED5DB7"/>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5">
    <w:name w:val="Сетка таблицы1124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5">
    <w:name w:val="Сетка таблицы111143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5">
    <w:name w:val="Сетка таблицы132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5">
    <w:name w:val="Сетка таблицы4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5">
    <w:name w:val="Сетка таблицы14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5">
    <w:name w:val="Сетка таблицы113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5">
    <w:name w:val="Сетка таблицы1112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5">
    <w:name w:val="Сетка таблицы11111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5">
    <w:name w:val="Сетка таблицы121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5">
    <w:name w:val="Сетка таблицы1121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5">
    <w:name w:val="Сетка таблицы5235"/>
    <w:rsid w:val="00ED5DB7"/>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5">
    <w:name w:val="Сетка таблицы15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5">
    <w:name w:val="Сетка таблицы114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5">
    <w:name w:val="Сетка таблицы1113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5">
    <w:name w:val="Сетка таблицы11112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5">
    <w:name w:val="Сетка таблицы122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5">
    <w:name w:val="Сетка таблицы1122235"/>
    <w:rsid w:val="00ED5DB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5">
    <w:name w:val="Сетка таблицы16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5">
    <w:name w:val="Сетка таблицы17235"/>
    <w:rsid w:val="00ED5DB7"/>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5">
    <w:name w:val="Сетка таблицы133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5">
    <w:name w:val="Сетка таблицы1103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5">
    <w:name w:val="Сетка таблицы1334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5">
    <w:name w:val="Сетка таблицы1335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5">
    <w:name w:val="Сетка таблицы13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5">
    <w:name w:val="Сетка таблицы1120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5">
    <w:name w:val="Сетка таблицы1111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5">
    <w:name w:val="Сетка таблицы1128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5">
    <w:name w:val="Сетка таблицы1129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5">
    <w:name w:val="Сетка таблицы1130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5">
    <w:name w:val="Сетка таблицы1136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5">
    <w:name w:val="Сетка таблицы13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5">
    <w:name w:val="Сетка таблицы138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5">
    <w:name w:val="Сетка таблицы13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5">
    <w:name w:val="Сетка таблицы11118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5">
    <w:name w:val="Сетка таблицы1137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5">
    <w:name w:val="Сетка таблицы1138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5">
    <w:name w:val="Сетка таблицы11395"/>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5">
    <w:name w:val="Сетка таблицы14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5">
    <w:name w:val="Сетка таблицы14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5">
    <w:name w:val="Сетка таблицы14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6">
    <w:name w:val="Сетка таблицы1486"/>
    <w:uiPriority w:val="59"/>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7">
    <w:name w:val="Сетка таблицы11407"/>
    <w:uiPriority w:val="59"/>
    <w:rsid w:val="00ED5DB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5">
    <w:name w:val="Сетка таблицы149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5">
    <w:name w:val="Сетка таблицы150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5">
    <w:name w:val="Сетка таблицы156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5">
    <w:name w:val="Сетка таблицы1575"/>
    <w:rsid w:val="00ED5DB7"/>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6">
    <w:name w:val="Сетка таблицы206"/>
    <w:rsid w:val="00ED5DB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0">
    <w:name w:val="Сетка таблицы26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1"/>
    <w:next w:val="a3"/>
    <w:uiPriority w:val="59"/>
    <w:rsid w:val="00ED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Нет списка17"/>
    <w:next w:val="a2"/>
    <w:uiPriority w:val="99"/>
    <w:semiHidden/>
    <w:unhideWhenUsed/>
    <w:rsid w:val="00ED5DB7"/>
  </w:style>
  <w:style w:type="table" w:customStyle="1" w:styleId="365">
    <w:name w:val="Сетка таблицы36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2"/>
    <w:uiPriority w:val="99"/>
    <w:semiHidden/>
    <w:unhideWhenUsed/>
    <w:rsid w:val="00ED5DB7"/>
  </w:style>
  <w:style w:type="numbering" w:customStyle="1" w:styleId="270">
    <w:name w:val="Нет списка27"/>
    <w:next w:val="a2"/>
    <w:uiPriority w:val="99"/>
    <w:semiHidden/>
    <w:unhideWhenUsed/>
    <w:rsid w:val="00ED5DB7"/>
  </w:style>
  <w:style w:type="table" w:customStyle="1" w:styleId="1585">
    <w:name w:val="Сетка таблицы158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0">
    <w:name w:val="Нет списка35"/>
    <w:next w:val="a2"/>
    <w:uiPriority w:val="99"/>
    <w:semiHidden/>
    <w:unhideWhenUsed/>
    <w:rsid w:val="00ED5DB7"/>
  </w:style>
  <w:style w:type="table" w:customStyle="1" w:styleId="2105">
    <w:name w:val="Сетка таблицы2105"/>
    <w:basedOn w:val="a1"/>
    <w:next w:val="a3"/>
    <w:uiPriority w:val="9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2"/>
    <w:uiPriority w:val="99"/>
    <w:semiHidden/>
    <w:unhideWhenUsed/>
    <w:rsid w:val="00ED5DB7"/>
  </w:style>
  <w:style w:type="table" w:customStyle="1" w:styleId="11465">
    <w:name w:val="Сетка таблицы1146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2"/>
    <w:uiPriority w:val="99"/>
    <w:semiHidden/>
    <w:unhideWhenUsed/>
    <w:rsid w:val="00ED5DB7"/>
  </w:style>
  <w:style w:type="numbering" w:customStyle="1" w:styleId="2160">
    <w:name w:val="Нет списка216"/>
    <w:next w:val="a2"/>
    <w:uiPriority w:val="99"/>
    <w:semiHidden/>
    <w:unhideWhenUsed/>
    <w:rsid w:val="00ED5DB7"/>
  </w:style>
  <w:style w:type="table" w:customStyle="1" w:styleId="111195">
    <w:name w:val="Сетка таблицы11119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ED5DB7"/>
  </w:style>
  <w:style w:type="table" w:customStyle="1" w:styleId="375">
    <w:name w:val="Сетка таблицы375"/>
    <w:basedOn w:val="a1"/>
    <w:next w:val="a3"/>
    <w:uiPriority w:val="99"/>
    <w:rsid w:val="00ED5DB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2"/>
    <w:uiPriority w:val="99"/>
    <w:semiHidden/>
    <w:unhideWhenUsed/>
    <w:rsid w:val="00ED5DB7"/>
  </w:style>
  <w:style w:type="table" w:customStyle="1" w:styleId="12165">
    <w:name w:val="Сетка таблицы1216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0">
    <w:name w:val="Нет списка1125"/>
    <w:next w:val="a2"/>
    <w:uiPriority w:val="99"/>
    <w:semiHidden/>
    <w:unhideWhenUsed/>
    <w:rsid w:val="00ED5DB7"/>
  </w:style>
  <w:style w:type="numbering" w:customStyle="1" w:styleId="2250">
    <w:name w:val="Нет списка225"/>
    <w:next w:val="a2"/>
    <w:uiPriority w:val="99"/>
    <w:semiHidden/>
    <w:unhideWhenUsed/>
    <w:rsid w:val="00ED5DB7"/>
  </w:style>
  <w:style w:type="table" w:customStyle="1" w:styleId="112105">
    <w:name w:val="Сетка таблицы112105"/>
    <w:basedOn w:val="a1"/>
    <w:next w:val="a3"/>
    <w:uiPriority w:val="9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0">
    <w:name w:val="Нет списка111116"/>
    <w:next w:val="a2"/>
    <w:uiPriority w:val="99"/>
    <w:semiHidden/>
    <w:unhideWhenUsed/>
    <w:rsid w:val="00ED5DB7"/>
  </w:style>
  <w:style w:type="table" w:customStyle="1" w:styleId="1111105">
    <w:name w:val="Сетка таблицы1111105"/>
    <w:basedOn w:val="a1"/>
    <w:next w:val="a3"/>
    <w:uiPriority w:val="9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5">
    <w:name w:val="Сетка таблицы1481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5">
    <w:name w:val="Сетка таблицы12715"/>
    <w:basedOn w:val="a1"/>
    <w:next w:val="a3"/>
    <w:uiPriority w:val="59"/>
    <w:rsid w:val="00ED5DB7"/>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5">
    <w:name w:val="Сетка таблицы11401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2"/>
    <w:uiPriority w:val="99"/>
    <w:semiHidden/>
    <w:unhideWhenUsed/>
    <w:rsid w:val="00ED5DB7"/>
  </w:style>
  <w:style w:type="table" w:customStyle="1" w:styleId="114025">
    <w:name w:val="Сетка таблицы114025"/>
    <w:basedOn w:val="a1"/>
    <w:next w:val="a3"/>
    <w:uiPriority w:val="59"/>
    <w:rsid w:val="00ED5D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7">
    <w:name w:val="Сетка таблицы387"/>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
    <w:name w:val="WWNum18"/>
    <w:basedOn w:val="a2"/>
    <w:rsid w:val="00ED5DB7"/>
  </w:style>
  <w:style w:type="numbering" w:customStyle="1" w:styleId="WWNum28">
    <w:name w:val="WWNum28"/>
    <w:basedOn w:val="a2"/>
    <w:rsid w:val="00ED5DB7"/>
  </w:style>
  <w:style w:type="numbering" w:customStyle="1" w:styleId="WWNum38">
    <w:name w:val="WWNum38"/>
    <w:basedOn w:val="a2"/>
    <w:rsid w:val="00ED5DB7"/>
  </w:style>
  <w:style w:type="numbering" w:customStyle="1" w:styleId="WWNum48">
    <w:name w:val="WWNum48"/>
    <w:basedOn w:val="a2"/>
    <w:rsid w:val="00ED5DB7"/>
  </w:style>
  <w:style w:type="numbering" w:customStyle="1" w:styleId="WWNum58">
    <w:name w:val="WWNum58"/>
    <w:basedOn w:val="a2"/>
    <w:rsid w:val="00ED5DB7"/>
  </w:style>
  <w:style w:type="numbering" w:customStyle="1" w:styleId="WWNum68">
    <w:name w:val="WWNum68"/>
    <w:basedOn w:val="a2"/>
    <w:rsid w:val="00ED5DB7"/>
  </w:style>
  <w:style w:type="table" w:customStyle="1" w:styleId="2145">
    <w:name w:val="Сетка таблицы2145"/>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6">
    <w:name w:val="WWNum116"/>
    <w:basedOn w:val="a2"/>
    <w:rsid w:val="00ED5DB7"/>
  </w:style>
  <w:style w:type="numbering" w:customStyle="1" w:styleId="WWNum216">
    <w:name w:val="WWNum216"/>
    <w:basedOn w:val="a2"/>
    <w:rsid w:val="00ED5DB7"/>
  </w:style>
  <w:style w:type="numbering" w:customStyle="1" w:styleId="WWNum316">
    <w:name w:val="WWNum316"/>
    <w:basedOn w:val="a2"/>
    <w:rsid w:val="00ED5DB7"/>
  </w:style>
  <w:style w:type="numbering" w:customStyle="1" w:styleId="WWNum416">
    <w:name w:val="WWNum416"/>
    <w:basedOn w:val="a2"/>
    <w:rsid w:val="00ED5DB7"/>
  </w:style>
  <w:style w:type="numbering" w:customStyle="1" w:styleId="WWNum516">
    <w:name w:val="WWNum516"/>
    <w:basedOn w:val="a2"/>
    <w:rsid w:val="00ED5DB7"/>
  </w:style>
  <w:style w:type="numbering" w:customStyle="1" w:styleId="WWNum616">
    <w:name w:val="WWNum616"/>
    <w:basedOn w:val="a2"/>
    <w:rsid w:val="00ED5DB7"/>
  </w:style>
  <w:style w:type="table" w:customStyle="1" w:styleId="2155">
    <w:name w:val="Сетка таблицы2155"/>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ED5DB7"/>
  </w:style>
  <w:style w:type="table" w:customStyle="1" w:styleId="403">
    <w:name w:val="Сетка таблицы40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3">
    <w:name w:val="WWNum123"/>
    <w:basedOn w:val="a2"/>
    <w:rsid w:val="00ED5DB7"/>
  </w:style>
  <w:style w:type="numbering" w:customStyle="1" w:styleId="WWNum223">
    <w:name w:val="WWNum223"/>
    <w:basedOn w:val="a2"/>
    <w:rsid w:val="00ED5DB7"/>
  </w:style>
  <w:style w:type="numbering" w:customStyle="1" w:styleId="WWNum323">
    <w:name w:val="WWNum323"/>
    <w:basedOn w:val="a2"/>
    <w:rsid w:val="00ED5DB7"/>
  </w:style>
  <w:style w:type="numbering" w:customStyle="1" w:styleId="WWNum423">
    <w:name w:val="WWNum423"/>
    <w:basedOn w:val="a2"/>
    <w:rsid w:val="00ED5DB7"/>
  </w:style>
  <w:style w:type="numbering" w:customStyle="1" w:styleId="WWNum523">
    <w:name w:val="WWNum523"/>
    <w:basedOn w:val="a2"/>
    <w:rsid w:val="00ED5DB7"/>
  </w:style>
  <w:style w:type="numbering" w:customStyle="1" w:styleId="WWNum623">
    <w:name w:val="WWNum623"/>
    <w:basedOn w:val="a2"/>
    <w:rsid w:val="00ED5DB7"/>
  </w:style>
  <w:style w:type="table" w:customStyle="1" w:styleId="2163">
    <w:name w:val="Сетка таблицы216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ED5DB7"/>
  </w:style>
  <w:style w:type="table" w:customStyle="1" w:styleId="473">
    <w:name w:val="Сетка таблицы47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3">
    <w:name w:val="WWNum133"/>
    <w:basedOn w:val="a2"/>
    <w:rsid w:val="00ED5DB7"/>
  </w:style>
  <w:style w:type="numbering" w:customStyle="1" w:styleId="WWNum233">
    <w:name w:val="WWNum233"/>
    <w:basedOn w:val="a2"/>
    <w:rsid w:val="00ED5DB7"/>
  </w:style>
  <w:style w:type="numbering" w:customStyle="1" w:styleId="WWNum333">
    <w:name w:val="WWNum333"/>
    <w:basedOn w:val="a2"/>
    <w:rsid w:val="00ED5DB7"/>
  </w:style>
  <w:style w:type="numbering" w:customStyle="1" w:styleId="WWNum433">
    <w:name w:val="WWNum433"/>
    <w:basedOn w:val="a2"/>
    <w:rsid w:val="00ED5DB7"/>
  </w:style>
  <w:style w:type="numbering" w:customStyle="1" w:styleId="WWNum533">
    <w:name w:val="WWNum533"/>
    <w:basedOn w:val="a2"/>
    <w:rsid w:val="00ED5DB7"/>
  </w:style>
  <w:style w:type="numbering" w:customStyle="1" w:styleId="WWNum633">
    <w:name w:val="WWNum633"/>
    <w:basedOn w:val="a2"/>
    <w:rsid w:val="00ED5DB7"/>
  </w:style>
  <w:style w:type="table" w:customStyle="1" w:styleId="2173">
    <w:name w:val="Сетка таблицы217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3"/>
    <w:uiPriority w:val="59"/>
    <w:rsid w:val="00ED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next w:val="a3"/>
    <w:uiPriority w:val="59"/>
    <w:rsid w:val="005E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9">
    <w:name w:val="WWNum69"/>
    <w:basedOn w:val="a2"/>
    <w:rsid w:val="003D08CF"/>
  </w:style>
  <w:style w:type="table" w:customStyle="1" w:styleId="69">
    <w:name w:val="Сетка таблицы69"/>
    <w:basedOn w:val="a1"/>
    <w:next w:val="a3"/>
    <w:uiPriority w:val="99"/>
    <w:rsid w:val="003D08CF"/>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89">
    <w:name w:val="Сетка таблицы189"/>
    <w:basedOn w:val="a1"/>
    <w:next w:val="a3"/>
    <w:uiPriority w:val="59"/>
    <w:rsid w:val="003D08C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1"/>
    <w:next w:val="a3"/>
    <w:uiPriority w:val="59"/>
    <w:rsid w:val="003D08C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0">
    <w:name w:val="Сетка таблицы1160"/>
    <w:uiPriority w:val="59"/>
    <w:rsid w:val="003D08C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9">
    <w:name w:val="Сетка таблицы11149"/>
    <w:uiPriority w:val="59"/>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9">
    <w:name w:val="Сетка таблицы329"/>
    <w:uiPriority w:val="99"/>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9">
    <w:name w:val="Сетка таблицы1239"/>
    <w:uiPriority w:val="59"/>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9">
    <w:name w:val="Сетка таблицы1329"/>
    <w:rsid w:val="003D08C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0">
    <w:name w:val="Сетка таблицы420"/>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9">
    <w:name w:val="Сетка таблицы142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00">
    <w:name w:val="Сетка таблицы1111120"/>
    <w:rsid w:val="003D08C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9">
    <w:name w:val="Сетка таблицы1212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0">
    <w:name w:val="Сетка таблицы520"/>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9">
    <w:name w:val="Сетка таблицы152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0"/>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9">
    <w:name w:val="Сетка таблицы1719"/>
    <w:rsid w:val="003D08CF"/>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0"/>
    <w:rsid w:val="003D08C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8">
    <w:name w:val="Сетка таблицы2118"/>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6">
    <w:name w:val="Сетка таблицы11111116"/>
    <w:rsid w:val="003D08C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
    <w:name w:val="Сетка таблицы79"/>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9">
    <w:name w:val="Сетка таблицы199"/>
    <w:rsid w:val="003D08C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9">
    <w:name w:val="Сетка таблицы1109"/>
    <w:rsid w:val="003D08CF"/>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7"/>
    <w:rsid w:val="003D08CF"/>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7">
    <w:name w:val="Сетка таблицы97"/>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
    <w:name w:val="Сетка таблицы107"/>
    <w:rsid w:val="003D08C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7">
    <w:name w:val="Сетка таблицы207"/>
    <w:rsid w:val="003D08C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9">
    <w:name w:val="WWNum19"/>
    <w:basedOn w:val="a2"/>
    <w:rsid w:val="003D08CF"/>
  </w:style>
  <w:style w:type="numbering" w:customStyle="1" w:styleId="WWNum29">
    <w:name w:val="WWNum29"/>
    <w:basedOn w:val="a2"/>
    <w:rsid w:val="003D08CF"/>
  </w:style>
  <w:style w:type="numbering" w:customStyle="1" w:styleId="WWNum39">
    <w:name w:val="WWNum39"/>
    <w:basedOn w:val="a2"/>
    <w:rsid w:val="003D08CF"/>
  </w:style>
  <w:style w:type="numbering" w:customStyle="1" w:styleId="WWNum49">
    <w:name w:val="WWNum49"/>
    <w:basedOn w:val="a2"/>
    <w:rsid w:val="003D08CF"/>
  </w:style>
  <w:style w:type="numbering" w:customStyle="1" w:styleId="WWNum59">
    <w:name w:val="WWNum59"/>
    <w:basedOn w:val="a2"/>
    <w:rsid w:val="003D08CF"/>
  </w:style>
  <w:style w:type="numbering" w:customStyle="1" w:styleId="WWNum610">
    <w:name w:val="WWNum610"/>
    <w:basedOn w:val="a2"/>
    <w:rsid w:val="003D08CF"/>
  </w:style>
  <w:style w:type="numbering" w:customStyle="1" w:styleId="WWNum117">
    <w:name w:val="WWNum117"/>
    <w:basedOn w:val="a2"/>
    <w:rsid w:val="003D08CF"/>
  </w:style>
  <w:style w:type="numbering" w:customStyle="1" w:styleId="WWNum217">
    <w:name w:val="WWNum217"/>
    <w:basedOn w:val="a2"/>
    <w:rsid w:val="003D08CF"/>
  </w:style>
  <w:style w:type="numbering" w:customStyle="1" w:styleId="WWNum317">
    <w:name w:val="WWNum317"/>
    <w:basedOn w:val="a2"/>
    <w:rsid w:val="003D08CF"/>
  </w:style>
  <w:style w:type="numbering" w:customStyle="1" w:styleId="WWNum417">
    <w:name w:val="WWNum417"/>
    <w:basedOn w:val="a2"/>
    <w:rsid w:val="003D08CF"/>
  </w:style>
  <w:style w:type="numbering" w:customStyle="1" w:styleId="WWNum517">
    <w:name w:val="WWNum517"/>
    <w:basedOn w:val="a2"/>
    <w:rsid w:val="003D08CF"/>
  </w:style>
  <w:style w:type="numbering" w:customStyle="1" w:styleId="WWNum617">
    <w:name w:val="WWNum617"/>
    <w:basedOn w:val="a2"/>
    <w:rsid w:val="003D08CF"/>
  </w:style>
  <w:style w:type="table" w:customStyle="1" w:styleId="404">
    <w:name w:val="Сетка таблицы40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
    <w:name w:val="Сетка таблицы2185"/>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3"/>
    <w:uiPriority w:val="59"/>
    <w:rsid w:val="003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1">
    <w:name w:val="WWNum1111"/>
    <w:basedOn w:val="a2"/>
    <w:rsid w:val="003D08CF"/>
  </w:style>
  <w:style w:type="numbering" w:customStyle="1" w:styleId="WWNum2111">
    <w:name w:val="WWNum2111"/>
    <w:basedOn w:val="a2"/>
    <w:rsid w:val="003D08CF"/>
  </w:style>
  <w:style w:type="numbering" w:customStyle="1" w:styleId="WWNum3111">
    <w:name w:val="WWNum3111"/>
    <w:basedOn w:val="a2"/>
    <w:rsid w:val="003D08CF"/>
  </w:style>
  <w:style w:type="numbering" w:customStyle="1" w:styleId="WWNum4111">
    <w:name w:val="WWNum4111"/>
    <w:basedOn w:val="a2"/>
    <w:rsid w:val="003D08CF"/>
  </w:style>
  <w:style w:type="numbering" w:customStyle="1" w:styleId="WWNum5111">
    <w:name w:val="WWNum5111"/>
    <w:basedOn w:val="a2"/>
    <w:rsid w:val="003D08CF"/>
  </w:style>
  <w:style w:type="numbering" w:customStyle="1" w:styleId="WWNum6111">
    <w:name w:val="WWNum6111"/>
    <w:basedOn w:val="a2"/>
    <w:rsid w:val="003D08CF"/>
  </w:style>
  <w:style w:type="numbering" w:customStyle="1" w:styleId="18a">
    <w:name w:val="Нет списка18"/>
    <w:next w:val="a2"/>
    <w:uiPriority w:val="99"/>
    <w:semiHidden/>
    <w:unhideWhenUsed/>
    <w:rsid w:val="00A9611A"/>
  </w:style>
  <w:style w:type="table" w:customStyle="1" w:styleId="700">
    <w:name w:val="Сетка таблицы70"/>
    <w:basedOn w:val="a1"/>
    <w:next w:val="a3"/>
    <w:uiPriority w:val="99"/>
    <w:rsid w:val="00A9611A"/>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90">
    <w:name w:val="Сетка таблицы190"/>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9">
    <w:name w:val="Сетка таблицы1169"/>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0">
    <w:name w:val="Сетка таблицы11150"/>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9">
    <w:name w:val="Сетка таблицы111139"/>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0">
    <w:name w:val="Сетка таблицы330"/>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0">
    <w:name w:val="Сетка таблицы1240"/>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9">
    <w:name w:val="Сетка таблицы11239"/>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0"/>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9">
    <w:name w:val="Сетка таблицы42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9">
    <w:name w:val="Сетка таблицы113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Сетка таблицы11122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9">
    <w:name w:val="Сетка таблицы11111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0">
    <w:name w:val="Сетка таблицы11212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9">
    <w:name w:val="Сетка таблицы52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0">
    <w:name w:val="Сетка таблицы153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9">
    <w:name w:val="Сетка таблицы114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9">
    <w:name w:val="Сетка таблицы11131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0">
    <w:name w:val="Сетка таблицы111122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0">
    <w:name w:val="Сетка таблицы1222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0">
    <w:name w:val="Сетка таблицы11222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9">
    <w:name w:val="Сетка таблицы16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6">
    <w:name w:val="Сетка таблицы6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6">
    <w:name w:val="Сетка таблицы18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9">
    <w:name w:val="Сетка таблицы211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6">
    <w:name w:val="Сетка таблицы115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0">
    <w:name w:val="Сетка таблицы1114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7">
    <w:name w:val="Сетка таблицы311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0">
    <w:name w:val="Сетка таблицы12310"/>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0">
    <w:name w:val="Сетка таблицы1123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0">
    <w:name w:val="Сетка таблицы11113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7">
    <w:name w:val="Сетка таблицы13117"/>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6">
    <w:name w:val="Сетка таблицы41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7">
    <w:name w:val="Сетка таблицы14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7">
    <w:name w:val="Сетка таблицы113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6">
    <w:name w:val="Сетка таблицы1112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7">
    <w:name w:val="Сетка таблицы11111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6">
    <w:name w:val="Сетка таблицы121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6">
    <w:name w:val="Сетка таблицы1121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7">
    <w:name w:val="Сетка таблицы15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6">
    <w:name w:val="Сетка таблицы114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0">
    <w:name w:val="Сетка таблицы1113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0">
    <w:name w:val="Сетка таблицы111121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0">
    <w:name w:val="Сетка таблицы122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0">
    <w:name w:val="Сетка таблицы11221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0">
    <w:name w:val="Сетка таблицы16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0">
    <w:name w:val="Сетка таблицы171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0"/>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6">
    <w:name w:val="Сетка таблицы2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0">
    <w:name w:val="Сетка таблицы11610"/>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9">
    <w:name w:val="Сетка таблицы111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9">
    <w:name w:val="Сетка таблицы124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9">
    <w:name w:val="Сетка таблицы1124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9">
    <w:name w:val="Сетка таблицы11114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0">
    <w:name w:val="Сетка таблицы13210"/>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0">
    <w:name w:val="Сетка таблицы14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0">
    <w:name w:val="Сетка таблицы1132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9">
    <w:name w:val="Сетка таблицы1112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0">
    <w:name w:val="Сетка таблицы111112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0">
    <w:name w:val="Сетка таблицы121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9">
    <w:name w:val="Сетка таблицы1121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0">
    <w:name w:val="Сетка таблицы52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0">
    <w:name w:val="Сетка таблицы15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0">
    <w:name w:val="Сетка таблицы114210"/>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9">
    <w:name w:val="Сетка таблицы1113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9">
    <w:name w:val="Сетка таблицы11112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9">
    <w:name w:val="Сетка таблицы122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9">
    <w:name w:val="Сетка таблицы112229"/>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0">
    <w:name w:val="Сетка таблицы16210"/>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9">
    <w:name w:val="Сетка таблицы1729"/>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6">
    <w:name w:val="Сетка таблицы1331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0"/>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
    <w:name w:val="Сетка таблицы88"/>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6">
    <w:name w:val="Сетка таблицы11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7">
    <w:name w:val="Сетка таблицы23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6">
    <w:name w:val="Сетка таблицы118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6">
    <w:name w:val="Сетка таблицы111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6">
    <w:name w:val="Сетка таблицы33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6">
    <w:name w:val="Сетка таблицы125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6">
    <w:name w:val="Сетка таблицы1125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6">
    <w:name w:val="Сетка таблицы11115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6">
    <w:name w:val="Сетка таблицы134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6">
    <w:name w:val="Сетка таблицы14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6">
    <w:name w:val="Сетка таблицы113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6">
    <w:name w:val="Сетка таблицы111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6">
    <w:name w:val="Сетка таблицы1111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6">
    <w:name w:val="Сетка таблицы12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6">
    <w:name w:val="Сетка таблицы112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6">
    <w:name w:val="Сетка таблицы53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6">
    <w:name w:val="Сетка таблицы15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6">
    <w:name w:val="Сетка таблицы114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6">
    <w:name w:val="Сетка таблицы1113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6">
    <w:name w:val="Сетка таблицы1111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6">
    <w:name w:val="Сетка таблицы12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6">
    <w:name w:val="Сетка таблицы112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6">
    <w:name w:val="Сетка таблицы16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6">
    <w:name w:val="Сетка таблицы17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7">
    <w:name w:val="Сетка таблицы617"/>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7">
    <w:name w:val="Сетка таблицы1817"/>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0"/>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7">
    <w:name w:val="Сетка таблицы11517"/>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6">
    <w:name w:val="Сетка таблицы1114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8">
    <w:name w:val="Сетка таблицы3118"/>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6">
    <w:name w:val="Сетка таблицы123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6">
    <w:name w:val="Сетка таблицы1123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6">
    <w:name w:val="Сетка таблицы11113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8">
    <w:name w:val="Сетка таблицы13118"/>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7">
    <w:name w:val="Сетка таблицы411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8">
    <w:name w:val="Сетка таблицы14118"/>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8">
    <w:name w:val="Сетка таблицы113118"/>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7">
    <w:name w:val="Сетка таблицы1112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8">
    <w:name w:val="Сетка таблицы11111118"/>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7">
    <w:name w:val="Сетка таблицы121117"/>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7">
    <w:name w:val="Сетка таблицы1121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6">
    <w:name w:val="Сетка таблицы51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8">
    <w:name w:val="Сетка таблицы15118"/>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7">
    <w:name w:val="Сетка таблицы114117"/>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6">
    <w:name w:val="Сетка таблицы1113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6">
    <w:name w:val="Сетка таблицы11112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6">
    <w:name w:val="Сетка таблицы122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6">
    <w:name w:val="Сетка таблицы11221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6">
    <w:name w:val="Сетка таблицы16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6">
    <w:name w:val="Сетка таблицы171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6">
    <w:name w:val="Сетка таблицы7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6">
    <w:name w:val="Сетка таблицы19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7">
    <w:name w:val="Сетка таблицы2217"/>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6">
    <w:name w:val="Сетка таблицы116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6">
    <w:name w:val="Сетка таблицы1115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6">
    <w:name w:val="Сетка таблицы3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6">
    <w:name w:val="Сетка таблицы1241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6">
    <w:name w:val="Сетка таблицы1124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6">
    <w:name w:val="Сетка таблицы111141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6">
    <w:name w:val="Сетка таблицы1321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6">
    <w:name w:val="Сетка таблицы4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6">
    <w:name w:val="Сетка таблицы14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6">
    <w:name w:val="Сетка таблицы113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6">
    <w:name w:val="Сетка таблицы1112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6">
    <w:name w:val="Сетка таблицы11111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6">
    <w:name w:val="Сетка таблицы121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6">
    <w:name w:val="Сетка таблицы1121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6">
    <w:name w:val="Сетка таблицы521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6">
    <w:name w:val="Сетка таблицы15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6">
    <w:name w:val="Сетка таблицы114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6">
    <w:name w:val="Сетка таблицы1113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6">
    <w:name w:val="Сетка таблицы11112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6">
    <w:name w:val="Сетка таблицы122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6">
    <w:name w:val="Сетка таблицы112221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6">
    <w:name w:val="Сетка таблицы16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6">
    <w:name w:val="Сетка таблицы1721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7">
    <w:name w:val="Сетка таблицы13317"/>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6">
    <w:name w:val="Сетка таблицы1101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6">
    <w:name w:val="Сетка таблицы11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6">
    <w:name w:val="Сетка таблицы12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6">
    <w:name w:val="Сетка таблицы12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8"/>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7">
    <w:name w:val="Сетка таблицы1277"/>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6">
    <w:name w:val="Сетка таблицы1110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
    <w:name w:val="Сетка таблицы24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6">
    <w:name w:val="Сетка таблицы111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6">
    <w:name w:val="Сетка таблицы1111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6">
    <w:name w:val="Сетка таблицы34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6">
    <w:name w:val="Сетка таблицы128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6">
    <w:name w:val="Сетка таблицы112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6">
    <w:name w:val="Сетка таблицы135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
    <w:name w:val="Сетка таблицы44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6">
    <w:name w:val="Сетка таблицы14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6">
    <w:name w:val="Сетка таблицы113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6">
    <w:name w:val="Сетка таблицы1112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6">
    <w:name w:val="Сетка таблицы11111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6">
    <w:name w:val="Сетка таблицы121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6">
    <w:name w:val="Сетка таблицы1121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6">
    <w:name w:val="Сетка таблицы54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6">
    <w:name w:val="Сетка таблицы15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6">
    <w:name w:val="Сетка таблицы114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6">
    <w:name w:val="Сетка таблицы1113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6">
    <w:name w:val="Сетка таблицы11112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6">
    <w:name w:val="Сетка таблицы122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6">
    <w:name w:val="Сетка таблицы11224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6">
    <w:name w:val="Сетка таблицы16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6">
    <w:name w:val="Сетка таблицы174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6">
    <w:name w:val="Сетка таблицы6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6">
    <w:name w:val="Сетка таблицы18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6">
    <w:name w:val="Сетка таблицы2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6">
    <w:name w:val="Сетка таблицы115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6">
    <w:name w:val="Сетка таблицы1114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6">
    <w:name w:val="Сетка таблицы3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6">
    <w:name w:val="Сетка таблицы123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6">
    <w:name w:val="Сетка таблицы1123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6">
    <w:name w:val="Сетка таблицы11113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6">
    <w:name w:val="Сетка таблицы131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6">
    <w:name w:val="Сетка таблицы4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6">
    <w:name w:val="Сетка таблицы14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6">
    <w:name w:val="Сетка таблицы113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6">
    <w:name w:val="Сетка таблицы1112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6">
    <w:name w:val="Сетка таблицы11111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6">
    <w:name w:val="Сетка таблицы121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6">
    <w:name w:val="Сетка таблицы1121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6">
    <w:name w:val="Сетка таблицы51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6">
    <w:name w:val="Сетка таблицы15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6">
    <w:name w:val="Сетка таблицы114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6">
    <w:name w:val="Сетка таблицы1113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6">
    <w:name w:val="Сетка таблицы11112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6">
    <w:name w:val="Сетка таблицы122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6">
    <w:name w:val="Сетка таблицы11221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6">
    <w:name w:val="Сетка таблицы16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6">
    <w:name w:val="Сетка таблицы171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6">
    <w:name w:val="Сетка таблицы7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6">
    <w:name w:val="Сетка таблицы19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6">
    <w:name w:val="Сетка таблицы2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6">
    <w:name w:val="Сетка таблицы116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6">
    <w:name w:val="Сетка таблицы1115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6">
    <w:name w:val="Сетка таблицы3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6">
    <w:name w:val="Сетка таблицы1242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6">
    <w:name w:val="Сетка таблицы1124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6">
    <w:name w:val="Сетка таблицы111142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6">
    <w:name w:val="Сетка таблицы132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6">
    <w:name w:val="Сетка таблицы4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6">
    <w:name w:val="Сетка таблицы14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6">
    <w:name w:val="Сетка таблицы113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6">
    <w:name w:val="Сетка таблицы1112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6">
    <w:name w:val="Сетка таблицы11111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6">
    <w:name w:val="Сетка таблицы121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6">
    <w:name w:val="Сетка таблицы1121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6">
    <w:name w:val="Сетка таблицы522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6">
    <w:name w:val="Сетка таблицы15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6">
    <w:name w:val="Сетка таблицы114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6">
    <w:name w:val="Сетка таблицы1113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6">
    <w:name w:val="Сетка таблицы11112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6">
    <w:name w:val="Сетка таблицы122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6">
    <w:name w:val="Сетка таблицы112222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6">
    <w:name w:val="Сетка таблицы16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6">
    <w:name w:val="Сетка таблицы1722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6">
    <w:name w:val="Сетка таблицы133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6">
    <w:name w:val="Сетка таблицы1102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6">
    <w:name w:val="Сетка таблицы12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6">
    <w:name w:val="Сетка таблицы1118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етка таблицы25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6">
    <w:name w:val="Сетка таблицы111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6">
    <w:name w:val="Сетка таблицы1111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6">
    <w:name w:val="Сетка таблицы356"/>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6">
    <w:name w:val="Сетка таблицы121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6">
    <w:name w:val="Сетка таблицы112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6">
    <w:name w:val="Сетка таблицы13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
    <w:name w:val="Сетка таблицы45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6">
    <w:name w:val="Сетка таблицы14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6">
    <w:name w:val="Сетка таблицы113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6">
    <w:name w:val="Сетка таблицы1112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6">
    <w:name w:val="Сетка таблицы11111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6">
    <w:name w:val="Сетка таблицы121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6">
    <w:name w:val="Сетка таблицы1121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6">
    <w:name w:val="Сетка таблицы55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6">
    <w:name w:val="Сетка таблицы15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6">
    <w:name w:val="Сетка таблицы114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6">
    <w:name w:val="Сетка таблицы1113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6">
    <w:name w:val="Сетка таблицы11112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6">
    <w:name w:val="Сетка таблицы122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6">
    <w:name w:val="Сетка таблицы11225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6">
    <w:name w:val="Сетка таблицы16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6">
    <w:name w:val="Сетка таблицы175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6">
    <w:name w:val="Сетка таблицы6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6">
    <w:name w:val="Сетка таблицы18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6">
    <w:name w:val="Сетка таблицы2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6">
    <w:name w:val="Сетка таблицы115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6">
    <w:name w:val="Сетка таблицы1114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6">
    <w:name w:val="Сетка таблицы3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6">
    <w:name w:val="Сетка таблицы123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6">
    <w:name w:val="Сетка таблицы1123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6">
    <w:name w:val="Сетка таблицы11113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6">
    <w:name w:val="Сетка таблицы131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6">
    <w:name w:val="Сетка таблицы4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6">
    <w:name w:val="Сетка таблицы14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6">
    <w:name w:val="Сетка таблицы113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6">
    <w:name w:val="Сетка таблицы1112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6">
    <w:name w:val="Сетка таблицы11111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6">
    <w:name w:val="Сетка таблицы121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6">
    <w:name w:val="Сетка таблицы1121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6">
    <w:name w:val="Сетка таблицы51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6">
    <w:name w:val="Сетка таблицы15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6">
    <w:name w:val="Сетка таблицы114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6">
    <w:name w:val="Сетка таблицы1113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6">
    <w:name w:val="Сетка таблицы11112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6">
    <w:name w:val="Сетка таблицы122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6">
    <w:name w:val="Сетка таблицы11221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6">
    <w:name w:val="Сетка таблицы16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6">
    <w:name w:val="Сетка таблицы171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6">
    <w:name w:val="Сетка таблицы7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6">
    <w:name w:val="Сетка таблицы19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6">
    <w:name w:val="Сетка таблицы2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6">
    <w:name w:val="Сетка таблицы116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6">
    <w:name w:val="Сетка таблицы1115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6">
    <w:name w:val="Сетка таблицы3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6">
    <w:name w:val="Сетка таблицы12436"/>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6">
    <w:name w:val="Сетка таблицы1124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6">
    <w:name w:val="Сетка таблицы111143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6">
    <w:name w:val="Сетка таблицы132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6">
    <w:name w:val="Сетка таблицы4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6">
    <w:name w:val="Сетка таблицы14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6">
    <w:name w:val="Сетка таблицы113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6">
    <w:name w:val="Сетка таблицы1112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6">
    <w:name w:val="Сетка таблицы11111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6">
    <w:name w:val="Сетка таблицы121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6">
    <w:name w:val="Сетка таблицы1121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6">
    <w:name w:val="Сетка таблицы5236"/>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6">
    <w:name w:val="Сетка таблицы15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6">
    <w:name w:val="Сетка таблицы114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6">
    <w:name w:val="Сетка таблицы1113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6">
    <w:name w:val="Сетка таблицы11112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6">
    <w:name w:val="Сетка таблицы122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6">
    <w:name w:val="Сетка таблицы1122236"/>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6">
    <w:name w:val="Сетка таблицы16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6">
    <w:name w:val="Сетка таблицы17236"/>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6">
    <w:name w:val="Сетка таблицы133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6">
    <w:name w:val="Сетка таблицы1103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6">
    <w:name w:val="Сетка таблицы1334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6">
    <w:name w:val="Сетка таблицы1335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6">
    <w:name w:val="Сетка таблицы13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6">
    <w:name w:val="Сетка таблицы1120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6">
    <w:name w:val="Сетка таблицы1111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6">
    <w:name w:val="Сетка таблицы1128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6">
    <w:name w:val="Сетка таблицы1129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6">
    <w:name w:val="Сетка таблицы1130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6">
    <w:name w:val="Сетка таблицы1136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6">
    <w:name w:val="Сетка таблицы13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6">
    <w:name w:val="Сетка таблицы138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6">
    <w:name w:val="Сетка таблицы13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6">
    <w:name w:val="Сетка таблицы11118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6">
    <w:name w:val="Сетка таблицы1137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6">
    <w:name w:val="Сетка таблицы1138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6">
    <w:name w:val="Сетка таблицы11396"/>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6">
    <w:name w:val="Сетка таблицы14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6">
    <w:name w:val="Сетка таблицы14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6">
    <w:name w:val="Сетка таблицы14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7">
    <w:name w:val="Сетка таблицы1487"/>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8">
    <w:name w:val="Сетка таблицы11408"/>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6">
    <w:name w:val="Сетка таблицы149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6">
    <w:name w:val="Сетка таблицы150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6">
    <w:name w:val="Сетка таблицы156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6">
    <w:name w:val="Сетка таблицы1576"/>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8">
    <w:name w:val="Сетка таблицы208"/>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a">
    <w:name w:val="Нет списка19"/>
    <w:next w:val="a2"/>
    <w:uiPriority w:val="99"/>
    <w:semiHidden/>
    <w:unhideWhenUsed/>
    <w:rsid w:val="00A9611A"/>
  </w:style>
  <w:style w:type="table" w:customStyle="1" w:styleId="366">
    <w:name w:val="Сетка таблицы36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uiPriority w:val="99"/>
    <w:semiHidden/>
    <w:unhideWhenUsed/>
    <w:rsid w:val="00A9611A"/>
  </w:style>
  <w:style w:type="numbering" w:customStyle="1" w:styleId="280">
    <w:name w:val="Нет списка28"/>
    <w:next w:val="a2"/>
    <w:uiPriority w:val="99"/>
    <w:semiHidden/>
    <w:unhideWhenUsed/>
    <w:rsid w:val="00A9611A"/>
  </w:style>
  <w:style w:type="table" w:customStyle="1" w:styleId="1586">
    <w:name w:val="Сетка таблицы158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2"/>
    <w:uiPriority w:val="99"/>
    <w:semiHidden/>
    <w:unhideWhenUsed/>
    <w:rsid w:val="00A9611A"/>
  </w:style>
  <w:style w:type="table" w:customStyle="1" w:styleId="2106">
    <w:name w:val="Сетка таблицы2106"/>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0">
    <w:name w:val="Нет списка1117"/>
    <w:next w:val="a2"/>
    <w:uiPriority w:val="99"/>
    <w:semiHidden/>
    <w:unhideWhenUsed/>
    <w:rsid w:val="00A9611A"/>
  </w:style>
  <w:style w:type="table" w:customStyle="1" w:styleId="11466">
    <w:name w:val="Сетка таблицы1146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0">
    <w:name w:val="Нет списка11117"/>
    <w:next w:val="a2"/>
    <w:uiPriority w:val="99"/>
    <w:semiHidden/>
    <w:unhideWhenUsed/>
    <w:rsid w:val="00A9611A"/>
  </w:style>
  <w:style w:type="numbering" w:customStyle="1" w:styleId="2170">
    <w:name w:val="Нет списка217"/>
    <w:next w:val="a2"/>
    <w:uiPriority w:val="99"/>
    <w:semiHidden/>
    <w:unhideWhenUsed/>
    <w:rsid w:val="00A9611A"/>
  </w:style>
  <w:style w:type="table" w:customStyle="1" w:styleId="111196">
    <w:name w:val="Сетка таблицы11119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A9611A"/>
  </w:style>
  <w:style w:type="table" w:customStyle="1" w:styleId="376">
    <w:name w:val="Сетка таблицы376"/>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0">
    <w:name w:val="Нет списка126"/>
    <w:next w:val="a2"/>
    <w:uiPriority w:val="99"/>
    <w:semiHidden/>
    <w:unhideWhenUsed/>
    <w:rsid w:val="00A9611A"/>
  </w:style>
  <w:style w:type="table" w:customStyle="1" w:styleId="12166">
    <w:name w:val="Сетка таблицы1216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0">
    <w:name w:val="Нет списка1126"/>
    <w:next w:val="a2"/>
    <w:uiPriority w:val="99"/>
    <w:semiHidden/>
    <w:unhideWhenUsed/>
    <w:rsid w:val="00A9611A"/>
  </w:style>
  <w:style w:type="numbering" w:customStyle="1" w:styleId="2260">
    <w:name w:val="Нет списка226"/>
    <w:next w:val="a2"/>
    <w:uiPriority w:val="99"/>
    <w:semiHidden/>
    <w:unhideWhenUsed/>
    <w:rsid w:val="00A9611A"/>
  </w:style>
  <w:style w:type="table" w:customStyle="1" w:styleId="112106">
    <w:name w:val="Сетка таблицы112106"/>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70">
    <w:name w:val="Нет списка111117"/>
    <w:next w:val="a2"/>
    <w:uiPriority w:val="99"/>
    <w:semiHidden/>
    <w:unhideWhenUsed/>
    <w:rsid w:val="00A9611A"/>
  </w:style>
  <w:style w:type="table" w:customStyle="1" w:styleId="1111106">
    <w:name w:val="Сетка таблицы1111106"/>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6">
    <w:name w:val="Сетка таблицы1481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6">
    <w:name w:val="Сетка таблицы12716"/>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6">
    <w:name w:val="Сетка таблицы11401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0">
    <w:name w:val="Нет списка56"/>
    <w:next w:val="a2"/>
    <w:uiPriority w:val="99"/>
    <w:semiHidden/>
    <w:unhideWhenUsed/>
    <w:rsid w:val="00A9611A"/>
  </w:style>
  <w:style w:type="table" w:customStyle="1" w:styleId="114026">
    <w:name w:val="Сетка таблицы114026"/>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8">
    <w:name w:val="Сетка таблицы388"/>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0">
    <w:name w:val="WWNum110"/>
    <w:basedOn w:val="a2"/>
    <w:rsid w:val="00A9611A"/>
    <w:pPr>
      <w:numPr>
        <w:numId w:val="8"/>
      </w:numPr>
    </w:pPr>
  </w:style>
  <w:style w:type="numbering" w:customStyle="1" w:styleId="WWNum210">
    <w:name w:val="WWNum210"/>
    <w:basedOn w:val="a2"/>
    <w:rsid w:val="00A9611A"/>
    <w:pPr>
      <w:numPr>
        <w:numId w:val="9"/>
      </w:numPr>
    </w:pPr>
  </w:style>
  <w:style w:type="numbering" w:customStyle="1" w:styleId="WWNum310">
    <w:name w:val="WWNum310"/>
    <w:basedOn w:val="a2"/>
    <w:rsid w:val="00A9611A"/>
    <w:pPr>
      <w:numPr>
        <w:numId w:val="10"/>
      </w:numPr>
    </w:pPr>
  </w:style>
  <w:style w:type="numbering" w:customStyle="1" w:styleId="WWNum410">
    <w:name w:val="WWNum410"/>
    <w:basedOn w:val="a2"/>
    <w:rsid w:val="00A9611A"/>
    <w:pPr>
      <w:numPr>
        <w:numId w:val="11"/>
      </w:numPr>
    </w:pPr>
  </w:style>
  <w:style w:type="numbering" w:customStyle="1" w:styleId="WWNum510">
    <w:name w:val="WWNum510"/>
    <w:basedOn w:val="a2"/>
    <w:rsid w:val="00A9611A"/>
    <w:pPr>
      <w:numPr>
        <w:numId w:val="12"/>
      </w:numPr>
    </w:pPr>
  </w:style>
  <w:style w:type="numbering" w:customStyle="1" w:styleId="WWNum618">
    <w:name w:val="WWNum618"/>
    <w:basedOn w:val="a2"/>
    <w:rsid w:val="00A9611A"/>
    <w:pPr>
      <w:numPr>
        <w:numId w:val="13"/>
      </w:numPr>
    </w:pPr>
  </w:style>
  <w:style w:type="table" w:customStyle="1" w:styleId="2146">
    <w:name w:val="Сетка таблицы214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8">
    <w:name w:val="WWNum118"/>
    <w:basedOn w:val="a2"/>
    <w:rsid w:val="00A9611A"/>
    <w:pPr>
      <w:numPr>
        <w:numId w:val="2"/>
      </w:numPr>
    </w:pPr>
  </w:style>
  <w:style w:type="numbering" w:customStyle="1" w:styleId="WWNum218">
    <w:name w:val="WWNum218"/>
    <w:basedOn w:val="a2"/>
    <w:rsid w:val="00A9611A"/>
    <w:pPr>
      <w:numPr>
        <w:numId w:val="3"/>
      </w:numPr>
    </w:pPr>
  </w:style>
  <w:style w:type="numbering" w:customStyle="1" w:styleId="WWNum318">
    <w:name w:val="WWNum318"/>
    <w:basedOn w:val="a2"/>
    <w:rsid w:val="00A9611A"/>
    <w:pPr>
      <w:numPr>
        <w:numId w:val="4"/>
      </w:numPr>
    </w:pPr>
  </w:style>
  <w:style w:type="numbering" w:customStyle="1" w:styleId="WWNum418">
    <w:name w:val="WWNum418"/>
    <w:basedOn w:val="a2"/>
    <w:rsid w:val="00A9611A"/>
    <w:pPr>
      <w:numPr>
        <w:numId w:val="5"/>
      </w:numPr>
    </w:pPr>
  </w:style>
  <w:style w:type="numbering" w:customStyle="1" w:styleId="WWNum518">
    <w:name w:val="WWNum518"/>
    <w:basedOn w:val="a2"/>
    <w:rsid w:val="00A9611A"/>
    <w:pPr>
      <w:numPr>
        <w:numId w:val="6"/>
      </w:numPr>
    </w:pPr>
  </w:style>
  <w:style w:type="numbering" w:customStyle="1" w:styleId="WWNum619">
    <w:name w:val="WWNum619"/>
    <w:basedOn w:val="a2"/>
    <w:rsid w:val="00A9611A"/>
    <w:pPr>
      <w:numPr>
        <w:numId w:val="7"/>
      </w:numPr>
    </w:pPr>
  </w:style>
  <w:style w:type="table" w:customStyle="1" w:styleId="2156">
    <w:name w:val="Сетка таблицы215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A9611A"/>
  </w:style>
  <w:style w:type="table" w:customStyle="1" w:styleId="405">
    <w:name w:val="Сетка таблицы40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4">
    <w:name w:val="WWNum124"/>
    <w:basedOn w:val="a2"/>
    <w:rsid w:val="00A9611A"/>
  </w:style>
  <w:style w:type="numbering" w:customStyle="1" w:styleId="WWNum224">
    <w:name w:val="WWNum224"/>
    <w:basedOn w:val="a2"/>
    <w:rsid w:val="00A9611A"/>
  </w:style>
  <w:style w:type="numbering" w:customStyle="1" w:styleId="WWNum324">
    <w:name w:val="WWNum324"/>
    <w:basedOn w:val="a2"/>
    <w:rsid w:val="00A9611A"/>
  </w:style>
  <w:style w:type="numbering" w:customStyle="1" w:styleId="WWNum424">
    <w:name w:val="WWNum424"/>
    <w:basedOn w:val="a2"/>
    <w:rsid w:val="00A9611A"/>
  </w:style>
  <w:style w:type="numbering" w:customStyle="1" w:styleId="WWNum524">
    <w:name w:val="WWNum524"/>
    <w:basedOn w:val="a2"/>
    <w:rsid w:val="00A9611A"/>
  </w:style>
  <w:style w:type="numbering" w:customStyle="1" w:styleId="WWNum624">
    <w:name w:val="WWNum624"/>
    <w:basedOn w:val="a2"/>
    <w:rsid w:val="00A9611A"/>
  </w:style>
  <w:style w:type="table" w:customStyle="1" w:styleId="2165">
    <w:name w:val="Сетка таблицы216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A9611A"/>
  </w:style>
  <w:style w:type="table" w:customStyle="1" w:styleId="475">
    <w:name w:val="Сетка таблицы47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4">
    <w:name w:val="WWNum134"/>
    <w:basedOn w:val="a2"/>
    <w:rsid w:val="00A9611A"/>
  </w:style>
  <w:style w:type="numbering" w:customStyle="1" w:styleId="WWNum234">
    <w:name w:val="WWNum234"/>
    <w:basedOn w:val="a2"/>
    <w:rsid w:val="00A9611A"/>
  </w:style>
  <w:style w:type="numbering" w:customStyle="1" w:styleId="WWNum334">
    <w:name w:val="WWNum334"/>
    <w:basedOn w:val="a2"/>
    <w:rsid w:val="00A9611A"/>
  </w:style>
  <w:style w:type="numbering" w:customStyle="1" w:styleId="WWNum434">
    <w:name w:val="WWNum434"/>
    <w:basedOn w:val="a2"/>
    <w:rsid w:val="00A9611A"/>
  </w:style>
  <w:style w:type="numbering" w:customStyle="1" w:styleId="WWNum534">
    <w:name w:val="WWNum534"/>
    <w:basedOn w:val="a2"/>
    <w:rsid w:val="00A9611A"/>
  </w:style>
  <w:style w:type="numbering" w:customStyle="1" w:styleId="WWNum634">
    <w:name w:val="WWNum634"/>
    <w:basedOn w:val="a2"/>
    <w:rsid w:val="00A9611A"/>
  </w:style>
  <w:style w:type="table" w:customStyle="1" w:styleId="2175">
    <w:name w:val="Сетка таблицы217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етка таблицы2186"/>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
    <w:name w:val="Сетка таблицы48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
    <w:name w:val="Сетка таблицы495"/>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3">
    <w:name w:val="Сетка таблицы1593"/>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3">
    <w:name w:val="Сетка таблицы1603"/>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A9611A"/>
  </w:style>
  <w:style w:type="numbering" w:customStyle="1" w:styleId="11111119">
    <w:name w:val="Нет списка1111111"/>
    <w:next w:val="a2"/>
    <w:uiPriority w:val="99"/>
    <w:semiHidden/>
    <w:unhideWhenUsed/>
    <w:rsid w:val="00A9611A"/>
  </w:style>
  <w:style w:type="table" w:customStyle="1" w:styleId="3821">
    <w:name w:val="Сетка таблицы38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2">
    <w:name w:val="WWNum1112"/>
    <w:basedOn w:val="a2"/>
    <w:rsid w:val="00A9611A"/>
  </w:style>
  <w:style w:type="numbering" w:customStyle="1" w:styleId="WWNum2112">
    <w:name w:val="WWNum2112"/>
    <w:basedOn w:val="a2"/>
    <w:rsid w:val="00A9611A"/>
  </w:style>
  <w:style w:type="numbering" w:customStyle="1" w:styleId="WWNum3112">
    <w:name w:val="WWNum3112"/>
    <w:basedOn w:val="a2"/>
    <w:rsid w:val="00A9611A"/>
  </w:style>
  <w:style w:type="numbering" w:customStyle="1" w:styleId="WWNum4112">
    <w:name w:val="WWNum4112"/>
    <w:basedOn w:val="a2"/>
    <w:rsid w:val="00A9611A"/>
  </w:style>
  <w:style w:type="numbering" w:customStyle="1" w:styleId="WWNum5112">
    <w:name w:val="WWNum5112"/>
    <w:basedOn w:val="a2"/>
    <w:rsid w:val="00A9611A"/>
  </w:style>
  <w:style w:type="numbering" w:customStyle="1" w:styleId="WWNum6112">
    <w:name w:val="WWNum6112"/>
    <w:basedOn w:val="a2"/>
    <w:rsid w:val="00A9611A"/>
  </w:style>
  <w:style w:type="table" w:customStyle="1" w:styleId="11471">
    <w:name w:val="Сетка таблицы1147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1">
    <w:name w:val="Сетка таблицы11120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61">
    <w:name w:val="Сетка таблицы111116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71">
    <w:name w:val="Сетка таблицы111117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1">
    <w:name w:val="Сетка таблицы3101"/>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1">
    <w:name w:val="Сетка таблицы1217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61">
    <w:name w:val="Сетка таблицы11216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1">
    <w:name w:val="Сетка таблицы1310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1">
    <w:name w:val="Сетка таблицы14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1">
    <w:name w:val="Сетка таблицы11310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1">
    <w:name w:val="Сетка таблицы111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41">
    <w:name w:val="Сетка таблицы11111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1">
    <w:name w:val="Сетка таблицы121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71">
    <w:name w:val="Сетка таблицы1121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1">
    <w:name w:val="Сетка таблицы5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1">
    <w:name w:val="Сетка таблицы15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81">
    <w:name w:val="Сетка таблицы114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61">
    <w:name w:val="Сетка таблицы1113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61">
    <w:name w:val="Сетка таблицы1111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1">
    <w:name w:val="Сетка таблицы12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61">
    <w:name w:val="Сетка таблицы112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1">
    <w:name w:val="Сетка таблицы16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61">
    <w:name w:val="Сетка таблицы17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
    <w:name w:val="Сетка таблицы6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1">
    <w:name w:val="Сетка таблицы18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41">
    <w:name w:val="Сетка таблицы115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41">
    <w:name w:val="Сетка таблицы1114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41">
    <w:name w:val="Сетка таблицы123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41">
    <w:name w:val="Сетка таблицы1123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41">
    <w:name w:val="Сетка таблицы11113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1">
    <w:name w:val="Сетка таблицы1314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41">
    <w:name w:val="Сетка таблицы14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1">
    <w:name w:val="Сетка таблицы113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1">
    <w:name w:val="Сетка таблицы1112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1">
    <w:name w:val="Сетка таблицы121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41">
    <w:name w:val="Сетка таблицы1121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1">
    <w:name w:val="Сетка таблицы51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1">
    <w:name w:val="Сетка таблицы15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41">
    <w:name w:val="Сетка таблицы114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41">
    <w:name w:val="Сетка таблицы1113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41">
    <w:name w:val="Сетка таблицы11112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41">
    <w:name w:val="Сетка таблицы122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41">
    <w:name w:val="Сетка таблицы11221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41">
    <w:name w:val="Сетка таблицы16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1">
    <w:name w:val="Сетка таблицы171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1">
    <w:name w:val="Сетка таблицы19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1">
    <w:name w:val="Сетка таблицы2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1">
    <w:name w:val="Сетка таблицы116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41">
    <w:name w:val="Сетка таблицы1115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1">
    <w:name w:val="Сетка таблицы3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41">
    <w:name w:val="Сетка таблицы124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41">
    <w:name w:val="Сетка таблицы1124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41">
    <w:name w:val="Сетка таблицы111144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41">
    <w:name w:val="Сетка таблицы1324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1">
    <w:name w:val="Сетка таблицы4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41">
    <w:name w:val="Сетка таблицы14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1">
    <w:name w:val="Сетка таблицы113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41">
    <w:name w:val="Сетка таблицы1112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41">
    <w:name w:val="Сетка таблицы11111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41">
    <w:name w:val="Сетка таблицы121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41">
    <w:name w:val="Сетка таблицы1121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41">
    <w:name w:val="Сетка таблицы52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41">
    <w:name w:val="Сетка таблицы15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41">
    <w:name w:val="Сетка таблицы114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41">
    <w:name w:val="Сетка таблицы1113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41">
    <w:name w:val="Сетка таблицы11112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41">
    <w:name w:val="Сетка таблицы122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41">
    <w:name w:val="Сетка таблицы112224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41">
    <w:name w:val="Сетка таблицы16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41">
    <w:name w:val="Сетка таблицы1724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61">
    <w:name w:val="Сетка таблицы133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1">
    <w:name w:val="Сетка таблицы1104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1">
    <w:name w:val="Сетка таблицы11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Сетка таблицы118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1">
    <w:name w:val="Сетка таблицы111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1">
    <w:name w:val="Сетка таблицы125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11">
    <w:name w:val="Сетка таблицы1125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11">
    <w:name w:val="Сетка таблицы11115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1">
    <w:name w:val="Сетка таблицы134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11">
    <w:name w:val="Сетка таблицы14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1">
    <w:name w:val="Сетка таблицы113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11">
    <w:name w:val="Сетка таблицы111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11">
    <w:name w:val="Сетка таблицы1111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1">
    <w:name w:val="Сетка таблицы12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11">
    <w:name w:val="Сетка таблицы112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1">
    <w:name w:val="Сетка таблицы53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11">
    <w:name w:val="Сетка таблицы15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11">
    <w:name w:val="Сетка таблицы114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11">
    <w:name w:val="Сетка таблицы1113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11">
    <w:name w:val="Сетка таблицы1111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11">
    <w:name w:val="Сетка таблицы12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11">
    <w:name w:val="Сетка таблицы112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1">
    <w:name w:val="Сетка таблицы16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1">
    <w:name w:val="Сетка таблицы17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
    <w:name w:val="Сетка таблицы6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1">
    <w:name w:val="Сетка таблицы18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0">
    <w:name w:val="Сетка таблицы2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1">
    <w:name w:val="Сетка таблицы115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11">
    <w:name w:val="Сетка таблицы1114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11">
    <w:name w:val="Сетка таблицы123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11">
    <w:name w:val="Сетка таблицы1123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11">
    <w:name w:val="Сетка таблицы11113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1">
    <w:name w:val="Сетка таблицы14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1">
    <w:name w:val="Сетка таблицы113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1">
    <w:name w:val="Сетка таблицы1112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1">
    <w:name w:val="Сетка таблицы11111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
    <w:name w:val="Сетка таблицы121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1">
    <w:name w:val="Сетка таблицы1121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1">
    <w:name w:val="Сетка таблицы51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11">
    <w:name w:val="Сетка таблицы114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11">
    <w:name w:val="Сетка таблицы1113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11">
    <w:name w:val="Сетка таблицы11112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11">
    <w:name w:val="Сетка таблицы122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11">
    <w:name w:val="Сетка таблицы11221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11">
    <w:name w:val="Сетка таблицы16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1">
    <w:name w:val="Сетка таблицы19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
    <w:name w:val="Сетка таблицы2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1">
    <w:name w:val="Сетка таблицы116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11">
    <w:name w:val="Сетка таблицы1115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Сетка таблицы3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1">
    <w:name w:val="Сетка таблицы1241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11">
    <w:name w:val="Сетка таблицы1124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11">
    <w:name w:val="Сетка таблицы111141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1">
    <w:name w:val="Сетка таблицы132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11">
    <w:name w:val="Сетка таблицы14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11">
    <w:name w:val="Сетка таблицы113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11">
    <w:name w:val="Сетка таблицы1112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11">
    <w:name w:val="Сетка таблицы11111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11">
    <w:name w:val="Сетка таблицы121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11">
    <w:name w:val="Сетка таблицы1121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1">
    <w:name w:val="Сетка таблицы521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1">
    <w:name w:val="Сетка таблицы15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11">
    <w:name w:val="Сетка таблицы114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11">
    <w:name w:val="Сетка таблицы1113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11">
    <w:name w:val="Сетка таблицы11112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11">
    <w:name w:val="Сетка таблицы122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11">
    <w:name w:val="Сетка таблицы112221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11">
    <w:name w:val="Сетка таблицы16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1">
    <w:name w:val="Сетка таблицы1721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11">
    <w:name w:val="Сетка таблицы133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1">
    <w:name w:val="Сетка таблицы1101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11">
    <w:name w:val="Сетка таблицы11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1">
    <w:name w:val="Сетка таблицы12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11">
    <w:name w:val="Сетка таблицы12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21">
    <w:name w:val="Сетка таблицы1272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1">
    <w:name w:val="Сетка таблицы111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11">
    <w:name w:val="Сетка таблицы111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11">
    <w:name w:val="Сетка таблицы1111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11">
    <w:name w:val="Сетка таблицы128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11">
    <w:name w:val="Сетка таблицы112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1">
    <w:name w:val="Сетка таблицы135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1">
    <w:name w:val="Сетка таблицы14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1">
    <w:name w:val="Сетка таблицы113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11">
    <w:name w:val="Сетка таблицы1112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11">
    <w:name w:val="Сетка таблицы11111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11">
    <w:name w:val="Сетка таблицы121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11">
    <w:name w:val="Сетка таблицы1121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1">
    <w:name w:val="Сетка таблицы54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11">
    <w:name w:val="Сетка таблицы15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11">
    <w:name w:val="Сетка таблицы114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11">
    <w:name w:val="Сетка таблицы1113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11">
    <w:name w:val="Сетка таблицы11112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11">
    <w:name w:val="Сетка таблицы122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11">
    <w:name w:val="Сетка таблицы11224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11">
    <w:name w:val="Сетка таблицы16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11">
    <w:name w:val="Сетка таблицы174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
    <w:name w:val="Сетка таблицы6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1">
    <w:name w:val="Сетка таблицы18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Сетка таблицы2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11">
    <w:name w:val="Сетка таблицы115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11">
    <w:name w:val="Сетка таблицы1114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11">
    <w:name w:val="Сетка таблицы123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11">
    <w:name w:val="Сетка таблицы1123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11">
    <w:name w:val="Сетка таблицы11113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1">
    <w:name w:val="Сетка таблицы131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11">
    <w:name w:val="Сетка таблицы14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1">
    <w:name w:val="Сетка таблицы113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11">
    <w:name w:val="Сетка таблицы1112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11">
    <w:name w:val="Сетка таблицы11111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11">
    <w:name w:val="Сетка таблицы121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11">
    <w:name w:val="Сетка таблицы1121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1">
    <w:name w:val="Сетка таблицы51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Сетка таблицы15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11">
    <w:name w:val="Сетка таблицы114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11">
    <w:name w:val="Сетка таблицы1113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11">
    <w:name w:val="Сетка таблицы11112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11">
    <w:name w:val="Сетка таблицы122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11">
    <w:name w:val="Сетка таблицы11221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11">
    <w:name w:val="Сетка таблицы16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1">
    <w:name w:val="Сетка таблицы171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1">
    <w:name w:val="Сетка таблицы19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1">
    <w:name w:val="Сетка таблицы2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1">
    <w:name w:val="Сетка таблицы116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11">
    <w:name w:val="Сетка таблицы1115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1">
    <w:name w:val="Сетка таблицы3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11">
    <w:name w:val="Сетка таблицы1242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11">
    <w:name w:val="Сетка таблицы1124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11">
    <w:name w:val="Сетка таблицы111142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11">
    <w:name w:val="Сетка таблицы132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1">
    <w:name w:val="Сетка таблицы4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11">
    <w:name w:val="Сетка таблицы14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11">
    <w:name w:val="Сетка таблицы113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11">
    <w:name w:val="Сетка таблицы1112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11">
    <w:name w:val="Сетка таблицы11111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11">
    <w:name w:val="Сетка таблицы121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11">
    <w:name w:val="Сетка таблицы1121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11">
    <w:name w:val="Сетка таблицы522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11">
    <w:name w:val="Сетка таблицы15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11">
    <w:name w:val="Сетка таблицы114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11">
    <w:name w:val="Сетка таблицы1113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11">
    <w:name w:val="Сетка таблицы11112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11">
    <w:name w:val="Сетка таблицы122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11">
    <w:name w:val="Сетка таблицы112222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11">
    <w:name w:val="Сетка таблицы16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11">
    <w:name w:val="Сетка таблицы1722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11">
    <w:name w:val="Сетка таблицы133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1">
    <w:name w:val="Сетка таблицы1102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11">
    <w:name w:val="Сетка таблицы12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1">
    <w:name w:val="Сетка таблицы1118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11">
    <w:name w:val="Сетка таблицы111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11">
    <w:name w:val="Сетка таблицы1111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11">
    <w:name w:val="Сетка таблицы121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11">
    <w:name w:val="Сетка таблицы112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1">
    <w:name w:val="Сетка таблицы13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11">
    <w:name w:val="Сетка таблицы14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1">
    <w:name w:val="Сетка таблицы113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11">
    <w:name w:val="Сетка таблицы1112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11">
    <w:name w:val="Сетка таблицы11111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11">
    <w:name w:val="Сетка таблицы121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11">
    <w:name w:val="Сетка таблицы1121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1">
    <w:name w:val="Сетка таблицы55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11">
    <w:name w:val="Сетка таблицы15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11">
    <w:name w:val="Сетка таблицы114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11">
    <w:name w:val="Сетка таблицы1113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11">
    <w:name w:val="Сетка таблицы11112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11">
    <w:name w:val="Сетка таблицы122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11">
    <w:name w:val="Сетка таблицы11225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11">
    <w:name w:val="Сетка таблицы16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11">
    <w:name w:val="Сетка таблицы175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1">
    <w:name w:val="Сетка таблицы6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11">
    <w:name w:val="Сетка таблицы18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1">
    <w:name w:val="Сетка таблицы2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11">
    <w:name w:val="Сетка таблицы115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11">
    <w:name w:val="Сетка таблицы1114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1">
    <w:name w:val="Сетка таблицы3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11">
    <w:name w:val="Сетка таблицы123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11">
    <w:name w:val="Сетка таблицы1123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11">
    <w:name w:val="Сетка таблицы11113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1">
    <w:name w:val="Сетка таблицы131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1">
    <w:name w:val="Сетка таблицы4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11">
    <w:name w:val="Сетка таблицы14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11">
    <w:name w:val="Сетка таблицы113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11">
    <w:name w:val="Сетка таблицы1112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11">
    <w:name w:val="Сетка таблицы11111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11">
    <w:name w:val="Сетка таблицы121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11">
    <w:name w:val="Сетка таблицы1121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1">
    <w:name w:val="Сетка таблицы51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1">
    <w:name w:val="Сетка таблицы15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11">
    <w:name w:val="Сетка таблицы114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11">
    <w:name w:val="Сетка таблицы1113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11">
    <w:name w:val="Сетка таблицы11112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11">
    <w:name w:val="Сетка таблицы122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11">
    <w:name w:val="Сетка таблицы11221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11">
    <w:name w:val="Сетка таблицы16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1">
    <w:name w:val="Сетка таблицы171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
    <w:name w:val="Сетка таблицы7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11">
    <w:name w:val="Сетка таблицы19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11">
    <w:name w:val="Сетка таблицы2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11">
    <w:name w:val="Сетка таблицы116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11">
    <w:name w:val="Сетка таблицы1115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1">
    <w:name w:val="Сетка таблицы3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11">
    <w:name w:val="Сетка таблицы12431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11">
    <w:name w:val="Сетка таблицы1124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11">
    <w:name w:val="Сетка таблицы111143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11">
    <w:name w:val="Сетка таблицы132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11">
    <w:name w:val="Сетка таблицы4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11">
    <w:name w:val="Сетка таблицы14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11">
    <w:name w:val="Сетка таблицы113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11">
    <w:name w:val="Сетка таблицы1112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11">
    <w:name w:val="Сетка таблицы11111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11">
    <w:name w:val="Сетка таблицы121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11">
    <w:name w:val="Сетка таблицы1121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11">
    <w:name w:val="Сетка таблицы5231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11">
    <w:name w:val="Сетка таблицы15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11">
    <w:name w:val="Сетка таблицы114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11">
    <w:name w:val="Сетка таблицы1113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11">
    <w:name w:val="Сетка таблицы11112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11">
    <w:name w:val="Сетка таблицы122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11">
    <w:name w:val="Сетка таблицы1122231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11">
    <w:name w:val="Сетка таблицы16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11">
    <w:name w:val="Сетка таблицы17231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11">
    <w:name w:val="Сетка таблицы133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11">
    <w:name w:val="Сетка таблицы1103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11">
    <w:name w:val="Сетка таблицы1334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11">
    <w:name w:val="Сетка таблицы1335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11">
    <w:name w:val="Сетка таблицы13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11">
    <w:name w:val="Сетка таблицы112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11">
    <w:name w:val="Сетка таблицы1111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11">
    <w:name w:val="Сетка таблицы1128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11">
    <w:name w:val="Сетка таблицы1129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1">
    <w:name w:val="Сетка таблицы1130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11">
    <w:name w:val="Сетка таблицы1136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11">
    <w:name w:val="Сетка таблицы13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1">
    <w:name w:val="Сетка таблицы138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11">
    <w:name w:val="Сетка таблицы13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11">
    <w:name w:val="Сетка таблицы11118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1">
    <w:name w:val="Сетка таблицы1137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11">
    <w:name w:val="Сетка таблицы1138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11">
    <w:name w:val="Сетка таблицы11391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1">
    <w:name w:val="Сетка таблицы14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11">
    <w:name w:val="Сетка таблицы14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11">
    <w:name w:val="Сетка таблицы14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21">
    <w:name w:val="Сетка таблицы1482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31">
    <w:name w:val="Сетка таблицы11403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11">
    <w:name w:val="Сетка таблицы149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1">
    <w:name w:val="Сетка таблицы150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11">
    <w:name w:val="Сетка таблицы156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11">
    <w:name w:val="Сетка таблицы1571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1">
    <w:name w:val="Сетка таблицы2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a">
    <w:name w:val="Нет списка131"/>
    <w:next w:val="a2"/>
    <w:uiPriority w:val="99"/>
    <w:semiHidden/>
    <w:unhideWhenUsed/>
    <w:rsid w:val="00A9611A"/>
  </w:style>
  <w:style w:type="table" w:customStyle="1" w:styleId="3611">
    <w:name w:val="Сетка таблицы36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a">
    <w:name w:val="Нет списка1131"/>
    <w:next w:val="a2"/>
    <w:uiPriority w:val="99"/>
    <w:semiHidden/>
    <w:unhideWhenUsed/>
    <w:rsid w:val="00A9611A"/>
  </w:style>
  <w:style w:type="numbering" w:customStyle="1" w:styleId="2310">
    <w:name w:val="Нет списка231"/>
    <w:next w:val="a2"/>
    <w:uiPriority w:val="99"/>
    <w:semiHidden/>
    <w:unhideWhenUsed/>
    <w:rsid w:val="00A9611A"/>
  </w:style>
  <w:style w:type="table" w:customStyle="1" w:styleId="15811">
    <w:name w:val="Сетка таблицы158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9">
    <w:name w:val="Нет списка311"/>
    <w:next w:val="a2"/>
    <w:uiPriority w:val="99"/>
    <w:semiHidden/>
    <w:unhideWhenUsed/>
    <w:rsid w:val="00A9611A"/>
  </w:style>
  <w:style w:type="table" w:customStyle="1" w:styleId="21011">
    <w:name w:val="Сетка таблицы2101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a">
    <w:name w:val="Нет списка11121"/>
    <w:next w:val="a2"/>
    <w:uiPriority w:val="99"/>
    <w:semiHidden/>
    <w:unhideWhenUsed/>
    <w:rsid w:val="00A9611A"/>
  </w:style>
  <w:style w:type="table" w:customStyle="1" w:styleId="114611">
    <w:name w:val="Сетка таблицы1146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a">
    <w:name w:val="Нет списка111121"/>
    <w:next w:val="a2"/>
    <w:uiPriority w:val="99"/>
    <w:semiHidden/>
    <w:unhideWhenUsed/>
    <w:rsid w:val="00A9611A"/>
  </w:style>
  <w:style w:type="numbering" w:customStyle="1" w:styleId="21210">
    <w:name w:val="Нет списка2121"/>
    <w:next w:val="a2"/>
    <w:uiPriority w:val="99"/>
    <w:semiHidden/>
    <w:unhideWhenUsed/>
    <w:rsid w:val="00A9611A"/>
  </w:style>
  <w:style w:type="table" w:customStyle="1" w:styleId="1111911">
    <w:name w:val="Сетка таблицы11119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8">
    <w:name w:val="Нет списка411"/>
    <w:next w:val="a2"/>
    <w:uiPriority w:val="99"/>
    <w:semiHidden/>
    <w:unhideWhenUsed/>
    <w:rsid w:val="00A9611A"/>
  </w:style>
  <w:style w:type="table" w:customStyle="1" w:styleId="3711">
    <w:name w:val="Сетка таблицы371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a">
    <w:name w:val="Нет списка1211"/>
    <w:next w:val="a2"/>
    <w:uiPriority w:val="99"/>
    <w:semiHidden/>
    <w:unhideWhenUsed/>
    <w:rsid w:val="00A9611A"/>
  </w:style>
  <w:style w:type="table" w:customStyle="1" w:styleId="121611">
    <w:name w:val="Сетка таблицы1216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a">
    <w:name w:val="Нет списка11211"/>
    <w:next w:val="a2"/>
    <w:uiPriority w:val="99"/>
    <w:semiHidden/>
    <w:unhideWhenUsed/>
    <w:rsid w:val="00A9611A"/>
  </w:style>
  <w:style w:type="numbering" w:customStyle="1" w:styleId="22110">
    <w:name w:val="Нет списка2211"/>
    <w:next w:val="a2"/>
    <w:uiPriority w:val="99"/>
    <w:semiHidden/>
    <w:unhideWhenUsed/>
    <w:rsid w:val="00A9611A"/>
  </w:style>
  <w:style w:type="table" w:customStyle="1" w:styleId="1121011">
    <w:name w:val="Сетка таблицы112101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7">
    <w:name w:val="Нет списка1111121"/>
    <w:next w:val="a2"/>
    <w:uiPriority w:val="99"/>
    <w:semiHidden/>
    <w:unhideWhenUsed/>
    <w:rsid w:val="00A9611A"/>
  </w:style>
  <w:style w:type="table" w:customStyle="1" w:styleId="11111011">
    <w:name w:val="Сетка таблицы1111101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11">
    <w:name w:val="Сетка таблицы1481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1">
    <w:name w:val="Сетка таблицы12711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11">
    <w:name w:val="Сетка таблицы11401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7">
    <w:name w:val="Нет списка511"/>
    <w:next w:val="a2"/>
    <w:uiPriority w:val="99"/>
    <w:semiHidden/>
    <w:unhideWhenUsed/>
    <w:rsid w:val="00A9611A"/>
  </w:style>
  <w:style w:type="table" w:customStyle="1" w:styleId="1140211">
    <w:name w:val="Сетка таблицы114021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1">
    <w:name w:val="Сетка таблицы383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a2"/>
    <w:rsid w:val="00A9611A"/>
  </w:style>
  <w:style w:type="numbering" w:customStyle="1" w:styleId="WWNum241">
    <w:name w:val="WWNum241"/>
    <w:basedOn w:val="a2"/>
    <w:rsid w:val="00A9611A"/>
  </w:style>
  <w:style w:type="numbering" w:customStyle="1" w:styleId="WWNum341">
    <w:name w:val="WWNum341"/>
    <w:basedOn w:val="a2"/>
    <w:rsid w:val="00A9611A"/>
  </w:style>
  <w:style w:type="numbering" w:customStyle="1" w:styleId="WWNum441">
    <w:name w:val="WWNum441"/>
    <w:basedOn w:val="a2"/>
    <w:rsid w:val="00A9611A"/>
  </w:style>
  <w:style w:type="numbering" w:customStyle="1" w:styleId="WWNum541">
    <w:name w:val="WWNum541"/>
    <w:basedOn w:val="a2"/>
    <w:rsid w:val="00A9611A"/>
  </w:style>
  <w:style w:type="numbering" w:customStyle="1" w:styleId="WWNum641">
    <w:name w:val="WWNum641"/>
    <w:basedOn w:val="a2"/>
    <w:rsid w:val="00A9611A"/>
  </w:style>
  <w:style w:type="table" w:customStyle="1" w:styleId="21411">
    <w:name w:val="Сетка таблицы214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1">
    <w:name w:val="WWNum1121"/>
    <w:basedOn w:val="a2"/>
    <w:rsid w:val="00A9611A"/>
  </w:style>
  <w:style w:type="numbering" w:customStyle="1" w:styleId="WWNum2121">
    <w:name w:val="WWNum2121"/>
    <w:basedOn w:val="a2"/>
    <w:rsid w:val="00A9611A"/>
  </w:style>
  <w:style w:type="numbering" w:customStyle="1" w:styleId="WWNum3121">
    <w:name w:val="WWNum3121"/>
    <w:basedOn w:val="a2"/>
    <w:rsid w:val="00A9611A"/>
  </w:style>
  <w:style w:type="numbering" w:customStyle="1" w:styleId="WWNum4121">
    <w:name w:val="WWNum4121"/>
    <w:basedOn w:val="a2"/>
    <w:rsid w:val="00A9611A"/>
  </w:style>
  <w:style w:type="numbering" w:customStyle="1" w:styleId="WWNum5121">
    <w:name w:val="WWNum5121"/>
    <w:basedOn w:val="a2"/>
    <w:rsid w:val="00A9611A"/>
  </w:style>
  <w:style w:type="numbering" w:customStyle="1" w:styleId="WWNum6121">
    <w:name w:val="WWNum6121"/>
    <w:basedOn w:val="a2"/>
    <w:rsid w:val="00A9611A"/>
  </w:style>
  <w:style w:type="table" w:customStyle="1" w:styleId="21511">
    <w:name w:val="Сетка таблицы2151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91">
    <w:name w:val="Сетка таблицы1149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1">
    <w:name w:val="Сетка таблицы11127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81">
    <w:name w:val="Сетка таблицы111118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91">
    <w:name w:val="Сетка таблицы111119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1">
    <w:name w:val="Сетка таблицы3151"/>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1">
    <w:name w:val="Сетка таблицы1219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81">
    <w:name w:val="Сетка таблицы11218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51">
    <w:name w:val="Сетка таблицы1315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51">
    <w:name w:val="Сетка таблицы14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1">
    <w:name w:val="Сетка таблицы113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1">
    <w:name w:val="Сетка таблицы1112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51">
    <w:name w:val="Сетка таблицы11111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1">
    <w:name w:val="Сетка таблицы121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91">
    <w:name w:val="Сетка таблицы11219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1">
    <w:name w:val="Сетка таблицы57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1">
    <w:name w:val="Сетка таблицы15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1">
    <w:name w:val="Сетка таблицы11410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71">
    <w:name w:val="Сетка таблицы1113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71">
    <w:name w:val="Сетка таблицы11112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1">
    <w:name w:val="Сетка таблицы122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71">
    <w:name w:val="Сетка таблицы1122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1">
    <w:name w:val="Сетка таблицы16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71">
    <w:name w:val="Сетка таблицы17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1">
    <w:name w:val="Сетка таблицы6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1">
    <w:name w:val="Сетка таблицы18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1">
    <w:name w:val="Сетка таблицы219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51">
    <w:name w:val="Сетка таблицы115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51">
    <w:name w:val="Сетка таблицы1114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1">
    <w:name w:val="Сетка таблицы31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51">
    <w:name w:val="Сетка таблицы123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51">
    <w:name w:val="Сетка таблицы1123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51">
    <w:name w:val="Сетка таблицы11113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1">
    <w:name w:val="Сетка таблицы131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61">
    <w:name w:val="Сетка таблицы14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1">
    <w:name w:val="Сетка таблицы113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51">
    <w:name w:val="Сетка таблицы1112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51">
    <w:name w:val="Сетка таблицы121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51">
    <w:name w:val="Сетка таблицы1121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1">
    <w:name w:val="Сетка таблицы51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61">
    <w:name w:val="Сетка таблицы15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51">
    <w:name w:val="Сетка таблицы114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51">
    <w:name w:val="Сетка таблицы1113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51">
    <w:name w:val="Сетка таблицы11112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51">
    <w:name w:val="Сетка таблицы122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51">
    <w:name w:val="Сетка таблицы11221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51">
    <w:name w:val="Сетка таблицы16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51">
    <w:name w:val="Сетка таблицы171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1">
    <w:name w:val="Сетка таблицы7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1">
    <w:name w:val="Сетка таблицы19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1">
    <w:name w:val="Сетка таблицы2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51">
    <w:name w:val="Сетка таблицы116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51">
    <w:name w:val="Сетка таблицы1115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1">
    <w:name w:val="Сетка таблицы3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51">
    <w:name w:val="Сетка таблицы1245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51">
    <w:name w:val="Сетка таблицы1124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51">
    <w:name w:val="Сетка таблицы111145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51">
    <w:name w:val="Сетка таблицы1325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1">
    <w:name w:val="Сетка таблицы4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51">
    <w:name w:val="Сетка таблицы14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1">
    <w:name w:val="Сетка таблицы113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51">
    <w:name w:val="Сетка таблицы1112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51">
    <w:name w:val="Сетка таблицы11111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51">
    <w:name w:val="Сетка таблицы121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51">
    <w:name w:val="Сетка таблицы1121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51">
    <w:name w:val="Сетка таблицы525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51">
    <w:name w:val="Сетка таблицы15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51">
    <w:name w:val="Сетка таблицы114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51">
    <w:name w:val="Сетка таблицы1113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51">
    <w:name w:val="Сетка таблицы11112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51">
    <w:name w:val="Сетка таблицы122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51">
    <w:name w:val="Сетка таблицы112225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51">
    <w:name w:val="Сетка таблицы16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51">
    <w:name w:val="Сетка таблицы1725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71">
    <w:name w:val="Сетка таблицы1337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51">
    <w:name w:val="Сетка таблицы1105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21">
    <w:name w:val="Сетка таблицы11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1">
    <w:name w:val="Сетка таблицы118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21">
    <w:name w:val="Сетка таблицы111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етка таблицы3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21">
    <w:name w:val="Сетка таблицы125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21">
    <w:name w:val="Сетка таблицы1125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21">
    <w:name w:val="Сетка таблицы11115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21">
    <w:name w:val="Сетка таблицы134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1">
    <w:name w:val="Сетка таблицы4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21">
    <w:name w:val="Сетка таблицы14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1">
    <w:name w:val="Сетка таблицы113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21">
    <w:name w:val="Сетка таблицы111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21">
    <w:name w:val="Сетка таблицы1111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1">
    <w:name w:val="Сетка таблицы12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21">
    <w:name w:val="Сетка таблицы112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1">
    <w:name w:val="Сетка таблицы53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21">
    <w:name w:val="Сетка таблицы15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21">
    <w:name w:val="Сетка таблицы114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21">
    <w:name w:val="Сетка таблицы1113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21">
    <w:name w:val="Сетка таблицы1111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21">
    <w:name w:val="Сетка таблицы12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21">
    <w:name w:val="Сетка таблицы112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21">
    <w:name w:val="Сетка таблицы16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21">
    <w:name w:val="Сетка таблицы17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1">
    <w:name w:val="Сетка таблицы6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21">
    <w:name w:val="Сетка таблицы18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21">
    <w:name w:val="Сетка таблицы115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21">
    <w:name w:val="Сетка таблицы1114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21">
    <w:name w:val="Сетка таблицы123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21">
    <w:name w:val="Сетка таблицы1123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21">
    <w:name w:val="Сетка таблицы11113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1">
    <w:name w:val="Сетка таблицы131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1">
    <w:name w:val="Сетка таблицы4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21">
    <w:name w:val="Сетка таблицы14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1">
    <w:name w:val="Сетка таблицы113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21">
    <w:name w:val="Сетка таблицы1112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1">
    <w:name w:val="Сетка таблицы11111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21">
    <w:name w:val="Сетка таблицы121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21">
    <w:name w:val="Сетка таблицы1121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1">
    <w:name w:val="Сетка таблицы51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1">
    <w:name w:val="Сетка таблицы15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21">
    <w:name w:val="Сетка таблицы114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21">
    <w:name w:val="Сетка таблицы1113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21">
    <w:name w:val="Сетка таблицы11112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21">
    <w:name w:val="Сетка таблицы122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21">
    <w:name w:val="Сетка таблицы11221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21">
    <w:name w:val="Сетка таблицы16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1">
    <w:name w:val="Сетка таблицы171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1">
    <w:name w:val="Сетка таблицы7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21">
    <w:name w:val="Сетка таблицы19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1">
    <w:name w:val="Сетка таблицы2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21">
    <w:name w:val="Сетка таблицы116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21">
    <w:name w:val="Сетка таблицы1115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1">
    <w:name w:val="Сетка таблицы3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21">
    <w:name w:val="Сетка таблицы1241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21">
    <w:name w:val="Сетка таблицы1124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21">
    <w:name w:val="Сетка таблицы111141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21">
    <w:name w:val="Сетка таблицы132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1">
    <w:name w:val="Сетка таблицы4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21">
    <w:name w:val="Сетка таблицы14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21">
    <w:name w:val="Сетка таблицы113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21">
    <w:name w:val="Сетка таблицы1112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21">
    <w:name w:val="Сетка таблицы11111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21">
    <w:name w:val="Сетка таблицы121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21">
    <w:name w:val="Сетка таблицы1121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21">
    <w:name w:val="Сетка таблицы521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21">
    <w:name w:val="Сетка таблицы15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21">
    <w:name w:val="Сетка таблицы114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21">
    <w:name w:val="Сетка таблицы1113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21">
    <w:name w:val="Сетка таблицы11112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21">
    <w:name w:val="Сетка таблицы122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21">
    <w:name w:val="Сетка таблицы112221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21">
    <w:name w:val="Сетка таблицы16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21">
    <w:name w:val="Сетка таблицы1721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21">
    <w:name w:val="Сетка таблицы133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21">
    <w:name w:val="Сетка таблицы1101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21">
    <w:name w:val="Сетка таблицы11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21">
    <w:name w:val="Сетка таблицы12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21">
    <w:name w:val="Сетка таблицы12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31">
    <w:name w:val="Сетка таблицы1273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1">
    <w:name w:val="Сетка таблицы111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21">
    <w:name w:val="Сетка таблицы111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21">
    <w:name w:val="Сетка таблицы1111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1">
    <w:name w:val="Сетка таблицы34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21">
    <w:name w:val="Сетка таблицы128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21">
    <w:name w:val="Сетка таблицы112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21">
    <w:name w:val="Сетка таблицы135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1">
    <w:name w:val="Сетка таблицы44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21">
    <w:name w:val="Сетка таблицы14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1">
    <w:name w:val="Сетка таблицы113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21">
    <w:name w:val="Сетка таблицы1112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21">
    <w:name w:val="Сетка таблицы11111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21">
    <w:name w:val="Сетка таблицы121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21">
    <w:name w:val="Сетка таблицы1121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21">
    <w:name w:val="Сетка таблицы54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21">
    <w:name w:val="Сетка таблицы15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21">
    <w:name w:val="Сетка таблицы114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21">
    <w:name w:val="Сетка таблицы1113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21">
    <w:name w:val="Сетка таблицы11112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21">
    <w:name w:val="Сетка таблицы122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21">
    <w:name w:val="Сетка таблицы11224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21">
    <w:name w:val="Сетка таблицы16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21">
    <w:name w:val="Сетка таблицы174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1">
    <w:name w:val="Сетка таблицы6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21">
    <w:name w:val="Сетка таблицы18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1">
    <w:name w:val="Сетка таблицы2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21">
    <w:name w:val="Сетка таблицы115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21">
    <w:name w:val="Сетка таблицы1114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1">
    <w:name w:val="Сетка таблицы3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21">
    <w:name w:val="Сетка таблицы123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21">
    <w:name w:val="Сетка таблицы1123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221">
    <w:name w:val="Сетка таблицы11113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1">
    <w:name w:val="Сетка таблицы131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1">
    <w:name w:val="Сетка таблицы4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21">
    <w:name w:val="Сетка таблицы14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21">
    <w:name w:val="Сетка таблицы113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21">
    <w:name w:val="Сетка таблицы1112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21">
    <w:name w:val="Сетка таблицы11111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21">
    <w:name w:val="Сетка таблицы121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21">
    <w:name w:val="Сетка таблицы1121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1">
    <w:name w:val="Сетка таблицы51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1">
    <w:name w:val="Сетка таблицы15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21">
    <w:name w:val="Сетка таблицы114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21">
    <w:name w:val="Сетка таблицы1113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221">
    <w:name w:val="Сетка таблицы11112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21">
    <w:name w:val="Сетка таблицы122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21">
    <w:name w:val="Сетка таблицы11221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21">
    <w:name w:val="Сетка таблицы16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1">
    <w:name w:val="Сетка таблицы171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1">
    <w:name w:val="Сетка таблицы7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21">
    <w:name w:val="Сетка таблицы19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1">
    <w:name w:val="Сетка таблицы2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21">
    <w:name w:val="Сетка таблицы116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21">
    <w:name w:val="Сетка таблицы1115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1">
    <w:name w:val="Сетка таблицы3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21">
    <w:name w:val="Сетка таблицы1242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221">
    <w:name w:val="Сетка таблицы1124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221">
    <w:name w:val="Сетка таблицы111142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21">
    <w:name w:val="Сетка таблицы132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21">
    <w:name w:val="Сетка таблицы4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21">
    <w:name w:val="Сетка таблицы14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21">
    <w:name w:val="Сетка таблицы113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221">
    <w:name w:val="Сетка таблицы1112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221">
    <w:name w:val="Сетка таблицы11111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21">
    <w:name w:val="Сетка таблицы121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21">
    <w:name w:val="Сетка таблицы1121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21">
    <w:name w:val="Сетка таблицы522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21">
    <w:name w:val="Сетка таблицы15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221">
    <w:name w:val="Сетка таблицы114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221">
    <w:name w:val="Сетка таблицы1113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221">
    <w:name w:val="Сетка таблицы11112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21">
    <w:name w:val="Сетка таблицы122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21">
    <w:name w:val="Сетка таблицы112222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21">
    <w:name w:val="Сетка таблицы16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21">
    <w:name w:val="Сетка таблицы1722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221">
    <w:name w:val="Сетка таблицы133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21">
    <w:name w:val="Сетка таблицы1102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21">
    <w:name w:val="Сетка таблицы12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21">
    <w:name w:val="Сетка таблицы1118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етка таблицы25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21">
    <w:name w:val="Сетка таблицы111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1">
    <w:name w:val="Сетка таблицы1111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1">
    <w:name w:val="Сетка таблицы352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1">
    <w:name w:val="Сетка таблицы121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21">
    <w:name w:val="Сетка таблицы112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21">
    <w:name w:val="Сетка таблицы13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1">
    <w:name w:val="Сетка таблицы45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21">
    <w:name w:val="Сетка таблицы14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21">
    <w:name w:val="Сетка таблицы113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21">
    <w:name w:val="Сетка таблицы1112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21">
    <w:name w:val="Сетка таблицы11111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21">
    <w:name w:val="Сетка таблицы121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21">
    <w:name w:val="Сетка таблицы1121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1">
    <w:name w:val="Сетка таблицы55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21">
    <w:name w:val="Сетка таблицы15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521">
    <w:name w:val="Сетка таблицы114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521">
    <w:name w:val="Сетка таблицы1113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521">
    <w:name w:val="Сетка таблицы11112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21">
    <w:name w:val="Сетка таблицы122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521">
    <w:name w:val="Сетка таблицы11225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21">
    <w:name w:val="Сетка таблицы16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21">
    <w:name w:val="Сетка таблицы175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1">
    <w:name w:val="Сетка таблицы6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21">
    <w:name w:val="Сетка таблицы18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21">
    <w:name w:val="Сетка таблицы2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21">
    <w:name w:val="Сетка таблицы115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321">
    <w:name w:val="Сетка таблицы1114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1">
    <w:name w:val="Сетка таблицы3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21">
    <w:name w:val="Сетка таблицы123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321">
    <w:name w:val="Сетка таблицы1123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321">
    <w:name w:val="Сетка таблицы11113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21">
    <w:name w:val="Сетка таблицы131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21">
    <w:name w:val="Сетка таблицы4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21">
    <w:name w:val="Сетка таблицы14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21">
    <w:name w:val="Сетка таблицы113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21">
    <w:name w:val="Сетка таблицы1112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321">
    <w:name w:val="Сетка таблицы11111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21">
    <w:name w:val="Сетка таблицы121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321">
    <w:name w:val="Сетка таблицы1121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1">
    <w:name w:val="Сетка таблицы51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21">
    <w:name w:val="Сетка таблицы15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321">
    <w:name w:val="Сетка таблицы114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321">
    <w:name w:val="Сетка таблицы1113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321">
    <w:name w:val="Сетка таблицы11112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21">
    <w:name w:val="Сетка таблицы122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321">
    <w:name w:val="Сетка таблицы11221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321">
    <w:name w:val="Сетка таблицы16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21">
    <w:name w:val="Сетка таблицы171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1">
    <w:name w:val="Сетка таблицы7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21">
    <w:name w:val="Сетка таблицы19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21">
    <w:name w:val="Сетка таблицы2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21">
    <w:name w:val="Сетка таблицы116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321">
    <w:name w:val="Сетка таблицы1115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21">
    <w:name w:val="Сетка таблицы3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321">
    <w:name w:val="Сетка таблицы12432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321">
    <w:name w:val="Сетка таблицы1124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321">
    <w:name w:val="Сетка таблицы111143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321">
    <w:name w:val="Сетка таблицы132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21">
    <w:name w:val="Сетка таблицы4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321">
    <w:name w:val="Сетка таблицы14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21">
    <w:name w:val="Сетка таблицы113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321">
    <w:name w:val="Сетка таблицы1112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321">
    <w:name w:val="Сетка таблицы11111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321">
    <w:name w:val="Сетка таблицы121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321">
    <w:name w:val="Сетка таблицы1121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21">
    <w:name w:val="Сетка таблицы5232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21">
    <w:name w:val="Сетка таблицы15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321">
    <w:name w:val="Сетка таблицы114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321">
    <w:name w:val="Сетка таблицы1113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321">
    <w:name w:val="Сетка таблицы11112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321">
    <w:name w:val="Сетка таблицы122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321">
    <w:name w:val="Сетка таблицы1122232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321">
    <w:name w:val="Сетка таблицы16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321">
    <w:name w:val="Сетка таблицы17232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21">
    <w:name w:val="Сетка таблицы133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21">
    <w:name w:val="Сетка таблицы1103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421">
    <w:name w:val="Сетка таблицы1334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521">
    <w:name w:val="Сетка таблицы1335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1">
    <w:name w:val="Сетка таблицы13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1">
    <w:name w:val="Сетка таблицы112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1">
    <w:name w:val="Сетка таблицы1111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21">
    <w:name w:val="Сетка таблицы1128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21">
    <w:name w:val="Сетка таблицы1129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21">
    <w:name w:val="Сетка таблицы1130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21">
    <w:name w:val="Сетка таблицы1136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21">
    <w:name w:val="Сетка таблицы13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21">
    <w:name w:val="Сетка таблицы138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21">
    <w:name w:val="Сетка таблицы13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21">
    <w:name w:val="Сетка таблицы11118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21">
    <w:name w:val="Сетка таблицы1137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21">
    <w:name w:val="Сетка таблицы1138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21">
    <w:name w:val="Сетка таблицы11392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21">
    <w:name w:val="Сетка таблицы14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1">
    <w:name w:val="Сетка таблицы14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21">
    <w:name w:val="Сетка таблицы14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31">
    <w:name w:val="Сетка таблицы1483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41">
    <w:name w:val="Сетка таблицы11404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21">
    <w:name w:val="Сетка таблицы149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21">
    <w:name w:val="Сетка таблицы150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21">
    <w:name w:val="Сетка таблицы156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21">
    <w:name w:val="Сетка таблицы1572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1">
    <w:name w:val="Сетка таблицы20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next w:val="a3"/>
    <w:uiPriority w:val="59"/>
    <w:rsid w:val="00A9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uiPriority w:val="99"/>
    <w:semiHidden/>
    <w:unhideWhenUsed/>
    <w:rsid w:val="00A9611A"/>
  </w:style>
  <w:style w:type="table" w:customStyle="1" w:styleId="3621">
    <w:name w:val="Сетка таблицы36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a">
    <w:name w:val="Нет списка1141"/>
    <w:next w:val="a2"/>
    <w:uiPriority w:val="99"/>
    <w:semiHidden/>
    <w:unhideWhenUsed/>
    <w:rsid w:val="00A9611A"/>
  </w:style>
  <w:style w:type="numbering" w:customStyle="1" w:styleId="2410">
    <w:name w:val="Нет списка241"/>
    <w:next w:val="a2"/>
    <w:uiPriority w:val="99"/>
    <w:semiHidden/>
    <w:unhideWhenUsed/>
    <w:rsid w:val="00A9611A"/>
  </w:style>
  <w:style w:type="table" w:customStyle="1" w:styleId="15821">
    <w:name w:val="Сетка таблицы158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7">
    <w:name w:val="Нет списка321"/>
    <w:next w:val="a2"/>
    <w:uiPriority w:val="99"/>
    <w:semiHidden/>
    <w:unhideWhenUsed/>
    <w:rsid w:val="00A9611A"/>
  </w:style>
  <w:style w:type="table" w:customStyle="1" w:styleId="21021">
    <w:name w:val="Сетка таблицы2102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a">
    <w:name w:val="Нет списка11131"/>
    <w:next w:val="a2"/>
    <w:uiPriority w:val="99"/>
    <w:semiHidden/>
    <w:unhideWhenUsed/>
    <w:rsid w:val="00A9611A"/>
  </w:style>
  <w:style w:type="table" w:customStyle="1" w:styleId="114621">
    <w:name w:val="Сетка таблицы1146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7">
    <w:name w:val="Нет списка111131"/>
    <w:next w:val="a2"/>
    <w:uiPriority w:val="99"/>
    <w:semiHidden/>
    <w:unhideWhenUsed/>
    <w:rsid w:val="00A9611A"/>
  </w:style>
  <w:style w:type="numbering" w:customStyle="1" w:styleId="21310">
    <w:name w:val="Нет списка2131"/>
    <w:next w:val="a2"/>
    <w:uiPriority w:val="99"/>
    <w:semiHidden/>
    <w:unhideWhenUsed/>
    <w:rsid w:val="00A9611A"/>
  </w:style>
  <w:style w:type="table" w:customStyle="1" w:styleId="1111921">
    <w:name w:val="Сетка таблицы11119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7">
    <w:name w:val="Нет списка421"/>
    <w:next w:val="a2"/>
    <w:uiPriority w:val="99"/>
    <w:semiHidden/>
    <w:unhideWhenUsed/>
    <w:rsid w:val="00A9611A"/>
  </w:style>
  <w:style w:type="table" w:customStyle="1" w:styleId="3721">
    <w:name w:val="Сетка таблицы372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a">
    <w:name w:val="Нет списка1221"/>
    <w:next w:val="a2"/>
    <w:uiPriority w:val="99"/>
    <w:semiHidden/>
    <w:unhideWhenUsed/>
    <w:rsid w:val="00A9611A"/>
  </w:style>
  <w:style w:type="table" w:customStyle="1" w:styleId="121621">
    <w:name w:val="Сетка таблицы1216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a">
    <w:name w:val="Нет списка11221"/>
    <w:next w:val="a2"/>
    <w:uiPriority w:val="99"/>
    <w:semiHidden/>
    <w:unhideWhenUsed/>
    <w:rsid w:val="00A9611A"/>
  </w:style>
  <w:style w:type="numbering" w:customStyle="1" w:styleId="22210">
    <w:name w:val="Нет списка2221"/>
    <w:next w:val="a2"/>
    <w:uiPriority w:val="99"/>
    <w:semiHidden/>
    <w:unhideWhenUsed/>
    <w:rsid w:val="00A9611A"/>
  </w:style>
  <w:style w:type="table" w:customStyle="1" w:styleId="1121021">
    <w:name w:val="Сетка таблицы112102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10">
    <w:name w:val="Нет списка1111131"/>
    <w:next w:val="a2"/>
    <w:uiPriority w:val="99"/>
    <w:semiHidden/>
    <w:unhideWhenUsed/>
    <w:rsid w:val="00A9611A"/>
  </w:style>
  <w:style w:type="table" w:customStyle="1" w:styleId="11111021">
    <w:name w:val="Сетка таблицы11111021"/>
    <w:basedOn w:val="a1"/>
    <w:next w:val="a3"/>
    <w:uiPriority w:val="9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21">
    <w:name w:val="Сетка таблицы1481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21">
    <w:name w:val="Сетка таблицы127121"/>
    <w:basedOn w:val="a1"/>
    <w:next w:val="a3"/>
    <w:uiPriority w:val="59"/>
    <w:rsid w:val="00A9611A"/>
    <w:pPr>
      <w:spacing w:after="0" w:line="240" w:lineRule="auto"/>
    </w:pPr>
    <w:rPr>
      <w:rFonts w:ascii="Times New Roman" w:eastAsia="Calibri" w:hAnsi="Times New Roman" w:cs="Times New Roman"/>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121">
    <w:name w:val="Сетка таблицы11401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7">
    <w:name w:val="Нет списка521"/>
    <w:next w:val="a2"/>
    <w:uiPriority w:val="99"/>
    <w:semiHidden/>
    <w:unhideWhenUsed/>
    <w:rsid w:val="00A9611A"/>
  </w:style>
  <w:style w:type="table" w:customStyle="1" w:styleId="1140221">
    <w:name w:val="Сетка таблицы1140221"/>
    <w:basedOn w:val="a1"/>
    <w:next w:val="a3"/>
    <w:uiPriority w:val="59"/>
    <w:rsid w:val="00A961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41">
    <w:name w:val="Сетка таблицы384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A9611A"/>
  </w:style>
  <w:style w:type="numbering" w:customStyle="1" w:styleId="WWNum251">
    <w:name w:val="WWNum251"/>
    <w:basedOn w:val="a2"/>
    <w:rsid w:val="00A9611A"/>
  </w:style>
  <w:style w:type="numbering" w:customStyle="1" w:styleId="WWNum351">
    <w:name w:val="WWNum351"/>
    <w:basedOn w:val="a2"/>
    <w:rsid w:val="00A9611A"/>
  </w:style>
  <w:style w:type="numbering" w:customStyle="1" w:styleId="WWNum451">
    <w:name w:val="WWNum451"/>
    <w:basedOn w:val="a2"/>
    <w:rsid w:val="00A9611A"/>
  </w:style>
  <w:style w:type="numbering" w:customStyle="1" w:styleId="WWNum551">
    <w:name w:val="WWNum551"/>
    <w:basedOn w:val="a2"/>
    <w:rsid w:val="00A9611A"/>
  </w:style>
  <w:style w:type="numbering" w:customStyle="1" w:styleId="WWNum651">
    <w:name w:val="WWNum651"/>
    <w:basedOn w:val="a2"/>
    <w:rsid w:val="00A9611A"/>
  </w:style>
  <w:style w:type="table" w:customStyle="1" w:styleId="21421">
    <w:name w:val="Сетка таблицы214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31">
    <w:name w:val="WWNum1131"/>
    <w:basedOn w:val="a2"/>
    <w:rsid w:val="00A9611A"/>
  </w:style>
  <w:style w:type="numbering" w:customStyle="1" w:styleId="WWNum2131">
    <w:name w:val="WWNum2131"/>
    <w:basedOn w:val="a2"/>
    <w:rsid w:val="00A9611A"/>
  </w:style>
  <w:style w:type="numbering" w:customStyle="1" w:styleId="WWNum3131">
    <w:name w:val="WWNum3131"/>
    <w:basedOn w:val="a2"/>
    <w:rsid w:val="00A9611A"/>
  </w:style>
  <w:style w:type="numbering" w:customStyle="1" w:styleId="WWNum4131">
    <w:name w:val="WWNum4131"/>
    <w:basedOn w:val="a2"/>
    <w:rsid w:val="00A9611A"/>
  </w:style>
  <w:style w:type="numbering" w:customStyle="1" w:styleId="WWNum5131">
    <w:name w:val="WWNum5131"/>
    <w:basedOn w:val="a2"/>
    <w:rsid w:val="00A9611A"/>
  </w:style>
  <w:style w:type="numbering" w:customStyle="1" w:styleId="WWNum6131">
    <w:name w:val="WWNum6131"/>
    <w:basedOn w:val="a2"/>
    <w:rsid w:val="00A9611A"/>
  </w:style>
  <w:style w:type="table" w:customStyle="1" w:styleId="21521">
    <w:name w:val="Сетка таблицы21521"/>
    <w:basedOn w:val="a1"/>
    <w:next w:val="a3"/>
    <w:uiPriority w:val="59"/>
    <w:rsid w:val="00A9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A9611A"/>
  </w:style>
  <w:style w:type="table" w:customStyle="1" w:styleId="501">
    <w:name w:val="Сетка таблицы501"/>
    <w:basedOn w:val="a1"/>
    <w:next w:val="a3"/>
    <w:uiPriority w:val="9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1">
    <w:name w:val="Сетка таблицы1681"/>
    <w:basedOn w:val="a1"/>
    <w:next w:val="a3"/>
    <w:uiPriority w:val="99"/>
    <w:rsid w:val="00A9611A"/>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1501">
    <w:name w:val="Сетка таблицы1150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
    <w:name w:val="Сетка таблицы2201"/>
    <w:basedOn w:val="a1"/>
    <w:next w:val="a3"/>
    <w:uiPriority w:val="59"/>
    <w:rsid w:val="00A9611A"/>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1">
    <w:name w:val="Сетка таблицы111291"/>
    <w:uiPriority w:val="5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1">
    <w:name w:val="Сетка таблицы111120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1">
    <w:name w:val="Сетка таблицы1111110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1">
    <w:name w:val="Сетка таблицы3171"/>
    <w:uiPriority w:val="99"/>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1">
    <w:name w:val="Сетка таблицы12201"/>
    <w:uiPriority w:val="59"/>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1">
    <w:name w:val="Сетка таблицы112201"/>
    <w:uiPriority w:val="99"/>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71">
    <w:name w:val="Сетка таблицы1317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71">
    <w:name w:val="Сетка таблицы141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1">
    <w:name w:val="Сетка таблицы1131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1">
    <w:name w:val="Сетка таблицы111210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61">
    <w:name w:val="Сетка таблицы11111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61">
    <w:name w:val="Сетка таблицы121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1">
    <w:name w:val="Сетка таблицы112110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71">
    <w:name w:val="Сетка таблицы151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61">
    <w:name w:val="Сетка таблицы114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81">
    <w:name w:val="Сетка таблицы1113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81">
    <w:name w:val="Сетка таблицы11112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1">
    <w:name w:val="Сетка таблицы122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81">
    <w:name w:val="Сетка таблицы1122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91">
    <w:name w:val="Сетка таблицы169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81">
    <w:name w:val="Сетка таблицы17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
    <w:name w:val="Сетка таблицы6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1">
    <w:name w:val="Сетка таблицы18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1">
    <w:name w:val="Сетка таблицы2110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61">
    <w:name w:val="Сетка таблицы115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61">
    <w:name w:val="Сетка таблицы1114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1">
    <w:name w:val="Сетка таблицы318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61">
    <w:name w:val="Сетка таблицы123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61">
    <w:name w:val="Сетка таблицы1123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61">
    <w:name w:val="Сетка таблицы11113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81">
    <w:name w:val="Сетка таблицы1318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1">
    <w:name w:val="Сетка таблицы41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81">
    <w:name w:val="Сетка таблицы141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1">
    <w:name w:val="Сетка таблицы11318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61">
    <w:name w:val="Сетка таблицы1112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71">
    <w:name w:val="Сетка таблицы12117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61">
    <w:name w:val="Сетка таблицы1121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1">
    <w:name w:val="Сетка таблицы51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81">
    <w:name w:val="Сетка таблицы1518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71">
    <w:name w:val="Сетка таблицы11417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61">
    <w:name w:val="Сетка таблицы1113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61">
    <w:name w:val="Сетка таблицы11112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61">
    <w:name w:val="Сетка таблицы122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61">
    <w:name w:val="Сетка таблицы11221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61">
    <w:name w:val="Сетка таблицы16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61">
    <w:name w:val="Сетка таблицы171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1">
    <w:name w:val="Сетка таблицы7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61">
    <w:name w:val="Сетка таблицы19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1">
    <w:name w:val="Сетка таблицы2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61">
    <w:name w:val="Сетка таблицы116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61">
    <w:name w:val="Сетка таблицы1115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1">
    <w:name w:val="Сетка таблицы3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61">
    <w:name w:val="Сетка таблицы1246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61">
    <w:name w:val="Сетка таблицы1124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61">
    <w:name w:val="Сетка таблицы111146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61">
    <w:name w:val="Сетка таблицы132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1">
    <w:name w:val="Сетка таблицы4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61">
    <w:name w:val="Сетка таблицы14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1">
    <w:name w:val="Сетка таблицы113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61">
    <w:name w:val="Сетка таблицы1112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61">
    <w:name w:val="Сетка таблицы11111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61">
    <w:name w:val="Сетка таблицы121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61">
    <w:name w:val="Сетка таблицы1121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61">
    <w:name w:val="Сетка таблицы526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61">
    <w:name w:val="Сетка таблицы15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61">
    <w:name w:val="Сетка таблицы114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61">
    <w:name w:val="Сетка таблицы1113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61">
    <w:name w:val="Сетка таблицы11112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61">
    <w:name w:val="Сетка таблицы122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61">
    <w:name w:val="Сетка таблицы112226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61">
    <w:name w:val="Сетка таблицы16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61">
    <w:name w:val="Сетка таблицы1726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81">
    <w:name w:val="Сетка таблицы1338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61">
    <w:name w:val="Сетка таблицы1106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1">
    <w:name w:val="Сетка таблицы117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
    <w:name w:val="Сетка таблицы2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31">
    <w:name w:val="Сетка таблицы118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31">
    <w:name w:val="Сетка таблицы1116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
    <w:name w:val="Сетка таблицы3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31">
    <w:name w:val="Сетка таблицы125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31">
    <w:name w:val="Сетка таблицы1125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31">
    <w:name w:val="Сетка таблицы11115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31">
    <w:name w:val="Сетка таблицы134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1">
    <w:name w:val="Сетка таблицы4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31">
    <w:name w:val="Сетка таблицы14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31">
    <w:name w:val="Сетка таблицы113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31">
    <w:name w:val="Сетка таблицы1112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31">
    <w:name w:val="Сетка таблицы11111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31">
    <w:name w:val="Сетка таблицы121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31">
    <w:name w:val="Сетка таблицы1121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1">
    <w:name w:val="Сетка таблицы53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31">
    <w:name w:val="Сетка таблицы15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31">
    <w:name w:val="Сетка таблицы114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31">
    <w:name w:val="Сетка таблицы1113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331">
    <w:name w:val="Сетка таблицы11112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31">
    <w:name w:val="Сетка таблицы122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331">
    <w:name w:val="Сетка таблицы11223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31">
    <w:name w:val="Сетка таблицы16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31">
    <w:name w:val="Сетка таблицы173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1">
    <w:name w:val="Сетка таблицы6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31">
    <w:name w:val="Сетка таблицы18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31">
    <w:name w:val="Сетка таблицы115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31">
    <w:name w:val="Сетка таблицы1114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1">
    <w:name w:val="Сетка таблицы3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31">
    <w:name w:val="Сетка таблицы123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31">
    <w:name w:val="Сетка таблицы1123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31">
    <w:name w:val="Сетка таблицы11113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31">
    <w:name w:val="Сетка таблицы131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1">
    <w:name w:val="Сетка таблицы4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31">
    <w:name w:val="Сетка таблицы14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1">
    <w:name w:val="Сетка таблицы113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31">
    <w:name w:val="Сетка таблицы1112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31">
    <w:name w:val="Сетка таблицы11111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31">
    <w:name w:val="Сетка таблицы121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31">
    <w:name w:val="Сетка таблицы1121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31">
    <w:name w:val="Сетка таблицы51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31">
    <w:name w:val="Сетка таблицы15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31">
    <w:name w:val="Сетка таблицы114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31">
    <w:name w:val="Сетка таблицы1113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31">
    <w:name w:val="Сетка таблицы11112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31">
    <w:name w:val="Сетка таблицы122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31">
    <w:name w:val="Сетка таблицы11221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31">
    <w:name w:val="Сетка таблицы16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31">
    <w:name w:val="Сетка таблицы171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
    <w:name w:val="Сетка таблицы7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31">
    <w:name w:val="Сетка таблицы19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1">
    <w:name w:val="Сетка таблицы2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31">
    <w:name w:val="Сетка таблицы116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31">
    <w:name w:val="Сетка таблицы1115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1">
    <w:name w:val="Сетка таблицы3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31">
    <w:name w:val="Сетка таблицы1241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31">
    <w:name w:val="Сетка таблицы1124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131">
    <w:name w:val="Сетка таблицы111141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31">
    <w:name w:val="Сетка таблицы132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1">
    <w:name w:val="Сетка таблицы4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31">
    <w:name w:val="Сетка таблицы14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31">
    <w:name w:val="Сетка таблицы113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31">
    <w:name w:val="Сетка таблицы1112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131">
    <w:name w:val="Сетка таблицы11111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31">
    <w:name w:val="Сетка таблицы121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31">
    <w:name w:val="Сетка таблицы1121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31">
    <w:name w:val="Сетка таблицы521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31">
    <w:name w:val="Сетка таблицы15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31">
    <w:name w:val="Сетка таблицы114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31">
    <w:name w:val="Сетка таблицы1113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131">
    <w:name w:val="Сетка таблицы11112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31">
    <w:name w:val="Сетка таблицы122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131">
    <w:name w:val="Сетка таблицы112221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31">
    <w:name w:val="Сетка таблицы16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31">
    <w:name w:val="Сетка таблицы1721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31">
    <w:name w:val="Сетка таблицы133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31">
    <w:name w:val="Сетка таблицы1101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31">
    <w:name w:val="Сетка таблицы119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31">
    <w:name w:val="Сетка таблицы120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31">
    <w:name w:val="Сетка таблицы126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1">
    <w:name w:val="Сетка таблицы94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41">
    <w:name w:val="Сетка таблицы12741"/>
    <w:uiPriority w:val="59"/>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31">
    <w:name w:val="Сетка таблицы1110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31">
    <w:name w:val="Сетка таблицы1117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1">
    <w:name w:val="Сетка таблицы11116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1">
    <w:name w:val="Сетка таблицы3431"/>
    <w:rsid w:val="00A9611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31">
    <w:name w:val="Сетка таблицы128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31">
    <w:name w:val="Сетка таблицы1126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31">
    <w:name w:val="Сетка таблицы13531"/>
    <w:rsid w:val="00A9611A"/>
    <w:pPr>
      <w:spacing w:after="0" w:line="240" w:lineRule="auto"/>
    </w:pPr>
    <w:rPr>
      <w:rFonts w:ascii="Times New Roman" w:eastAsia="Times New Roman"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1">
    <w:name w:val="Сетка таблицы443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31">
    <w:name w:val="Сетка таблицы14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31">
    <w:name w:val="Сетка таблицы113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31">
    <w:name w:val="Сетка таблицы1112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31">
    <w:name w:val="Сетка таблицы11111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31">
    <w:name w:val="Сетка таблицы121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31">
    <w:name w:val="Сетка таблицы1121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1">
    <w:name w:val="Сетка таблицы543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31">
    <w:name w:val="Сетка таблицы15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431">
    <w:name w:val="Сетка таблицы114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31">
    <w:name w:val="Сетка таблицы1113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431">
    <w:name w:val="Сетка таблицы11112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31">
    <w:name w:val="Сетка таблицы122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431">
    <w:name w:val="Сетка таблицы1122431"/>
    <w:rsid w:val="00A96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31">
    <w:name w:val="Сетка таблицы16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31">
    <w:name w:val="Сетка таблицы17431"/>
    <w:rsid w:val="00A9611A"/>
    <w:pPr>
      <w:spacing w:after="0" w:line="240" w:lineRule="auto"/>
    </w:pPr>
    <w:rPr>
      <w:rFonts w:ascii="Times New Roman" w:eastAsia="Calibri" w:hAnsi="Times New Roman" w:cs="Times New Roman"/>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1">
    <w:name w:val="Сетка таблицы62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31">
    <w:name w:val="Сетка таблицы182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1">
    <w:name w:val="Сетка таблицы21231"/>
    <w:rsid w:val="00A9611A"/>
    <w:pPr>
      <w:spacing w:after="0" w:line="240" w:lineRule="auto"/>
    </w:pPr>
    <w:rPr>
      <w:rFonts w:ascii="Calibri" w:eastAsia="Calibri" w:hAnsi="Calibri" w:cs="Calibri"/>
      <w:sz w:val="27"/>
      <w:szCs w:val="27"/>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31">
    <w:name w:val="Сетка таблицы115231"/>
    <w:rsid w:val="00A9611A"/>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31">
    <w:name w:val="Сетка таблицы1114231"/>
    <w:rsid w:val="00A96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1187">
      <w:bodyDiv w:val="1"/>
      <w:marLeft w:val="0"/>
      <w:marRight w:val="0"/>
      <w:marTop w:val="0"/>
      <w:marBottom w:val="0"/>
      <w:divBdr>
        <w:top w:val="none" w:sz="0" w:space="0" w:color="auto"/>
        <w:left w:val="none" w:sz="0" w:space="0" w:color="auto"/>
        <w:bottom w:val="none" w:sz="0" w:space="0" w:color="auto"/>
        <w:right w:val="none" w:sz="0" w:space="0" w:color="auto"/>
      </w:divBdr>
    </w:div>
    <w:div w:id="470287185">
      <w:bodyDiv w:val="1"/>
      <w:marLeft w:val="0"/>
      <w:marRight w:val="0"/>
      <w:marTop w:val="0"/>
      <w:marBottom w:val="0"/>
      <w:divBdr>
        <w:top w:val="none" w:sz="0" w:space="0" w:color="auto"/>
        <w:left w:val="none" w:sz="0" w:space="0" w:color="auto"/>
        <w:bottom w:val="none" w:sz="0" w:space="0" w:color="auto"/>
        <w:right w:val="none" w:sz="0" w:space="0" w:color="auto"/>
      </w:divBdr>
    </w:div>
    <w:div w:id="542406074">
      <w:bodyDiv w:val="1"/>
      <w:marLeft w:val="0"/>
      <w:marRight w:val="0"/>
      <w:marTop w:val="0"/>
      <w:marBottom w:val="0"/>
      <w:divBdr>
        <w:top w:val="none" w:sz="0" w:space="0" w:color="auto"/>
        <w:left w:val="none" w:sz="0" w:space="0" w:color="auto"/>
        <w:bottom w:val="none" w:sz="0" w:space="0" w:color="auto"/>
        <w:right w:val="none" w:sz="0" w:space="0" w:color="auto"/>
      </w:divBdr>
    </w:div>
    <w:div w:id="713582598">
      <w:bodyDiv w:val="1"/>
      <w:marLeft w:val="0"/>
      <w:marRight w:val="0"/>
      <w:marTop w:val="0"/>
      <w:marBottom w:val="0"/>
      <w:divBdr>
        <w:top w:val="none" w:sz="0" w:space="0" w:color="auto"/>
        <w:left w:val="none" w:sz="0" w:space="0" w:color="auto"/>
        <w:bottom w:val="none" w:sz="0" w:space="0" w:color="auto"/>
        <w:right w:val="none" w:sz="0" w:space="0" w:color="auto"/>
      </w:divBdr>
    </w:div>
    <w:div w:id="890071092">
      <w:bodyDiv w:val="1"/>
      <w:marLeft w:val="0"/>
      <w:marRight w:val="0"/>
      <w:marTop w:val="0"/>
      <w:marBottom w:val="0"/>
      <w:divBdr>
        <w:top w:val="none" w:sz="0" w:space="0" w:color="auto"/>
        <w:left w:val="none" w:sz="0" w:space="0" w:color="auto"/>
        <w:bottom w:val="none" w:sz="0" w:space="0" w:color="auto"/>
        <w:right w:val="none" w:sz="0" w:space="0" w:color="auto"/>
      </w:divBdr>
    </w:div>
    <w:div w:id="1028339774">
      <w:bodyDiv w:val="1"/>
      <w:marLeft w:val="0"/>
      <w:marRight w:val="0"/>
      <w:marTop w:val="0"/>
      <w:marBottom w:val="0"/>
      <w:divBdr>
        <w:top w:val="none" w:sz="0" w:space="0" w:color="auto"/>
        <w:left w:val="none" w:sz="0" w:space="0" w:color="auto"/>
        <w:bottom w:val="none" w:sz="0" w:space="0" w:color="auto"/>
        <w:right w:val="none" w:sz="0" w:space="0" w:color="auto"/>
      </w:divBdr>
    </w:div>
    <w:div w:id="1066493969">
      <w:bodyDiv w:val="1"/>
      <w:marLeft w:val="0"/>
      <w:marRight w:val="0"/>
      <w:marTop w:val="0"/>
      <w:marBottom w:val="0"/>
      <w:divBdr>
        <w:top w:val="none" w:sz="0" w:space="0" w:color="auto"/>
        <w:left w:val="none" w:sz="0" w:space="0" w:color="auto"/>
        <w:bottom w:val="none" w:sz="0" w:space="0" w:color="auto"/>
        <w:right w:val="none" w:sz="0" w:space="0" w:color="auto"/>
      </w:divBdr>
    </w:div>
    <w:div w:id="1168208617">
      <w:bodyDiv w:val="1"/>
      <w:marLeft w:val="0"/>
      <w:marRight w:val="0"/>
      <w:marTop w:val="0"/>
      <w:marBottom w:val="0"/>
      <w:divBdr>
        <w:top w:val="none" w:sz="0" w:space="0" w:color="auto"/>
        <w:left w:val="none" w:sz="0" w:space="0" w:color="auto"/>
        <w:bottom w:val="none" w:sz="0" w:space="0" w:color="auto"/>
        <w:right w:val="none" w:sz="0" w:space="0" w:color="auto"/>
      </w:divBdr>
    </w:div>
    <w:div w:id="1175536615">
      <w:bodyDiv w:val="1"/>
      <w:marLeft w:val="0"/>
      <w:marRight w:val="0"/>
      <w:marTop w:val="0"/>
      <w:marBottom w:val="0"/>
      <w:divBdr>
        <w:top w:val="none" w:sz="0" w:space="0" w:color="auto"/>
        <w:left w:val="none" w:sz="0" w:space="0" w:color="auto"/>
        <w:bottom w:val="none" w:sz="0" w:space="0" w:color="auto"/>
        <w:right w:val="none" w:sz="0" w:space="0" w:color="auto"/>
      </w:divBdr>
    </w:div>
    <w:div w:id="1218131640">
      <w:bodyDiv w:val="1"/>
      <w:marLeft w:val="0"/>
      <w:marRight w:val="0"/>
      <w:marTop w:val="0"/>
      <w:marBottom w:val="0"/>
      <w:divBdr>
        <w:top w:val="none" w:sz="0" w:space="0" w:color="auto"/>
        <w:left w:val="none" w:sz="0" w:space="0" w:color="auto"/>
        <w:bottom w:val="none" w:sz="0" w:space="0" w:color="auto"/>
        <w:right w:val="none" w:sz="0" w:space="0" w:color="auto"/>
      </w:divBdr>
    </w:div>
    <w:div w:id="1615016382">
      <w:bodyDiv w:val="1"/>
      <w:marLeft w:val="0"/>
      <w:marRight w:val="0"/>
      <w:marTop w:val="0"/>
      <w:marBottom w:val="0"/>
      <w:divBdr>
        <w:top w:val="none" w:sz="0" w:space="0" w:color="auto"/>
        <w:left w:val="none" w:sz="0" w:space="0" w:color="auto"/>
        <w:bottom w:val="none" w:sz="0" w:space="0" w:color="auto"/>
        <w:right w:val="none" w:sz="0" w:space="0" w:color="auto"/>
      </w:divBdr>
    </w:div>
    <w:div w:id="1936398633">
      <w:bodyDiv w:val="1"/>
      <w:marLeft w:val="0"/>
      <w:marRight w:val="0"/>
      <w:marTop w:val="0"/>
      <w:marBottom w:val="0"/>
      <w:divBdr>
        <w:top w:val="none" w:sz="0" w:space="0" w:color="auto"/>
        <w:left w:val="none" w:sz="0" w:space="0" w:color="auto"/>
        <w:bottom w:val="none" w:sz="0" w:space="0" w:color="auto"/>
        <w:right w:val="none" w:sz="0" w:space="0" w:color="auto"/>
      </w:divBdr>
    </w:div>
    <w:div w:id="1984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D xmlns="081b8c99-5a1b-4ba1-9a3e-0d0cea83319e" xsi:nil="true"/>
    <dateaddindb xmlns="081b8c99-5a1b-4ba1-9a3e-0d0cea83319e">2018-08-07T20:00:00+00:00</dateaddindb>
    <dateminusta xmlns="081b8c99-5a1b-4ba1-9a3e-0d0cea83319e" xsi:nil="true"/>
    <numik xmlns="af44e648-6311-40f1-ad37-1234555fd9ba">234</numik>
    <kind xmlns="e2080b48-eafa-461e-b501-38555d38caa1">79</kind>
    <num xmlns="af44e648-6311-40f1-ad37-1234555fd9ba">234</num>
    <beginactiondate xmlns="a853e5a8-fa1e-4dd3-a1b5-1604bfb35b05" xsi:nil="true"/>
    <approvaldate xmlns="081b8c99-5a1b-4ba1-9a3e-0d0cea83319e">2018-03-29T20:00:00+00:00</approvaldate>
    <bigtitle xmlns="a853e5a8-fa1e-4dd3-a1b5-1604bfb35b05">Об утверждении региональной программы «Развитие водоснабжения, водоотведения и очистки сточных вод в Ярославской области» на 2018 – 2024 годы (с изменениями на 22 апреля 2020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2020-04-21T20:00:00+00:00</redactiondat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 xsi:nil="true"/>
    <lastredaction xmlns="a853e5a8-fa1e-4dd3-a1b5-1604bfb35b05" xsi:nil="true"/>
    <number xmlns="081b8c99-5a1b-4ba1-9a3e-0d0cea83319e">234-п</number>
    <dateedition xmlns="081b8c99-5a1b-4ba1-9a3e-0d0cea83319e" xsi:nil="true"/>
    <operinform xmlns="081b8c99-5a1b-4ba1-9a3e-0d0cea833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A6B1-B820-4615-9FFE-D4B99919C37A}">
  <ds:schemaRefs>
    <ds:schemaRef ds:uri="081b8c99-5a1b-4ba1-9a3e-0d0cea83319e"/>
    <ds:schemaRef ds:uri="http://www.w3.org/XML/1998/namespace"/>
    <ds:schemaRef ds:uri="5256eb8c-d5dd-498a-ad6f-7fa801666f9a"/>
    <ds:schemaRef ds:uri="http://schemas.microsoft.com/office/2006/metadata/properties"/>
    <ds:schemaRef ds:uri="af44e648-6311-40f1-ad37-1234555fd9ba"/>
    <ds:schemaRef ds:uri="http://purl.org/dc/terms/"/>
    <ds:schemaRef ds:uri="http://schemas.openxmlformats.org/package/2006/metadata/core-properties"/>
    <ds:schemaRef ds:uri="1e82c985-6cf2-4d43-b8b5-a430af7accc6"/>
    <ds:schemaRef ds:uri="http://purl.org/dc/dcmitype/"/>
    <ds:schemaRef ds:uri="a853e5a8-fa1e-4dd3-a1b5-1604bfb35b05"/>
    <ds:schemaRef ds:uri="e2080b48-eafa-461e-b501-38555d38caa1"/>
    <ds:schemaRef ds:uri="http://schemas.microsoft.com/office/2006/documentManagement/types"/>
    <ds:schemaRef ds:uri="bc1d99f4-2047-4b43-99f0-e8f2a593a624"/>
    <ds:schemaRef ds:uri="http://purl.org/dc/elements/1.1/"/>
    <ds:schemaRef ds:uri="http://schemas.microsoft.com/office/infopath/2007/PartnerControls"/>
    <ds:schemaRef ds:uri="67a9cb4f-e58d-445a-8e0b-2b8d792f9e38"/>
    <ds:schemaRef ds:uri="05bb7913-6745-425b-9415-f9dbd3e56b95"/>
  </ds:schemaRefs>
</ds:datastoreItem>
</file>

<file path=customXml/itemProps2.xml><?xml version="1.0" encoding="utf-8"?>
<ds:datastoreItem xmlns:ds="http://schemas.openxmlformats.org/officeDocument/2006/customXml" ds:itemID="{920D0BB6-27CA-410E-AF42-5571CDCB7799}">
  <ds:schemaRefs>
    <ds:schemaRef ds:uri="http://schemas.microsoft.com/sharepoint/v3/contenttype/forms"/>
  </ds:schemaRefs>
</ds:datastoreItem>
</file>

<file path=customXml/itemProps3.xml><?xml version="1.0" encoding="utf-8"?>
<ds:datastoreItem xmlns:ds="http://schemas.openxmlformats.org/officeDocument/2006/customXml" ds:itemID="{B55F52FC-76AC-4CC5-9F72-927E499F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6DFCF-FC41-4400-86F0-F4E629EF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области.dotx</Template>
  <TotalTime>5</TotalTime>
  <Pages>9</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Дотлова Екатерина Михайловна</dc:creator>
  <cp:lastModifiedBy>Колточенко Татьяна Владимировна</cp:lastModifiedBy>
  <cp:revision>5</cp:revision>
  <cp:lastPrinted>2024-03-15T07:11:00Z</cp:lastPrinted>
  <dcterms:created xsi:type="dcterms:W3CDTF">2024-03-14T12:04:00Z</dcterms:created>
  <dcterms:modified xsi:type="dcterms:W3CDTF">2024-03-15T07:12:00Z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y fmtid="{D5CDD505-2E9C-101B-9397-08002B2CF9AE}" pid="3" name="INSTALL_ID">
    <vt:lpwstr>34115</vt:lpwstr>
  </property>
  <property fmtid="{D5CDD505-2E9C-101B-9397-08002B2CF9AE}" pid="4" name="SYS_CODE_DIRECTUM">
    <vt:lpwstr>DIRECTUM</vt:lpwstr>
  </property>
  <property fmtid="{D5CDD505-2E9C-101B-9397-08002B2CF9AE}" pid="5" name="Заголовок">
    <vt:lpwstr>[Заголовок]</vt:lpwstr>
  </property>
  <property fmtid="{D5CDD505-2E9C-101B-9397-08002B2CF9AE}" pid="6" name="Наименование">
    <vt:lpwstr>Версия для эталонной базы</vt:lpwstr>
  </property>
  <property fmtid="{D5CDD505-2E9C-101B-9397-08002B2CF9AE}" pid="7" name="Содержание">
    <vt:lpwstr>Об утверждении региональной программы «Развитие водоснабжения, водоотведения и очистки сточных вод в Ярославской области» на 2018 – 2020 годы</vt:lpwstr>
  </property>
</Properties>
</file>