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2" w:rsidRPr="006E29A7" w:rsidRDefault="00E453AB" w:rsidP="00444E5D">
      <w:pPr>
        <w:ind w:left="6521" w:firstLine="0"/>
        <w:contextualSpacing/>
        <w:rPr>
          <w:rFonts w:eastAsia="Calibri" w:cs="Times New Roman"/>
          <w:szCs w:val="28"/>
        </w:rPr>
      </w:pPr>
      <w:r w:rsidRPr="006E29A7">
        <w:rPr>
          <w:rFonts w:eastAsia="Calibri" w:cs="Times New Roman"/>
          <w:szCs w:val="28"/>
        </w:rPr>
        <w:t>ПРОЕКТ</w:t>
      </w:r>
    </w:p>
    <w:p w:rsidR="00033C82" w:rsidRPr="006E29A7" w:rsidRDefault="00033C82" w:rsidP="00444E5D">
      <w:pPr>
        <w:ind w:left="6237" w:firstLine="0"/>
        <w:contextualSpacing/>
        <w:rPr>
          <w:rFonts w:eastAsia="Calibri" w:cs="Times New Roman"/>
          <w:szCs w:val="28"/>
        </w:rPr>
      </w:pPr>
    </w:p>
    <w:p w:rsidR="00BA23BF" w:rsidRPr="006E29A7" w:rsidRDefault="00E453AB" w:rsidP="00444E5D">
      <w:pPr>
        <w:ind w:firstLine="0"/>
        <w:contextualSpacing/>
        <w:jc w:val="center"/>
        <w:rPr>
          <w:b/>
          <w:szCs w:val="28"/>
        </w:rPr>
      </w:pPr>
      <w:r w:rsidRPr="006E29A7">
        <w:rPr>
          <w:b/>
          <w:szCs w:val="28"/>
        </w:rPr>
        <w:t>ПОРЯДОК</w:t>
      </w:r>
    </w:p>
    <w:p w:rsidR="00BA23BF" w:rsidRPr="006E29A7" w:rsidRDefault="00E453AB" w:rsidP="00444E5D">
      <w:pPr>
        <w:contextualSpacing/>
        <w:jc w:val="center"/>
        <w:rPr>
          <w:b/>
          <w:szCs w:val="28"/>
        </w:rPr>
      </w:pPr>
      <w:r w:rsidRPr="006E29A7">
        <w:rPr>
          <w:b/>
          <w:szCs w:val="28"/>
        </w:rPr>
        <w:t xml:space="preserve">ПРЕДОСТАВЛЕНИЯ И РАСПРЕДЕЛЕНИЯ СУБСИДИИ НА ФИНАНСОВОЕ ОБЕСПЕЧЕНИЕ (ВОЗМЕЩЕНИЕ) ЗАТРАТ </w:t>
      </w:r>
      <w:r w:rsidR="0087750B">
        <w:rPr>
          <w:b/>
          <w:szCs w:val="28"/>
        </w:rPr>
        <w:t>НА</w:t>
      </w:r>
      <w:r w:rsidRPr="006E29A7">
        <w:rPr>
          <w:b/>
          <w:szCs w:val="28"/>
        </w:rPr>
        <w:t xml:space="preserve"> ПЕРЕУС</w:t>
      </w:r>
      <w:r w:rsidR="00454AAD">
        <w:rPr>
          <w:b/>
          <w:szCs w:val="28"/>
        </w:rPr>
        <w:t>ТРОЙСТВ</w:t>
      </w:r>
      <w:r w:rsidR="00FB4429">
        <w:rPr>
          <w:b/>
          <w:szCs w:val="28"/>
        </w:rPr>
        <w:t>О</w:t>
      </w:r>
      <w:r w:rsidR="00454AAD">
        <w:rPr>
          <w:b/>
          <w:szCs w:val="28"/>
        </w:rPr>
        <w:t xml:space="preserve"> СЕТЕЙ ЭЛЕКТРОСНАБЖЕНИЯ (</w:t>
      </w:r>
      <w:r w:rsidRPr="006E29A7">
        <w:rPr>
          <w:b/>
          <w:szCs w:val="28"/>
        </w:rPr>
        <w:t>СВЯЗИ</w:t>
      </w:r>
      <w:r w:rsidR="00454AAD">
        <w:rPr>
          <w:b/>
          <w:szCs w:val="28"/>
        </w:rPr>
        <w:t>)</w:t>
      </w:r>
      <w:r w:rsidRPr="006E29A7">
        <w:rPr>
          <w:b/>
          <w:szCs w:val="28"/>
        </w:rPr>
        <w:t xml:space="preserve"> ЗА СЧЕТ СРЕДСТВ ИНФРАСТРУКТУРНОГО БЮДЖЕТНОГО КРЕДИТА</w:t>
      </w:r>
    </w:p>
    <w:p w:rsidR="00BA23BF" w:rsidRPr="006E29A7" w:rsidRDefault="00BA23BF" w:rsidP="00444E5D">
      <w:pPr>
        <w:contextualSpacing/>
        <w:jc w:val="center"/>
        <w:rPr>
          <w:b/>
          <w:szCs w:val="28"/>
        </w:rPr>
      </w:pPr>
    </w:p>
    <w:p w:rsidR="00BA23BF" w:rsidRPr="006E29A7" w:rsidRDefault="00BA23BF" w:rsidP="00444E5D">
      <w:pPr>
        <w:widowControl w:val="0"/>
        <w:contextualSpacing/>
        <w:jc w:val="both"/>
        <w:rPr>
          <w:szCs w:val="28"/>
        </w:rPr>
      </w:pPr>
      <w:r w:rsidRPr="006E29A7">
        <w:rPr>
          <w:szCs w:val="28"/>
        </w:rPr>
        <w:t xml:space="preserve">1. </w:t>
      </w:r>
      <w:proofErr w:type="gramStart"/>
      <w:r w:rsidRPr="006E29A7">
        <w:rPr>
          <w:szCs w:val="28"/>
        </w:rPr>
        <w:t xml:space="preserve">Настоящий Порядок разработан в соответствии с Бюджетным кодексом Российской Федерации,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 № 1190 </w:t>
      </w:r>
      <w:r w:rsidRPr="006E29A7">
        <w:rPr>
          <w:rFonts w:cs="Times New Roman"/>
          <w:szCs w:val="28"/>
        </w:rPr>
        <w:t>«</w:t>
      </w:r>
      <w:r w:rsidRPr="006E29A7">
        <w:rPr>
          <w:szCs w:val="28"/>
        </w:rPr>
        <w:t>Об</w:t>
      </w:r>
      <w:r w:rsidRPr="006E29A7">
        <w:t> </w:t>
      </w:r>
      <w:r w:rsidRPr="006E29A7">
        <w:rPr>
          <w:szCs w:val="28"/>
        </w:rPr>
        <w:t>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w:t>
      </w:r>
      <w:proofErr w:type="gramEnd"/>
      <w:r w:rsidRPr="006E29A7">
        <w:rPr>
          <w:szCs w:val="28"/>
        </w:rPr>
        <w:t xml:space="preserve"> реализации инфраструктурных проектов</w:t>
      </w:r>
      <w:r w:rsidRPr="006E29A7">
        <w:rPr>
          <w:rFonts w:cs="Times New Roman"/>
          <w:szCs w:val="28"/>
        </w:rPr>
        <w:t>»</w:t>
      </w:r>
      <w:r w:rsidRPr="006E29A7">
        <w:rPr>
          <w:szCs w:val="28"/>
        </w:rPr>
        <w:t xml:space="preserve">, Правилами отбора инфраструктурных проектов, источником финансового обеспечения </w:t>
      </w:r>
      <w:proofErr w:type="gramStart"/>
      <w:r w:rsidRPr="006E29A7">
        <w:rPr>
          <w:szCs w:val="28"/>
        </w:rPr>
        <w:t>расходов</w:t>
      </w:r>
      <w:proofErr w:type="gramEnd"/>
      <w:r w:rsidRPr="006E29A7">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sidRPr="006E29A7">
        <w:rPr>
          <w:rFonts w:cs="Times New Roman"/>
          <w:szCs w:val="28"/>
        </w:rPr>
        <w:t>«</w:t>
      </w:r>
      <w:r w:rsidRPr="006E29A7">
        <w:rPr>
          <w:szCs w:val="28"/>
        </w:rPr>
        <w:t xml:space="preserve">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w:t>
      </w:r>
      <w:proofErr w:type="gramStart"/>
      <w:r w:rsidRPr="006E29A7">
        <w:rPr>
          <w:szCs w:val="28"/>
        </w:rPr>
        <w:t>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Pr="006E29A7">
        <w:rPr>
          <w:rFonts w:cs="Times New Roman"/>
          <w:szCs w:val="28"/>
        </w:rPr>
        <w:t>»</w:t>
      </w:r>
      <w:r w:rsidRPr="006E29A7">
        <w:rPr>
          <w:szCs w:val="28"/>
        </w:rPr>
        <w:t xml:space="preserve">, Правилами формирования, предоставления и распределения субсидий из областного бюджета местным бюджетам Ярославской области, утвержденными постановлением Правительства области от 17.07.2020 № 605-п </w:t>
      </w:r>
      <w:r w:rsidRPr="006E29A7">
        <w:rPr>
          <w:rFonts w:cs="Times New Roman"/>
          <w:szCs w:val="28"/>
        </w:rPr>
        <w:t>«</w:t>
      </w:r>
      <w:r w:rsidRPr="006E29A7">
        <w:rPr>
          <w:szCs w:val="28"/>
        </w:rPr>
        <w:t>О формировании, предоставлении и распределении субсидий из областного бюджета местным бюджетам Ярославской области и признании</w:t>
      </w:r>
      <w:proofErr w:type="gramEnd"/>
      <w:r w:rsidRPr="006E29A7">
        <w:rPr>
          <w:szCs w:val="28"/>
        </w:rPr>
        <w:t xml:space="preserve"> </w:t>
      </w:r>
      <w:proofErr w:type="gramStart"/>
      <w:r w:rsidRPr="006E29A7">
        <w:rPr>
          <w:szCs w:val="28"/>
        </w:rPr>
        <w:t>утратившими силу отдельных постановлений Правительства области, частично утратившим силу постановления Правительства области от 17.05.2016 № 573-п</w:t>
      </w:r>
      <w:r w:rsidRPr="006E29A7">
        <w:rPr>
          <w:rFonts w:cs="Times New Roman"/>
          <w:szCs w:val="28"/>
        </w:rPr>
        <w:t>»</w:t>
      </w:r>
      <w:r w:rsidRPr="006E29A7">
        <w:rPr>
          <w:szCs w:val="28"/>
        </w:rPr>
        <w:t xml:space="preserve"> (далее – Правила), и определяет общие положения о предоставлении субсидии</w:t>
      </w:r>
      <w:r w:rsidRPr="006E29A7">
        <w:t xml:space="preserve"> </w:t>
      </w:r>
      <w:r w:rsidRPr="006E29A7">
        <w:rPr>
          <w:szCs w:val="28"/>
        </w:rPr>
        <w:t xml:space="preserve">на финансовое обеспечение (возмещение) затрат </w:t>
      </w:r>
      <w:r w:rsidR="00496C5D">
        <w:rPr>
          <w:szCs w:val="28"/>
        </w:rPr>
        <w:t>на</w:t>
      </w:r>
      <w:r w:rsidRPr="006E29A7">
        <w:rPr>
          <w:szCs w:val="28"/>
        </w:rPr>
        <w:t xml:space="preserve"> переус</w:t>
      </w:r>
      <w:r w:rsidR="009B5095">
        <w:rPr>
          <w:szCs w:val="28"/>
        </w:rPr>
        <w:t>тройств</w:t>
      </w:r>
      <w:r w:rsidR="00496C5D">
        <w:rPr>
          <w:szCs w:val="28"/>
        </w:rPr>
        <w:t>о</w:t>
      </w:r>
      <w:r w:rsidR="009B5095">
        <w:rPr>
          <w:szCs w:val="28"/>
        </w:rPr>
        <w:t xml:space="preserve"> сетей электроснабжения (</w:t>
      </w:r>
      <w:r w:rsidRPr="006E29A7">
        <w:rPr>
          <w:szCs w:val="28"/>
        </w:rPr>
        <w:t>связи</w:t>
      </w:r>
      <w:r w:rsidR="009B5095">
        <w:rPr>
          <w:szCs w:val="28"/>
        </w:rPr>
        <w:t>)</w:t>
      </w:r>
      <w:r w:rsidRPr="006E29A7">
        <w:t xml:space="preserve"> </w:t>
      </w:r>
      <w:r w:rsidRPr="006E29A7">
        <w:rPr>
          <w:szCs w:val="28"/>
        </w:rPr>
        <w:t>за счет средств инфраструктурного бюджетного кредита (далее – субсидия), условия и порядок предоставления субсидии, требования к отчетности, а также требования об осуществлении контроля (мониторинга) за соблюдением условий</w:t>
      </w:r>
      <w:proofErr w:type="gramEnd"/>
      <w:r w:rsidRPr="006E29A7">
        <w:rPr>
          <w:szCs w:val="28"/>
        </w:rPr>
        <w:t xml:space="preserve"> и порядка предоставления субсидии и ответственности за их нарушение.</w:t>
      </w:r>
    </w:p>
    <w:p w:rsidR="00BA23BF" w:rsidRPr="006E29A7" w:rsidRDefault="00BA23BF" w:rsidP="00444E5D">
      <w:pPr>
        <w:contextualSpacing/>
        <w:jc w:val="both"/>
        <w:rPr>
          <w:szCs w:val="28"/>
        </w:rPr>
      </w:pPr>
      <w:r w:rsidRPr="006E29A7">
        <w:rPr>
          <w:szCs w:val="28"/>
        </w:rPr>
        <w:lastRenderedPageBreak/>
        <w:t xml:space="preserve">2. </w:t>
      </w:r>
      <w:proofErr w:type="gramStart"/>
      <w:r w:rsidRPr="006E29A7">
        <w:rPr>
          <w:szCs w:val="28"/>
        </w:rPr>
        <w:t xml:space="preserve">Субсидия предоставляется местному бюджету муниципального образования области, на территории которого реализуются инфраструктурные проекты, в рамках региональной целевой программы </w:t>
      </w:r>
      <w:r w:rsidRPr="006E29A7">
        <w:rPr>
          <w:rFonts w:cs="Times New Roman"/>
          <w:szCs w:val="28"/>
        </w:rPr>
        <w:t>«</w:t>
      </w:r>
      <w:r w:rsidRPr="006E29A7">
        <w:rPr>
          <w:szCs w:val="28"/>
        </w:rPr>
        <w:t>Создание комфортной городской среды на территории Ярославской области</w:t>
      </w:r>
      <w:r w:rsidRPr="006E29A7">
        <w:rPr>
          <w:rFonts w:cs="Times New Roman"/>
          <w:szCs w:val="28"/>
        </w:rPr>
        <w:t>»</w:t>
      </w:r>
      <w:r w:rsidRPr="006E29A7">
        <w:rPr>
          <w:szCs w:val="28"/>
        </w:rPr>
        <w:t xml:space="preserve"> на 2020 – 2024 годы государственной программы Ярославской области </w:t>
      </w:r>
      <w:r w:rsidRPr="006E29A7">
        <w:rPr>
          <w:rFonts w:cs="Times New Roman"/>
          <w:szCs w:val="28"/>
        </w:rPr>
        <w:t>«</w:t>
      </w:r>
      <w:r w:rsidRPr="006E29A7">
        <w:rPr>
          <w:szCs w:val="28"/>
        </w:rPr>
        <w:t>Формирование современной городской среды муниципальных образований на территории Ярославской области</w:t>
      </w:r>
      <w:r w:rsidRPr="006E29A7">
        <w:rPr>
          <w:rFonts w:cs="Times New Roman"/>
          <w:szCs w:val="28"/>
        </w:rPr>
        <w:t>»</w:t>
      </w:r>
      <w:r w:rsidRPr="006E29A7">
        <w:rPr>
          <w:szCs w:val="28"/>
        </w:rPr>
        <w:t xml:space="preserve"> на 2020 – 2024 годы, утвержденной постановлением Правительства области от 30.03.2021 № 170-п</w:t>
      </w:r>
      <w:r w:rsidRPr="006E29A7">
        <w:t xml:space="preserve"> </w:t>
      </w:r>
      <w:r w:rsidRPr="006E29A7">
        <w:rPr>
          <w:rFonts w:cs="Times New Roman"/>
        </w:rPr>
        <w:t>«</w:t>
      </w:r>
      <w:r w:rsidRPr="006E29A7">
        <w:rPr>
          <w:szCs w:val="28"/>
        </w:rPr>
        <w:t>Об утверждении государственной программы Ярославской</w:t>
      </w:r>
      <w:proofErr w:type="gramEnd"/>
      <w:r w:rsidRPr="006E29A7">
        <w:rPr>
          <w:szCs w:val="28"/>
        </w:rPr>
        <w:t xml:space="preserve"> </w:t>
      </w:r>
      <w:proofErr w:type="gramStart"/>
      <w:r w:rsidRPr="006E29A7">
        <w:rPr>
          <w:szCs w:val="28"/>
        </w:rPr>
        <w:t xml:space="preserve">области </w:t>
      </w:r>
      <w:r w:rsidRPr="006E29A7">
        <w:rPr>
          <w:rFonts w:cs="Times New Roman"/>
          <w:szCs w:val="28"/>
        </w:rPr>
        <w:t>«</w:t>
      </w:r>
      <w:r w:rsidRPr="006E29A7">
        <w:rPr>
          <w:szCs w:val="28"/>
        </w:rPr>
        <w:t>Формирование современной городской среды муниципальных образований на территории Ярославской области</w:t>
      </w:r>
      <w:r w:rsidRPr="006E29A7">
        <w:rPr>
          <w:rFonts w:cs="Times New Roman"/>
          <w:szCs w:val="28"/>
        </w:rPr>
        <w:t>»</w:t>
      </w:r>
      <w:r w:rsidRPr="006E29A7">
        <w:rPr>
          <w:szCs w:val="28"/>
        </w:rPr>
        <w:t xml:space="preserve"> на 2021 – 2024 годы и о признании утратившими силу и частично утратившими силу отдельных постановлений Правительства области</w:t>
      </w:r>
      <w:r w:rsidRPr="006E29A7">
        <w:rPr>
          <w:rFonts w:cs="Times New Roman"/>
          <w:szCs w:val="28"/>
        </w:rPr>
        <w:t>»</w:t>
      </w:r>
      <w:r w:rsidRPr="006E29A7">
        <w:rPr>
          <w:szCs w:val="28"/>
        </w:rPr>
        <w:t xml:space="preserve"> (далее – Государственная программа), в целях софинансирования Ярославской областью расходных обязательств муниципального образования области, возникающих при выполнении органами местного самоуправления муниципального образования области (далее – ОМСУ) полномочий по вопросам местного значения, связанных с реализацией</w:t>
      </w:r>
      <w:proofErr w:type="gramEnd"/>
      <w:r w:rsidRPr="006E29A7">
        <w:rPr>
          <w:szCs w:val="28"/>
        </w:rPr>
        <w:t xml:space="preserve"> мероприятий по электроснабжению объектов инженерной инфраструктуры и населения, обеспечению услугами связи в рамках инфраструктурного проекта.</w:t>
      </w:r>
    </w:p>
    <w:p w:rsidR="00BA23BF" w:rsidRPr="006E29A7" w:rsidRDefault="00BA23BF" w:rsidP="00444E5D">
      <w:pPr>
        <w:contextualSpacing/>
        <w:jc w:val="both"/>
        <w:rPr>
          <w:szCs w:val="28"/>
        </w:rPr>
      </w:pPr>
      <w:r w:rsidRPr="006E29A7">
        <w:rPr>
          <w:szCs w:val="28"/>
        </w:rPr>
        <w:t xml:space="preserve">Субсидия может расходоваться на </w:t>
      </w:r>
      <w:r w:rsidRPr="006E29A7">
        <w:t>финансовое обеспечение (возмещение) затрат</w:t>
      </w:r>
      <w:r w:rsidRPr="006E29A7">
        <w:rPr>
          <w:szCs w:val="28"/>
        </w:rPr>
        <w:t>:</w:t>
      </w:r>
    </w:p>
    <w:p w:rsidR="00BA23BF" w:rsidRPr="006E29A7" w:rsidRDefault="00BA23BF" w:rsidP="00444E5D">
      <w:pPr>
        <w:contextualSpacing/>
        <w:jc w:val="both"/>
        <w:rPr>
          <w:szCs w:val="28"/>
        </w:rPr>
      </w:pPr>
      <w:r w:rsidRPr="006E29A7">
        <w:rPr>
          <w:szCs w:val="28"/>
        </w:rPr>
        <w:t>- разработку проектной документации;</w:t>
      </w:r>
    </w:p>
    <w:p w:rsidR="00BA23BF" w:rsidRPr="006E29A7" w:rsidRDefault="008C1007" w:rsidP="00444E5D">
      <w:pPr>
        <w:contextualSpacing/>
        <w:jc w:val="both"/>
        <w:rPr>
          <w:szCs w:val="28"/>
        </w:rPr>
      </w:pPr>
      <w:r w:rsidRPr="006E29A7">
        <w:rPr>
          <w:szCs w:val="28"/>
        </w:rPr>
        <w:t xml:space="preserve">- переустройство </w:t>
      </w:r>
      <w:r w:rsidR="009B5095">
        <w:rPr>
          <w:szCs w:val="28"/>
        </w:rPr>
        <w:t>электрических сетей (</w:t>
      </w:r>
      <w:r w:rsidR="00BA23BF" w:rsidRPr="006E29A7">
        <w:rPr>
          <w:szCs w:val="28"/>
        </w:rPr>
        <w:t>связи</w:t>
      </w:r>
      <w:r w:rsidR="009B5095">
        <w:rPr>
          <w:szCs w:val="28"/>
        </w:rPr>
        <w:t>)</w:t>
      </w:r>
      <w:r w:rsidR="00BA23BF" w:rsidRPr="006E29A7">
        <w:rPr>
          <w:szCs w:val="28"/>
        </w:rPr>
        <w:t>;</w:t>
      </w:r>
    </w:p>
    <w:p w:rsidR="00BA23BF" w:rsidRPr="006E29A7" w:rsidRDefault="00BA23BF" w:rsidP="00444E5D">
      <w:pPr>
        <w:contextualSpacing/>
        <w:jc w:val="both"/>
        <w:rPr>
          <w:szCs w:val="28"/>
        </w:rPr>
      </w:pPr>
      <w:r w:rsidRPr="006E29A7">
        <w:rPr>
          <w:szCs w:val="28"/>
        </w:rPr>
        <w:t>3. Субсидия предоставляется из областного бюджета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 предусмотренных на реализацию инфраструктурных проектов.</w:t>
      </w:r>
    </w:p>
    <w:p w:rsidR="00BA23BF" w:rsidRPr="006E29A7" w:rsidRDefault="00BA23BF" w:rsidP="00444E5D">
      <w:pPr>
        <w:contextualSpacing/>
        <w:jc w:val="both"/>
        <w:rPr>
          <w:szCs w:val="28"/>
        </w:rPr>
      </w:pPr>
      <w:r w:rsidRPr="006E29A7">
        <w:rPr>
          <w:szCs w:val="28"/>
        </w:rPr>
        <w:t xml:space="preserve">Главным распорядителем бюджетных средств на цели, указанные в пункте 2 настоящего Порядка, является департамент жилищно-коммунального хозяйства Ярославской области (далее </w:t>
      </w:r>
      <w:r w:rsidRPr="006E29A7">
        <w:rPr>
          <w:rFonts w:cs="Times New Roman"/>
          <w:szCs w:val="28"/>
        </w:rPr>
        <w:t>–</w:t>
      </w:r>
      <w:r w:rsidRPr="006E29A7">
        <w:rPr>
          <w:szCs w:val="28"/>
        </w:rPr>
        <w:t xml:space="preserve"> ДЖКХ ЯО).</w:t>
      </w:r>
    </w:p>
    <w:p w:rsidR="00BA23BF" w:rsidRPr="006E29A7" w:rsidRDefault="00BA23BF" w:rsidP="00444E5D">
      <w:pPr>
        <w:pStyle w:val="a8"/>
        <w:ind w:left="0"/>
        <w:jc w:val="both"/>
        <w:rPr>
          <w:szCs w:val="28"/>
        </w:rPr>
      </w:pPr>
      <w:r w:rsidRPr="006E29A7">
        <w:rPr>
          <w:szCs w:val="28"/>
        </w:rPr>
        <w:t>4. Источником финансового обеспечения субсидии являются инфраструктурные бюджетные кредиты, предоставляемые из федерального бюджета на финансовое обеспечение реализации инфраструктурных проектов.</w:t>
      </w:r>
    </w:p>
    <w:p w:rsidR="00BA23BF" w:rsidRPr="006E29A7" w:rsidRDefault="00BA23BF" w:rsidP="00444E5D">
      <w:pPr>
        <w:contextualSpacing/>
        <w:jc w:val="both"/>
        <w:rPr>
          <w:szCs w:val="28"/>
        </w:rPr>
      </w:pPr>
      <w:r w:rsidRPr="006E29A7">
        <w:rPr>
          <w:szCs w:val="28"/>
        </w:rPr>
        <w:t xml:space="preserve">5. Отбор муниципального образования области для предоставления субсидии осуществляется без проведения конкурса. Субсидия предоставляется муниципальному образованию области, на территории которого реализуется инфраструктурный проект, отобранный в соответствии с Правилами отбора инфраструктурных проектов, источником финансового обеспечения </w:t>
      </w:r>
      <w:proofErr w:type="gramStart"/>
      <w:r w:rsidRPr="006E29A7">
        <w:rPr>
          <w:szCs w:val="28"/>
        </w:rPr>
        <w:t>расходов</w:t>
      </w:r>
      <w:proofErr w:type="gramEnd"/>
      <w:r w:rsidRPr="006E29A7">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sidRPr="006E29A7">
        <w:rPr>
          <w:rFonts w:cs="Times New Roman"/>
          <w:szCs w:val="28"/>
        </w:rPr>
        <w:t>«</w:t>
      </w:r>
      <w:r w:rsidRPr="006E29A7">
        <w:rPr>
          <w:szCs w:val="28"/>
        </w:rPr>
        <w:t xml:space="preserve">Об утверждении Правил отбора </w:t>
      </w:r>
      <w:r w:rsidRPr="006E29A7">
        <w:rPr>
          <w:szCs w:val="28"/>
        </w:rPr>
        <w:lastRenderedPageBreak/>
        <w:t xml:space="preserve">инфраструктурных проектов, источником финансового обеспечения </w:t>
      </w:r>
      <w:proofErr w:type="gramStart"/>
      <w:r w:rsidRPr="006E29A7">
        <w:rPr>
          <w:szCs w:val="28"/>
        </w:rPr>
        <w:t>расходов</w:t>
      </w:r>
      <w:proofErr w:type="gramEnd"/>
      <w:r w:rsidRPr="006E29A7">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Pr="006E29A7">
        <w:rPr>
          <w:rFonts w:cs="Times New Roman"/>
          <w:szCs w:val="28"/>
        </w:rPr>
        <w:t>»</w:t>
      </w:r>
      <w:r w:rsidRPr="006E29A7">
        <w:rPr>
          <w:szCs w:val="28"/>
        </w:rPr>
        <w:t>.</w:t>
      </w:r>
    </w:p>
    <w:p w:rsidR="00BA23BF" w:rsidRPr="006E29A7" w:rsidRDefault="00BA23BF" w:rsidP="00444E5D">
      <w:pPr>
        <w:contextualSpacing/>
        <w:jc w:val="both"/>
        <w:rPr>
          <w:szCs w:val="28"/>
        </w:rPr>
      </w:pPr>
      <w:r w:rsidRPr="006E29A7">
        <w:rPr>
          <w:szCs w:val="28"/>
        </w:rPr>
        <w:t>6. Размер субсидии (C) определяется по формуле:</w:t>
      </w:r>
    </w:p>
    <w:p w:rsidR="00BA23BF" w:rsidRPr="006E29A7" w:rsidRDefault="00BA23BF" w:rsidP="00444E5D">
      <w:pPr>
        <w:contextualSpacing/>
        <w:jc w:val="both"/>
        <w:rPr>
          <w:sz w:val="24"/>
          <w:szCs w:val="24"/>
        </w:rPr>
      </w:pPr>
    </w:p>
    <w:p w:rsidR="00BA23BF" w:rsidRPr="006E29A7" w:rsidRDefault="00BA23BF" w:rsidP="00444E5D">
      <w:pPr>
        <w:ind w:firstLine="0"/>
        <w:contextualSpacing/>
        <w:jc w:val="center"/>
        <w:rPr>
          <w:szCs w:val="28"/>
        </w:rPr>
      </w:pPr>
      <w:r w:rsidRPr="006E29A7">
        <w:rPr>
          <w:szCs w:val="28"/>
        </w:rPr>
        <w:t xml:space="preserve">C = V </w:t>
      </w:r>
      <w:r w:rsidRPr="006E29A7">
        <w:rPr>
          <w:rFonts w:cs="Times New Roman"/>
          <w:szCs w:val="28"/>
        </w:rPr>
        <w:t>×</w:t>
      </w:r>
      <w:r w:rsidRPr="006E29A7">
        <w:rPr>
          <w:szCs w:val="28"/>
        </w:rPr>
        <w:t xml:space="preserve"> Y,</w:t>
      </w:r>
    </w:p>
    <w:p w:rsidR="00BA23BF" w:rsidRPr="006E29A7" w:rsidRDefault="00BA23BF" w:rsidP="00444E5D">
      <w:pPr>
        <w:ind w:firstLine="0"/>
        <w:contextualSpacing/>
        <w:jc w:val="both"/>
        <w:rPr>
          <w:szCs w:val="28"/>
        </w:rPr>
      </w:pPr>
      <w:r w:rsidRPr="006E29A7">
        <w:rPr>
          <w:szCs w:val="28"/>
        </w:rPr>
        <w:t>где:</w:t>
      </w:r>
    </w:p>
    <w:p w:rsidR="00BA23BF" w:rsidRPr="006E29A7" w:rsidRDefault="00BA23BF" w:rsidP="00444E5D">
      <w:pPr>
        <w:contextualSpacing/>
        <w:jc w:val="both"/>
        <w:rPr>
          <w:szCs w:val="28"/>
        </w:rPr>
      </w:pPr>
      <w:r w:rsidRPr="006E29A7">
        <w:rPr>
          <w:szCs w:val="28"/>
        </w:rPr>
        <w:t>V – объем затрат на реализацию мероприятий в рамках инфраструктурного проекта;</w:t>
      </w:r>
    </w:p>
    <w:p w:rsidR="00BA23BF" w:rsidRPr="006E29A7" w:rsidRDefault="00BA23BF" w:rsidP="00444E5D">
      <w:pPr>
        <w:contextualSpacing/>
        <w:jc w:val="both"/>
        <w:rPr>
          <w:szCs w:val="28"/>
        </w:rPr>
      </w:pPr>
      <w:r w:rsidRPr="006E29A7">
        <w:rPr>
          <w:szCs w:val="28"/>
        </w:rPr>
        <w:t>Y – предельный уровень софинансирования Ярославской областью расходного обязательства муниципального образования области в размере 99,9 процента.</w:t>
      </w:r>
    </w:p>
    <w:p w:rsidR="00BA23BF" w:rsidRPr="006E29A7" w:rsidRDefault="00BA23BF" w:rsidP="00444E5D">
      <w:pPr>
        <w:contextualSpacing/>
        <w:jc w:val="both"/>
        <w:rPr>
          <w:szCs w:val="28"/>
        </w:rPr>
      </w:pPr>
      <w:r w:rsidRPr="006E29A7">
        <w:rPr>
          <w:szCs w:val="28"/>
        </w:rPr>
        <w:t>7. Распределение субсидии местному бюджету из областного бюджета утверждается законом Ярославской области об областном бюджете.</w:t>
      </w:r>
    </w:p>
    <w:p w:rsidR="00BA23BF" w:rsidRPr="006E29A7" w:rsidRDefault="00BA23BF" w:rsidP="00444E5D">
      <w:pPr>
        <w:contextualSpacing/>
        <w:jc w:val="both"/>
        <w:rPr>
          <w:szCs w:val="28"/>
        </w:rPr>
      </w:pPr>
      <w:r w:rsidRPr="006E29A7">
        <w:rPr>
          <w:szCs w:val="28"/>
        </w:rPr>
        <w:t>8. Условия предоставления и расходования субсидии:</w:t>
      </w:r>
    </w:p>
    <w:p w:rsidR="00BA23BF" w:rsidRPr="006E29A7" w:rsidRDefault="00BA23BF" w:rsidP="00444E5D">
      <w:pPr>
        <w:contextualSpacing/>
        <w:jc w:val="both"/>
        <w:rPr>
          <w:szCs w:val="28"/>
        </w:rPr>
      </w:pPr>
      <w:r w:rsidRPr="006E29A7">
        <w:rPr>
          <w:szCs w:val="28"/>
        </w:rPr>
        <w:t>-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w:t>
      </w:r>
    </w:p>
    <w:p w:rsidR="00BA23BF" w:rsidRPr="006E29A7" w:rsidRDefault="00BA23BF" w:rsidP="00444E5D">
      <w:pPr>
        <w:contextualSpacing/>
        <w:jc w:val="both"/>
        <w:rPr>
          <w:szCs w:val="28"/>
        </w:rPr>
      </w:pPr>
      <w:r w:rsidRPr="006E29A7">
        <w:rPr>
          <w:szCs w:val="28"/>
        </w:rPr>
        <w:t>-</w:t>
      </w:r>
      <w:r w:rsidRPr="006E29A7">
        <w:t xml:space="preserve"> </w:t>
      </w:r>
      <w:r w:rsidRPr="006E29A7">
        <w:rPr>
          <w:szCs w:val="28"/>
        </w:rPr>
        <w:t>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BA23BF" w:rsidRPr="006E29A7" w:rsidRDefault="00BA23BF" w:rsidP="00444E5D">
      <w:pPr>
        <w:contextualSpacing/>
        <w:jc w:val="both"/>
        <w:rPr>
          <w:szCs w:val="28"/>
        </w:rPr>
      </w:pPr>
      <w:r w:rsidRPr="006E29A7">
        <w:rPr>
          <w:szCs w:val="28"/>
        </w:rPr>
        <w:t>- наличие соглашения о предоставлении субсидии,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BA23BF" w:rsidRPr="006E29A7" w:rsidRDefault="00BA23BF" w:rsidP="00444E5D">
      <w:pPr>
        <w:contextualSpacing/>
        <w:jc w:val="both"/>
        <w:rPr>
          <w:szCs w:val="28"/>
        </w:rPr>
      </w:pPr>
      <w:r w:rsidRPr="006E29A7">
        <w:rPr>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BA23BF" w:rsidRPr="006E29A7" w:rsidRDefault="00BA23BF" w:rsidP="00444E5D">
      <w:pPr>
        <w:contextualSpacing/>
        <w:jc w:val="both"/>
        <w:rPr>
          <w:szCs w:val="28"/>
        </w:rPr>
      </w:pPr>
      <w:proofErr w:type="gramStart"/>
      <w:r w:rsidRPr="006E29A7">
        <w:rPr>
          <w:szCs w:val="28"/>
        </w:rPr>
        <w:t>Соглашение заключается</w:t>
      </w:r>
      <w:r w:rsidRPr="006E29A7">
        <w:t xml:space="preserve"> </w:t>
      </w:r>
      <w:r w:rsidRPr="006E29A7">
        <w:rPr>
          <w:szCs w:val="28"/>
        </w:rPr>
        <w:t xml:space="preserve">между органом исполнительной власти Ярославской области – главным распорядителем средств областного бюджета и ОМСУ по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w:t>
      </w:r>
      <w:r w:rsidRPr="006E29A7">
        <w:rPr>
          <w:rFonts w:cs="Times New Roman"/>
          <w:szCs w:val="28"/>
        </w:rPr>
        <w:t>«</w:t>
      </w:r>
      <w:r w:rsidRPr="006E29A7">
        <w:rPr>
          <w:szCs w:val="28"/>
        </w:rPr>
        <w:t xml:space="preserve">Об утверждении типовой формы соглашения о предоставлении субсидии из областного бюджета бюджету муниципального </w:t>
      </w:r>
      <w:r w:rsidRPr="006E29A7">
        <w:rPr>
          <w:szCs w:val="28"/>
        </w:rPr>
        <w:lastRenderedPageBreak/>
        <w:t>образования области</w:t>
      </w:r>
      <w:r w:rsidRPr="006E29A7">
        <w:rPr>
          <w:rFonts w:cs="Times New Roman"/>
          <w:szCs w:val="28"/>
        </w:rPr>
        <w:t>»</w:t>
      </w:r>
      <w:r w:rsidRPr="006E29A7">
        <w:rPr>
          <w:szCs w:val="28"/>
        </w:rPr>
        <w:t>, в соответствии с требованиями, предусмотренными разделом 3</w:t>
      </w:r>
      <w:proofErr w:type="gramEnd"/>
      <w:r w:rsidRPr="006E29A7">
        <w:rPr>
          <w:szCs w:val="28"/>
        </w:rPr>
        <w:t xml:space="preserve"> Правил.</w:t>
      </w:r>
    </w:p>
    <w:p w:rsidR="00BA23BF" w:rsidRPr="006E29A7" w:rsidRDefault="00BA23BF" w:rsidP="00444E5D">
      <w:pPr>
        <w:widowControl w:val="0"/>
        <w:contextualSpacing/>
        <w:jc w:val="both"/>
        <w:rPr>
          <w:szCs w:val="28"/>
        </w:rPr>
      </w:pPr>
      <w:r w:rsidRPr="006E29A7">
        <w:rPr>
          <w:szCs w:val="28"/>
        </w:rPr>
        <w:t>9. Предоставление субсидии осуществляется главным распорядителем средств областного бюджета на основании соглашения. Соглашение должно содержать положения, регулирующие порядок предоставления субсидии, а так же:</w:t>
      </w:r>
    </w:p>
    <w:p w:rsidR="00BA23BF" w:rsidRPr="006E29A7" w:rsidRDefault="00BA23BF" w:rsidP="00444E5D">
      <w:pPr>
        <w:pStyle w:val="ConsPlusNormal"/>
        <w:ind w:firstLine="708"/>
        <w:contextualSpacing/>
        <w:jc w:val="both"/>
        <w:rPr>
          <w:rFonts w:ascii="Times New Roman" w:hAnsi="Times New Roman" w:cs="Times New Roman"/>
          <w:sz w:val="28"/>
          <w:szCs w:val="28"/>
        </w:rPr>
      </w:pPr>
      <w:r w:rsidRPr="006E29A7">
        <w:rPr>
          <w:rFonts w:ascii="Times New Roman" w:hAnsi="Times New Roman" w:cs="Times New Roman"/>
          <w:sz w:val="28"/>
          <w:szCs w:val="28"/>
        </w:rPr>
        <w:t>- условие об осуществлении Федеральным казначейством в соответствии с бюджетным законодательством Российской Федерации казначейского сопровождения субсидии;</w:t>
      </w:r>
    </w:p>
    <w:p w:rsidR="00BA23BF" w:rsidRPr="006E29A7" w:rsidRDefault="00BA23BF" w:rsidP="00444E5D">
      <w:pPr>
        <w:contextualSpacing/>
        <w:jc w:val="both"/>
        <w:rPr>
          <w:rFonts w:eastAsia="Calibri" w:cs="Times New Roman"/>
          <w:szCs w:val="28"/>
        </w:rPr>
      </w:pPr>
      <w:proofErr w:type="gramStart"/>
      <w:r w:rsidRPr="006E29A7">
        <w:rPr>
          <w:rFonts w:eastAsia="Calibri" w:cs="Times New Roman"/>
          <w:szCs w:val="28"/>
        </w:rPr>
        <w:t xml:space="preserve">- 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в заключаемые муниципальными образованиями соглашения о предоставлении субсидий юридическим лицам, в том числе бюджетным и автономным учреждениям, договоры о предоставлении бюджетных инвестиций юридическим лицам в соответствии со статьей 80 Бюджетного кодекса Российской Федерации, соглашения о </w:t>
      </w:r>
      <w:proofErr w:type="spellStart"/>
      <w:r w:rsidRPr="006E29A7">
        <w:rPr>
          <w:rFonts w:eastAsia="Calibri" w:cs="Times New Roman"/>
          <w:szCs w:val="28"/>
        </w:rPr>
        <w:t>муниципально</w:t>
      </w:r>
      <w:proofErr w:type="spellEnd"/>
      <w:r w:rsidRPr="006E29A7">
        <w:rPr>
          <w:rFonts w:eastAsia="Calibri" w:cs="Times New Roman"/>
          <w:szCs w:val="28"/>
        </w:rPr>
        <w:t>-частном партнерстве, концессионные соглашения, муниципальные контракты (контракты, договоры) на</w:t>
      </w:r>
      <w:proofErr w:type="gramEnd"/>
      <w:r w:rsidRPr="006E29A7">
        <w:rPr>
          <w:rFonts w:eastAsia="Calibri" w:cs="Times New Roman"/>
          <w:szCs w:val="28"/>
        </w:rPr>
        <w:t xml:space="preserve"> </w:t>
      </w:r>
      <w:proofErr w:type="gramStart"/>
      <w:r w:rsidRPr="006E29A7">
        <w:rPr>
          <w:rFonts w:eastAsia="Calibri" w:cs="Times New Roman"/>
          <w:szCs w:val="28"/>
        </w:rPr>
        <w:t xml:space="preserve">поставку товаров, выполнение работ, оказание услуг, а также в контракты (договоры) на поставку товаров, выполнение работ, оказание услуг, заключаемые исполнителями и соисполнителями в рамках исполнения указанных соглашений (договоров) о предоставлении субсидий (бюджетных инвестиций), соглашений о </w:t>
      </w:r>
      <w:proofErr w:type="spellStart"/>
      <w:r w:rsidRPr="006E29A7">
        <w:rPr>
          <w:rFonts w:eastAsia="Calibri" w:cs="Times New Roman"/>
          <w:szCs w:val="28"/>
        </w:rPr>
        <w:t>муниципально</w:t>
      </w:r>
      <w:proofErr w:type="spellEnd"/>
      <w:r w:rsidRPr="006E29A7">
        <w:rPr>
          <w:rFonts w:eastAsia="Calibri" w:cs="Times New Roman"/>
          <w:szCs w:val="28"/>
        </w:rPr>
        <w:t>-частном партнерстве, концессионных соглашений, муниципальных контрактов (контрактов, договоров) на поставку товаров, выполнение работ, оказание услуг, в случае предоставления из бюджета субъекта Российской Федерации местным бюджетам</w:t>
      </w:r>
      <w:proofErr w:type="gramEnd"/>
      <w:r w:rsidRPr="006E29A7">
        <w:rPr>
          <w:rFonts w:eastAsia="Calibri" w:cs="Times New Roman"/>
          <w:szCs w:val="28"/>
        </w:rPr>
        <w:t xml:space="preserve"> межбюджетных трансфертов, имеющих целевое назначение, источником предоставления которых являются средства инфраструктурного бюджетного кредита;</w:t>
      </w:r>
    </w:p>
    <w:p w:rsidR="00BA23BF" w:rsidRPr="006E29A7" w:rsidRDefault="00BA23BF" w:rsidP="00444E5D">
      <w:pPr>
        <w:contextualSpacing/>
        <w:jc w:val="both"/>
        <w:rPr>
          <w:rFonts w:eastAsia="Calibri" w:cs="Times New Roman"/>
          <w:szCs w:val="28"/>
        </w:rPr>
      </w:pPr>
      <w:r w:rsidRPr="006E29A7">
        <w:rPr>
          <w:rFonts w:eastAsia="Calibri" w:cs="Times New Roman"/>
          <w:szCs w:val="28"/>
        </w:rPr>
        <w:t>- указание аналитических кодов, формируемых Федеральным казначейством в порядке, установленном Министерством финансов Российской Федерации;</w:t>
      </w:r>
    </w:p>
    <w:p w:rsidR="00BA23BF" w:rsidRPr="006E29A7" w:rsidRDefault="00BA23BF" w:rsidP="00444E5D">
      <w:pPr>
        <w:contextualSpacing/>
        <w:jc w:val="both"/>
        <w:rPr>
          <w:rFonts w:eastAsia="Calibri" w:cs="Times New Roman"/>
          <w:szCs w:val="28"/>
        </w:rPr>
      </w:pPr>
      <w:proofErr w:type="gramStart"/>
      <w:r w:rsidRPr="006E29A7">
        <w:rPr>
          <w:rFonts w:eastAsia="Calibri" w:cs="Times New Roman"/>
          <w:szCs w:val="28"/>
        </w:rPr>
        <w:t xml:space="preserve">- положение о проведении строительного контроля в отношении объектов капитального строительства, создаваемых и реконструируемых за счет средств инфраструктурного бюджетного кредита, федеральным бюджетным учреждением «Федеральный центр строительного контроля»,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11" w:history="1">
        <w:r w:rsidRPr="006E29A7">
          <w:rPr>
            <w:rFonts w:eastAsia="Calibri" w:cs="Times New Roman"/>
            <w:szCs w:val="28"/>
          </w:rPr>
          <w:t>постановлением</w:t>
        </w:r>
      </w:hyperlink>
      <w:r w:rsidRPr="006E29A7">
        <w:rPr>
          <w:rFonts w:eastAsia="Calibri" w:cs="Times New Roman"/>
          <w:szCs w:val="28"/>
        </w:rPr>
        <w:t xml:space="preserve"> Правительства Российской Федерации от 21 июня 2010 г. № 468 «О порядке</w:t>
      </w:r>
      <w:proofErr w:type="gramEnd"/>
      <w:r w:rsidRPr="006E29A7">
        <w:rPr>
          <w:rFonts w:eastAsia="Calibri" w:cs="Times New Roman"/>
          <w:szCs w:val="28"/>
        </w:rPr>
        <w:t xml:space="preserve"> проведения строительного контроля при осуществлении строительства, реконструкции и капитального ремонта объектов капитального строительства» за счет средств инфраструктурного бюджетного кредита.</w:t>
      </w:r>
    </w:p>
    <w:p w:rsidR="00B71495" w:rsidRPr="006E29A7" w:rsidRDefault="00B71495" w:rsidP="00444E5D">
      <w:pPr>
        <w:contextualSpacing/>
        <w:jc w:val="both"/>
        <w:rPr>
          <w:rFonts w:eastAsia="Calibri" w:cs="Times New Roman"/>
          <w:szCs w:val="28"/>
        </w:rPr>
      </w:pPr>
      <w:r w:rsidRPr="006E29A7">
        <w:rPr>
          <w:rFonts w:eastAsia="Calibri" w:cs="Times New Roman"/>
          <w:szCs w:val="28"/>
        </w:rPr>
        <w:lastRenderedPageBreak/>
        <w:t xml:space="preserve">- </w:t>
      </w:r>
      <w:r w:rsidRPr="006E29A7">
        <w:rPr>
          <w:rFonts w:eastAsia="Calibri" w:cs="Times New Roman"/>
          <w:szCs w:val="28"/>
          <w:lang w:eastAsia="ru-RU"/>
        </w:rPr>
        <w:t>положение о включении в проектно-сметную документацию мероприятий по переносу электрических сетей/сетей связи с опор наружного освещения и крыш домов в кабельную канализацию.</w:t>
      </w:r>
    </w:p>
    <w:p w:rsidR="00BA23BF" w:rsidRPr="006E29A7" w:rsidRDefault="00BA23BF" w:rsidP="00444E5D">
      <w:pPr>
        <w:widowControl w:val="0"/>
        <w:contextualSpacing/>
        <w:jc w:val="both"/>
        <w:rPr>
          <w:szCs w:val="28"/>
        </w:rPr>
      </w:pPr>
      <w:r w:rsidRPr="006E29A7">
        <w:rPr>
          <w:szCs w:val="28"/>
        </w:rPr>
        <w:t>10. Для заключения соглашения ОМСУ представляет главному распорядителю средств областного бюджета следующие документы:</w:t>
      </w:r>
    </w:p>
    <w:p w:rsidR="00BA23BF" w:rsidRPr="006E29A7" w:rsidRDefault="00BA23BF" w:rsidP="00444E5D">
      <w:pPr>
        <w:widowControl w:val="0"/>
        <w:contextualSpacing/>
        <w:jc w:val="both"/>
        <w:rPr>
          <w:szCs w:val="28"/>
        </w:rPr>
      </w:pPr>
      <w:r w:rsidRPr="006E29A7">
        <w:rPr>
          <w:szCs w:val="28"/>
        </w:rPr>
        <w:t>- копия утвержденной муниципальной программы, на софинансирование мероприятий которой предоставляется субсидия;</w:t>
      </w:r>
    </w:p>
    <w:p w:rsidR="00BA23BF" w:rsidRPr="006E29A7" w:rsidRDefault="00BA23BF" w:rsidP="00444E5D">
      <w:pPr>
        <w:widowControl w:val="0"/>
        <w:contextualSpacing/>
        <w:jc w:val="both"/>
        <w:rPr>
          <w:rFonts w:eastAsia="Calibri" w:cs="Times New Roman"/>
          <w:szCs w:val="28"/>
        </w:rPr>
      </w:pPr>
      <w:r w:rsidRPr="006E29A7">
        <w:rPr>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местного бюджета на исполнение расходных обязательств ОМСУ в рамках муниципальной программы, на софинансирование мероприятий которой предоставляется субсидия</w:t>
      </w:r>
      <w:r w:rsidRPr="006E29A7">
        <w:rPr>
          <w:rFonts w:eastAsia="Calibri" w:cs="Times New Roman"/>
          <w:szCs w:val="28"/>
        </w:rPr>
        <w:t>.</w:t>
      </w:r>
    </w:p>
    <w:p w:rsidR="00BA23BF" w:rsidRPr="006E29A7" w:rsidRDefault="00BA23BF" w:rsidP="00444E5D">
      <w:pPr>
        <w:contextualSpacing/>
        <w:jc w:val="both"/>
        <w:rPr>
          <w:rFonts w:eastAsia="Calibri" w:cs="Times New Roman"/>
          <w:szCs w:val="28"/>
        </w:rPr>
      </w:pPr>
      <w:r w:rsidRPr="006E29A7">
        <w:rPr>
          <w:rFonts w:eastAsia="Calibri" w:cs="Times New Roman"/>
          <w:szCs w:val="28"/>
        </w:rPr>
        <w:t xml:space="preserve">11. </w:t>
      </w:r>
      <w:proofErr w:type="gramStart"/>
      <w:r w:rsidRPr="006E29A7">
        <w:rPr>
          <w:rFonts w:eastAsia="Calibri" w:cs="Times New Roman"/>
          <w:szCs w:val="28"/>
        </w:rPr>
        <w:t xml:space="preserve">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6E29A7">
        <w:rPr>
          <w:rFonts w:eastAsia="Calibri" w:cs="Times New Roman"/>
          <w:szCs w:val="28"/>
        </w:rPr>
        <w:t>неперечисленный</w:t>
      </w:r>
      <w:proofErr w:type="spellEnd"/>
      <w:r w:rsidRPr="006E29A7">
        <w:rPr>
          <w:rFonts w:eastAsia="Calibri" w:cs="Times New Roman"/>
          <w:szCs w:val="28"/>
        </w:rPr>
        <w:t xml:space="preserve"> объем субсидии подлежит предоставлению в рамках</w:t>
      </w:r>
      <w:proofErr w:type="gramEnd"/>
      <w:r w:rsidRPr="006E29A7">
        <w:rPr>
          <w:rFonts w:eastAsia="Calibri" w:cs="Times New Roman"/>
          <w:szCs w:val="28"/>
        </w:rPr>
        <w:t xml:space="preserve"> лимитов бюджетных обязательств текущего финансового года при включении мероприятия муниципальной программы, на софинансирование которого направляется субсидия, в Государственную программу.</w:t>
      </w:r>
    </w:p>
    <w:p w:rsidR="00BA23BF" w:rsidRPr="006E29A7" w:rsidRDefault="00BA23BF" w:rsidP="00444E5D">
      <w:pPr>
        <w:autoSpaceDE w:val="0"/>
        <w:autoSpaceDN w:val="0"/>
        <w:adjustRightInd w:val="0"/>
        <w:contextualSpacing/>
        <w:jc w:val="both"/>
        <w:rPr>
          <w:szCs w:val="28"/>
        </w:rPr>
      </w:pPr>
      <w:r w:rsidRPr="006E29A7">
        <w:rPr>
          <w:szCs w:val="28"/>
        </w:rPr>
        <w:t>12. Предоставление субсидии осуществляется в следующем порядке:</w:t>
      </w:r>
    </w:p>
    <w:p w:rsidR="00BA23BF" w:rsidRPr="006E29A7" w:rsidRDefault="00BA23BF" w:rsidP="00444E5D">
      <w:pPr>
        <w:autoSpaceDE w:val="0"/>
        <w:autoSpaceDN w:val="0"/>
        <w:adjustRightInd w:val="0"/>
        <w:contextualSpacing/>
        <w:jc w:val="both"/>
        <w:rPr>
          <w:szCs w:val="28"/>
        </w:rPr>
      </w:pPr>
      <w:r w:rsidRPr="006E29A7">
        <w:rPr>
          <w:szCs w:val="28"/>
        </w:rPr>
        <w:t>- перечисление субсидии в бюджет муниципального образования области осуществляется с учетом кассового плана областного бюджета, утвержденного на соответствующий квартал;</w:t>
      </w:r>
    </w:p>
    <w:p w:rsidR="00BA23BF" w:rsidRPr="006E29A7" w:rsidRDefault="00BA23BF" w:rsidP="00444E5D">
      <w:pPr>
        <w:contextualSpacing/>
        <w:jc w:val="both"/>
        <w:rPr>
          <w:rFonts w:eastAsia="Calibri"/>
          <w:szCs w:val="28"/>
        </w:rPr>
      </w:pPr>
      <w:r w:rsidRPr="006E29A7">
        <w:rPr>
          <w:szCs w:val="28"/>
        </w:rPr>
        <w:t>- перечисление субсидии в бюджет муниципального образования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местный бюджет;</w:t>
      </w:r>
    </w:p>
    <w:p w:rsidR="00BA23BF" w:rsidRPr="006E29A7" w:rsidRDefault="00BA23BF" w:rsidP="00444E5D">
      <w:pPr>
        <w:contextualSpacing/>
        <w:jc w:val="both"/>
        <w:rPr>
          <w:szCs w:val="28"/>
        </w:rPr>
      </w:pPr>
      <w:r w:rsidRPr="006E29A7">
        <w:rPr>
          <w:szCs w:val="28"/>
        </w:rPr>
        <w:t>- перечисление субсидии бюджету муниципального образования области осуществляется после проведения</w:t>
      </w:r>
      <w:r w:rsidRPr="006E29A7">
        <w:t xml:space="preserve"> </w:t>
      </w:r>
      <w:r w:rsidRPr="006E29A7">
        <w:rPr>
          <w:szCs w:val="28"/>
        </w:rPr>
        <w:t xml:space="preserve">Управлением Федерального казначейства по Ярославской области санкционирования операций по оплате денежных </w:t>
      </w:r>
      <w:proofErr w:type="gramStart"/>
      <w:r w:rsidRPr="006E29A7">
        <w:rPr>
          <w:szCs w:val="28"/>
        </w:rPr>
        <w:t>обязательств получателей средств бюджета субъекта Российской</w:t>
      </w:r>
      <w:proofErr w:type="gramEnd"/>
      <w:r w:rsidRPr="006E29A7">
        <w:rPr>
          <w:szCs w:val="28"/>
        </w:rPr>
        <w:t xml:space="preserve"> Федерации, связанных с реализацией инфраструктурных проектов, источником финансового обеспечения которых являются средства </w:t>
      </w:r>
      <w:r w:rsidRPr="006E29A7">
        <w:rPr>
          <w:rFonts w:eastAsia="Calibri" w:cs="Times New Roman"/>
          <w:szCs w:val="28"/>
        </w:rPr>
        <w:t>инфраструктурного</w:t>
      </w:r>
      <w:r w:rsidRPr="006E29A7">
        <w:rPr>
          <w:szCs w:val="28"/>
        </w:rPr>
        <w:t xml:space="preserve"> бюджетного кредита,</w:t>
      </w:r>
      <w:r w:rsidRPr="006E29A7">
        <w:t xml:space="preserve"> </w:t>
      </w:r>
      <w:r w:rsidRPr="006E29A7">
        <w:rPr>
          <w:szCs w:val="28"/>
        </w:rPr>
        <w:t>в порядке, установленном Министерством финансов Российской Федерации.</w:t>
      </w:r>
    </w:p>
    <w:p w:rsidR="00BA23BF" w:rsidRPr="006E29A7" w:rsidRDefault="00BA23BF" w:rsidP="00444E5D">
      <w:pPr>
        <w:contextualSpacing/>
        <w:jc w:val="both"/>
        <w:rPr>
          <w:szCs w:val="28"/>
        </w:rPr>
      </w:pPr>
      <w:r w:rsidRPr="006E29A7">
        <w:rPr>
          <w:szCs w:val="28"/>
        </w:rPr>
        <w:t xml:space="preserve">ОМСУ представляет в ДЖКХ ЯО на бумажном носителе заявку </w:t>
      </w:r>
      <w:r w:rsidR="00E757C3" w:rsidRPr="006E29A7">
        <w:rPr>
          <w:szCs w:val="28"/>
        </w:rPr>
        <w:t xml:space="preserve"> </w:t>
      </w:r>
      <w:r w:rsidRPr="006E29A7">
        <w:rPr>
          <w:szCs w:val="28"/>
        </w:rPr>
        <w:t>на перечисление субсидии по форме, предусмотренной соглашением</w:t>
      </w:r>
      <w:r w:rsidR="00CA0DD0" w:rsidRPr="006E29A7">
        <w:rPr>
          <w:szCs w:val="28"/>
        </w:rPr>
        <w:t>, договор</w:t>
      </w:r>
      <w:r w:rsidR="00C11E5F" w:rsidRPr="006E29A7">
        <w:rPr>
          <w:szCs w:val="28"/>
        </w:rPr>
        <w:t>/соглашение</w:t>
      </w:r>
      <w:r w:rsidR="00CA0DD0" w:rsidRPr="006E29A7">
        <w:rPr>
          <w:szCs w:val="28"/>
        </w:rPr>
        <w:t xml:space="preserve"> </w:t>
      </w:r>
      <w:r w:rsidR="00C11E5F" w:rsidRPr="006E29A7">
        <w:rPr>
          <w:szCs w:val="28"/>
        </w:rPr>
        <w:t xml:space="preserve">между администрацией муниципального образования и сетевой организацией </w:t>
      </w:r>
      <w:r w:rsidR="00496C5D">
        <w:rPr>
          <w:szCs w:val="28"/>
        </w:rPr>
        <w:t>на</w:t>
      </w:r>
      <w:r w:rsidR="003C5767" w:rsidRPr="006E29A7">
        <w:rPr>
          <w:szCs w:val="28"/>
        </w:rPr>
        <w:t xml:space="preserve"> переус</w:t>
      </w:r>
      <w:r w:rsidR="009B5095">
        <w:rPr>
          <w:szCs w:val="28"/>
        </w:rPr>
        <w:t>тройств</w:t>
      </w:r>
      <w:r w:rsidR="00496C5D">
        <w:rPr>
          <w:szCs w:val="28"/>
        </w:rPr>
        <w:t>о</w:t>
      </w:r>
      <w:r w:rsidR="009B5095">
        <w:rPr>
          <w:szCs w:val="28"/>
        </w:rPr>
        <w:t xml:space="preserve"> сетей электроснабжения (</w:t>
      </w:r>
      <w:r w:rsidR="003C5767" w:rsidRPr="006E29A7">
        <w:rPr>
          <w:szCs w:val="28"/>
        </w:rPr>
        <w:t>связи</w:t>
      </w:r>
      <w:r w:rsidR="009B5095">
        <w:rPr>
          <w:szCs w:val="28"/>
        </w:rPr>
        <w:t>)</w:t>
      </w:r>
      <w:r w:rsidR="003C5767" w:rsidRPr="006E29A7">
        <w:rPr>
          <w:szCs w:val="28"/>
        </w:rPr>
        <w:t xml:space="preserve"> </w:t>
      </w:r>
      <w:r w:rsidRPr="006E29A7">
        <w:rPr>
          <w:szCs w:val="28"/>
        </w:rPr>
        <w:t>с приложением копий следующих документов, являющихся основанием для перечисления средств:</w:t>
      </w:r>
    </w:p>
    <w:p w:rsidR="004F2AC3" w:rsidRPr="006E29A7" w:rsidRDefault="006A5B4A" w:rsidP="00444E5D">
      <w:pPr>
        <w:contextualSpacing/>
        <w:jc w:val="both"/>
        <w:rPr>
          <w:szCs w:val="28"/>
        </w:rPr>
      </w:pPr>
      <w:r w:rsidRPr="006E29A7">
        <w:rPr>
          <w:szCs w:val="28"/>
        </w:rPr>
        <w:lastRenderedPageBreak/>
        <w:t>1)</w:t>
      </w:r>
      <w:r w:rsidR="004F2AC3" w:rsidRPr="006E29A7">
        <w:rPr>
          <w:szCs w:val="28"/>
        </w:rPr>
        <w:t xml:space="preserve"> В случае выполнения работ с привлечением подрядной организации:</w:t>
      </w:r>
    </w:p>
    <w:p w:rsidR="004F2AC3" w:rsidRPr="006E29A7" w:rsidRDefault="004F2AC3" w:rsidP="00444E5D">
      <w:pPr>
        <w:contextualSpacing/>
        <w:jc w:val="both"/>
        <w:rPr>
          <w:szCs w:val="28"/>
        </w:rPr>
      </w:pPr>
      <w:r w:rsidRPr="006E29A7">
        <w:rPr>
          <w:szCs w:val="28"/>
        </w:rPr>
        <w:t>- копия договора подряда с приложениями, содержащими объемы выполняемых работ (смета, калькуляция, техническое задание и др.);</w:t>
      </w:r>
    </w:p>
    <w:p w:rsidR="004F2AC3" w:rsidRPr="006E29A7" w:rsidRDefault="004F2AC3" w:rsidP="00444E5D">
      <w:pPr>
        <w:contextualSpacing/>
        <w:jc w:val="both"/>
        <w:rPr>
          <w:szCs w:val="28"/>
        </w:rPr>
      </w:pPr>
      <w:r w:rsidRPr="006E29A7">
        <w:rPr>
          <w:szCs w:val="28"/>
        </w:rPr>
        <w:t xml:space="preserve">- справка о стоимости выполненных работ и затрат по форме КС-3, утвержденной постановлением Государственного комитета Российской Федерации по статистике от 11.11.99 № 100 </w:t>
      </w:r>
      <w:r w:rsidRPr="006E29A7">
        <w:rPr>
          <w:rFonts w:cs="Times New Roman"/>
          <w:szCs w:val="28"/>
        </w:rPr>
        <w:t>«</w:t>
      </w:r>
      <w:r w:rsidRPr="006E29A7">
        <w:rPr>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Pr="006E29A7">
        <w:rPr>
          <w:rFonts w:cs="Times New Roman"/>
          <w:szCs w:val="28"/>
        </w:rPr>
        <w:t>»</w:t>
      </w:r>
      <w:r w:rsidRPr="006E29A7">
        <w:rPr>
          <w:szCs w:val="28"/>
        </w:rPr>
        <w:t>;</w:t>
      </w:r>
    </w:p>
    <w:p w:rsidR="004F2AC3" w:rsidRPr="006E29A7" w:rsidRDefault="004F2AC3" w:rsidP="00444E5D">
      <w:pPr>
        <w:contextualSpacing/>
        <w:jc w:val="both"/>
        <w:rPr>
          <w:szCs w:val="28"/>
        </w:rPr>
      </w:pPr>
      <w:r w:rsidRPr="006E29A7">
        <w:rPr>
          <w:szCs w:val="28"/>
        </w:rPr>
        <w:t>- акты о приемке выполненных работ по форме КС-2;</w:t>
      </w:r>
    </w:p>
    <w:p w:rsidR="004F2AC3" w:rsidRPr="006E29A7" w:rsidRDefault="004F2AC3" w:rsidP="00444E5D">
      <w:pPr>
        <w:contextualSpacing/>
        <w:jc w:val="both"/>
        <w:rPr>
          <w:rFonts w:cs="Times New Roman"/>
          <w:szCs w:val="28"/>
          <w:lang w:eastAsia="ru-RU"/>
        </w:rPr>
      </w:pPr>
      <w:r w:rsidRPr="006E29A7">
        <w:rPr>
          <w:szCs w:val="28"/>
        </w:rPr>
        <w:t xml:space="preserve">- </w:t>
      </w:r>
      <w:r w:rsidRPr="006E29A7">
        <w:rPr>
          <w:rFonts w:cs="Times New Roman"/>
          <w:szCs w:val="28"/>
          <w:lang w:eastAsia="ru-RU"/>
        </w:rPr>
        <w:t>товарная накладная, счет на оплату/счет-фактура на поставку оборудования;</w:t>
      </w:r>
    </w:p>
    <w:p w:rsidR="004F2AC3" w:rsidRPr="006E29A7" w:rsidRDefault="004F2AC3" w:rsidP="00444E5D">
      <w:pPr>
        <w:contextualSpacing/>
        <w:jc w:val="both"/>
        <w:rPr>
          <w:rFonts w:cs="Times New Roman"/>
          <w:szCs w:val="28"/>
        </w:rPr>
      </w:pPr>
      <w:r w:rsidRPr="006E29A7">
        <w:rPr>
          <w:rFonts w:cs="Times New Roman"/>
          <w:szCs w:val="28"/>
          <w:lang w:eastAsia="ru-RU"/>
        </w:rPr>
        <w:t xml:space="preserve">- </w:t>
      </w:r>
      <w:r w:rsidRPr="006E29A7">
        <w:rPr>
          <w:rFonts w:cs="Times New Roman"/>
          <w:szCs w:val="28"/>
        </w:rPr>
        <w:t>платежные документы, подтверждающие фактическое исполнение расходных обязательств местного бюджета и организации;</w:t>
      </w:r>
    </w:p>
    <w:p w:rsidR="004F2AC3" w:rsidRPr="006E29A7" w:rsidRDefault="004F2AC3" w:rsidP="00444E5D">
      <w:pPr>
        <w:contextualSpacing/>
      </w:pPr>
      <w:r w:rsidRPr="006E29A7">
        <w:t>- исполнительная документация.</w:t>
      </w:r>
    </w:p>
    <w:p w:rsidR="004F2AC3" w:rsidRPr="006E29A7" w:rsidRDefault="006A5B4A" w:rsidP="00444E5D">
      <w:pPr>
        <w:contextualSpacing/>
        <w:jc w:val="both"/>
        <w:rPr>
          <w:szCs w:val="28"/>
        </w:rPr>
      </w:pPr>
      <w:r w:rsidRPr="006E29A7">
        <w:rPr>
          <w:szCs w:val="28"/>
        </w:rPr>
        <w:t>2)</w:t>
      </w:r>
      <w:r w:rsidR="004F2AC3" w:rsidRPr="006E29A7">
        <w:rPr>
          <w:szCs w:val="28"/>
        </w:rPr>
        <w:t xml:space="preserve"> В случае выполнения работ организацией самостоятельно, без заключения договора с подрядной организацией:</w:t>
      </w:r>
    </w:p>
    <w:p w:rsidR="004F2AC3" w:rsidRPr="006E29A7" w:rsidRDefault="004F2AC3" w:rsidP="00444E5D">
      <w:pPr>
        <w:contextualSpacing/>
        <w:jc w:val="both"/>
        <w:rPr>
          <w:szCs w:val="28"/>
        </w:rPr>
      </w:pPr>
      <w:r w:rsidRPr="006E29A7">
        <w:rPr>
          <w:szCs w:val="28"/>
        </w:rPr>
        <w:t>- документы, подтверждающие объемы выполняемых работ (смета, калькуляция, техническое задание и др.);</w:t>
      </w:r>
    </w:p>
    <w:p w:rsidR="004F2AC3" w:rsidRPr="006E29A7" w:rsidRDefault="004F2AC3" w:rsidP="00444E5D">
      <w:pPr>
        <w:contextualSpacing/>
        <w:jc w:val="both"/>
      </w:pPr>
      <w:r w:rsidRPr="006E29A7">
        <w:rPr>
          <w:szCs w:val="28"/>
        </w:rPr>
        <w:t xml:space="preserve">- </w:t>
      </w:r>
      <w:proofErr w:type="gramStart"/>
      <w:r w:rsidRPr="006E29A7">
        <w:t>заказ-наряды</w:t>
      </w:r>
      <w:proofErr w:type="gramEnd"/>
      <w:r w:rsidRPr="006E29A7">
        <w:t>;</w:t>
      </w:r>
    </w:p>
    <w:p w:rsidR="004F2AC3" w:rsidRPr="006E29A7" w:rsidRDefault="004F2AC3" w:rsidP="00444E5D">
      <w:pPr>
        <w:contextualSpacing/>
        <w:jc w:val="both"/>
        <w:rPr>
          <w:rFonts w:cs="Times New Roman"/>
          <w:szCs w:val="28"/>
          <w:lang w:eastAsia="ru-RU"/>
        </w:rPr>
      </w:pPr>
      <w:r w:rsidRPr="006E29A7">
        <w:rPr>
          <w:szCs w:val="28"/>
        </w:rPr>
        <w:t xml:space="preserve">- </w:t>
      </w:r>
      <w:r w:rsidRPr="006E29A7">
        <w:rPr>
          <w:rFonts w:cs="Times New Roman"/>
          <w:szCs w:val="28"/>
          <w:lang w:eastAsia="ru-RU"/>
        </w:rPr>
        <w:t>товарная накладная, счет на оплату/счет-фактура на поставку оборудования;</w:t>
      </w:r>
    </w:p>
    <w:p w:rsidR="004F2AC3" w:rsidRPr="006E29A7" w:rsidRDefault="004F2AC3" w:rsidP="00444E5D">
      <w:pPr>
        <w:contextualSpacing/>
        <w:jc w:val="both"/>
        <w:rPr>
          <w:rFonts w:cs="Times New Roman"/>
          <w:szCs w:val="28"/>
        </w:rPr>
      </w:pPr>
      <w:r w:rsidRPr="006E29A7">
        <w:rPr>
          <w:rFonts w:cs="Times New Roman"/>
          <w:szCs w:val="28"/>
          <w:lang w:eastAsia="ru-RU"/>
        </w:rPr>
        <w:t xml:space="preserve">- </w:t>
      </w:r>
      <w:r w:rsidRPr="006E29A7">
        <w:rPr>
          <w:rFonts w:cs="Times New Roman"/>
          <w:szCs w:val="28"/>
        </w:rPr>
        <w:t>платежные документы, подтверждающие фактическое исполнение расходных обязательств местного бюджета и организации.</w:t>
      </w:r>
    </w:p>
    <w:p w:rsidR="00BA23BF" w:rsidRPr="006E29A7" w:rsidRDefault="00BA23BF" w:rsidP="00444E5D">
      <w:pPr>
        <w:contextualSpacing/>
        <w:jc w:val="both"/>
        <w:rPr>
          <w:szCs w:val="28"/>
        </w:rPr>
      </w:pPr>
      <w:r w:rsidRPr="006E29A7">
        <w:rPr>
          <w:szCs w:val="28"/>
        </w:rPr>
        <w:t>13. ОМСУ представляют главному распорядителю средств областного бюджета:</w:t>
      </w:r>
    </w:p>
    <w:p w:rsidR="00BA23BF" w:rsidRPr="006E29A7" w:rsidRDefault="00BA23BF" w:rsidP="00444E5D">
      <w:pPr>
        <w:contextualSpacing/>
        <w:jc w:val="both"/>
        <w:rPr>
          <w:szCs w:val="28"/>
        </w:rPr>
      </w:pPr>
      <w:r w:rsidRPr="006E29A7">
        <w:rPr>
          <w:szCs w:val="28"/>
        </w:rPr>
        <w:t>- не позднее 15-го числа месяца, следующего за кварталом, в котором была получена субсидия, отчет о расходах, в целях софинансирования которых предоставляется субсидия, по форме, предусмотренной соглашением;</w:t>
      </w:r>
    </w:p>
    <w:p w:rsidR="00BA23BF" w:rsidRPr="006E29A7" w:rsidRDefault="00BA23BF" w:rsidP="00444E5D">
      <w:pPr>
        <w:contextualSpacing/>
        <w:jc w:val="both"/>
        <w:rPr>
          <w:szCs w:val="28"/>
        </w:rPr>
      </w:pPr>
      <w:r w:rsidRPr="006E29A7">
        <w:rPr>
          <w:szCs w:val="28"/>
        </w:rPr>
        <w:t>- не позднее 10 января года, следующего за годом, в котором была получена субсидия, отчет о достижении значений результатов использования субсидии по форме, предусмотренной соглашением.</w:t>
      </w:r>
    </w:p>
    <w:p w:rsidR="00BA23BF" w:rsidRPr="006E29A7" w:rsidRDefault="00BA23BF" w:rsidP="00444E5D">
      <w:pPr>
        <w:contextualSpacing/>
        <w:jc w:val="both"/>
      </w:pPr>
      <w:r w:rsidRPr="006E29A7">
        <w:t>Главный распорядитель средств областного бюджета имеет право устанавливать в соглашении сроки и формы представления ОМСУ дополнительной отчетности.</w:t>
      </w:r>
    </w:p>
    <w:p w:rsidR="00BA23BF" w:rsidRPr="006E29A7" w:rsidRDefault="00BA23BF" w:rsidP="00444E5D">
      <w:pPr>
        <w:contextualSpacing/>
        <w:jc w:val="both"/>
      </w:pPr>
      <w:r w:rsidRPr="006E29A7">
        <w:t>14. ДЖКХ ЯО представляет в департамент финансов Ярославской области следующие отчеты:</w:t>
      </w:r>
    </w:p>
    <w:p w:rsidR="00BA23BF" w:rsidRPr="006E29A7" w:rsidRDefault="00BA23BF" w:rsidP="00444E5D">
      <w:pPr>
        <w:contextualSpacing/>
        <w:jc w:val="both"/>
      </w:pPr>
      <w:r w:rsidRPr="006E29A7">
        <w:t xml:space="preserve">- сводный отчет о расходах, в целях софинансирования которых предоставляется субсидия, – не позднее 25-го числа месяца, </w:t>
      </w:r>
      <w:r w:rsidRPr="006E29A7">
        <w:rPr>
          <w:szCs w:val="28"/>
        </w:rPr>
        <w:t>следующего за кварталом, в котором была получена субсидия</w:t>
      </w:r>
      <w:r w:rsidRPr="006E29A7">
        <w:t>;</w:t>
      </w:r>
    </w:p>
    <w:p w:rsidR="00BA23BF" w:rsidRPr="006E29A7" w:rsidRDefault="00BA23BF" w:rsidP="00444E5D">
      <w:pPr>
        <w:contextualSpacing/>
        <w:jc w:val="both"/>
      </w:pPr>
      <w:r w:rsidRPr="006E29A7">
        <w:t>- сводный отчет о достижении значений результатов использования субсидии</w:t>
      </w:r>
      <w:r w:rsidRPr="006E29A7">
        <w:rPr>
          <w:szCs w:val="28"/>
        </w:rPr>
        <w:t xml:space="preserve"> </w:t>
      </w:r>
      <w:r w:rsidRPr="006E29A7">
        <w:t>– не позднее 25 января, следующего за годом, в котором была получена субсидия.</w:t>
      </w:r>
    </w:p>
    <w:p w:rsidR="00BA23BF" w:rsidRPr="006E29A7" w:rsidRDefault="00BA23BF" w:rsidP="00444E5D">
      <w:pPr>
        <w:widowControl w:val="0"/>
        <w:contextualSpacing/>
        <w:jc w:val="both"/>
      </w:pPr>
      <w:r w:rsidRPr="006E29A7">
        <w:t>15. Результатом использования субсидии является протя</w:t>
      </w:r>
      <w:r w:rsidR="009B5095">
        <w:t>жённость сетей электроснабжения (</w:t>
      </w:r>
      <w:r w:rsidRPr="006E29A7">
        <w:t>связи</w:t>
      </w:r>
      <w:r w:rsidR="009B5095">
        <w:t>)</w:t>
      </w:r>
      <w:r w:rsidRPr="006E29A7">
        <w:t xml:space="preserve">, на которых проведены работы </w:t>
      </w:r>
      <w:bookmarkStart w:id="0" w:name="_GoBack"/>
      <w:r w:rsidRPr="006E29A7">
        <w:t xml:space="preserve">по </w:t>
      </w:r>
      <w:r w:rsidRPr="006E29A7">
        <w:lastRenderedPageBreak/>
        <w:t>переустройству</w:t>
      </w:r>
      <w:bookmarkEnd w:id="0"/>
      <w:r w:rsidRPr="006E29A7">
        <w:t>/строительству/ реконструкции/ капитальному ремонту (километров), в рамках инфраструктурного проекта.</w:t>
      </w:r>
    </w:p>
    <w:p w:rsidR="00BA23BF" w:rsidRPr="006E29A7" w:rsidRDefault="00BA23BF" w:rsidP="00444E5D">
      <w:pPr>
        <w:contextualSpacing/>
        <w:jc w:val="both"/>
        <w:rPr>
          <w:szCs w:val="28"/>
          <w:lang w:eastAsia="ru-RU"/>
        </w:rPr>
      </w:pPr>
      <w:r w:rsidRPr="006E29A7">
        <w:rPr>
          <w:szCs w:val="28"/>
        </w:rPr>
        <w:t xml:space="preserve">16. </w:t>
      </w:r>
      <w:r w:rsidRPr="006E29A7">
        <w:rPr>
          <w:szCs w:val="28"/>
          <w:lang w:eastAsia="ru-RU"/>
        </w:rPr>
        <w:t xml:space="preserve">Оценка степени достижения результата использования субсидии и эффективности использования субсидии осуществляется ежегодно главным распорядителем средств областного </w:t>
      </w:r>
      <w:proofErr w:type="gramStart"/>
      <w:r w:rsidRPr="006E29A7">
        <w:rPr>
          <w:szCs w:val="28"/>
          <w:lang w:eastAsia="ru-RU"/>
        </w:rPr>
        <w:t>бюджета</w:t>
      </w:r>
      <w:proofErr w:type="gramEnd"/>
      <w:r w:rsidRPr="006E29A7">
        <w:rPr>
          <w:szCs w:val="28"/>
          <w:lang w:eastAsia="ru-RU"/>
        </w:rPr>
        <w:t xml:space="preserve"> на основании представляемых ОМСУ отчетов о </w:t>
      </w:r>
      <w:r w:rsidRPr="006E29A7">
        <w:rPr>
          <w:szCs w:val="28"/>
        </w:rPr>
        <w:t>достижении значений результатов использования субсидии</w:t>
      </w:r>
      <w:r w:rsidRPr="006E29A7">
        <w:rPr>
          <w:szCs w:val="28"/>
          <w:lang w:eastAsia="ru-RU"/>
        </w:rPr>
        <w:t>.</w:t>
      </w:r>
    </w:p>
    <w:p w:rsidR="00BA23BF" w:rsidRPr="006E29A7" w:rsidRDefault="00BA23BF" w:rsidP="00444E5D">
      <w:pPr>
        <w:autoSpaceDE w:val="0"/>
        <w:autoSpaceDN w:val="0"/>
        <w:adjustRightInd w:val="0"/>
        <w:contextualSpacing/>
        <w:jc w:val="both"/>
        <w:rPr>
          <w:rFonts w:eastAsia="Calibri"/>
          <w:szCs w:val="28"/>
        </w:rPr>
      </w:pPr>
      <w:r w:rsidRPr="006E29A7">
        <w:rPr>
          <w:szCs w:val="28"/>
          <w:lang w:eastAsia="ru-RU"/>
        </w:rPr>
        <w:t xml:space="preserve">Степень достижения результата использования субсидии </w:t>
      </w:r>
      <w:r w:rsidRPr="006E29A7">
        <w:rPr>
          <w:szCs w:val="28"/>
        </w:rPr>
        <w:t>(R') рассчитывается по формуле:</w:t>
      </w:r>
    </w:p>
    <w:p w:rsidR="00BA23BF" w:rsidRPr="006E29A7" w:rsidRDefault="00BA23BF" w:rsidP="00444E5D">
      <w:pPr>
        <w:contextualSpacing/>
        <w:jc w:val="both"/>
        <w:rPr>
          <w:szCs w:val="28"/>
          <w:lang w:eastAsia="ru-RU"/>
        </w:rPr>
      </w:pPr>
    </w:p>
    <w:p w:rsidR="00BA23BF" w:rsidRPr="006E29A7" w:rsidRDefault="00BA23BF" w:rsidP="00444E5D">
      <w:pPr>
        <w:ind w:firstLine="0"/>
        <w:contextualSpacing/>
        <w:jc w:val="center"/>
        <w:rPr>
          <w:szCs w:val="28"/>
          <w:lang w:eastAsia="ru-RU"/>
        </w:rPr>
      </w:pPr>
      <w:r w:rsidRPr="006E29A7">
        <w:rPr>
          <w:szCs w:val="28"/>
        </w:rPr>
        <w:t>R' =</w:t>
      </w:r>
      <w:r w:rsidRPr="006E29A7">
        <w:rPr>
          <w:szCs w:val="28"/>
          <w:lang w:eastAsia="ru-RU"/>
        </w:rPr>
        <w:t xml:space="preserve"> </w:t>
      </w:r>
      <w:proofErr w:type="spellStart"/>
      <w:proofErr w:type="gramStart"/>
      <w:r w:rsidRPr="006E29A7">
        <w:rPr>
          <w:szCs w:val="28"/>
          <w:lang w:val="en-US" w:eastAsia="ru-RU"/>
        </w:rPr>
        <w:t>Xn</w:t>
      </w:r>
      <w:proofErr w:type="spellEnd"/>
      <w:proofErr w:type="gramEnd"/>
      <w:r w:rsidRPr="006E29A7">
        <w:rPr>
          <w:szCs w:val="28"/>
          <w:vertAlign w:val="subscript"/>
          <w:lang w:eastAsia="ru-RU"/>
        </w:rPr>
        <w:t>тек.</w:t>
      </w:r>
      <w:r w:rsidRPr="006E29A7">
        <w:rPr>
          <w:szCs w:val="28"/>
          <w:lang w:eastAsia="ru-RU"/>
        </w:rPr>
        <w:t xml:space="preserve">/ </w:t>
      </w:r>
      <w:proofErr w:type="spellStart"/>
      <w:proofErr w:type="gramStart"/>
      <w:r w:rsidRPr="006E29A7">
        <w:rPr>
          <w:szCs w:val="28"/>
          <w:lang w:eastAsia="ru-RU"/>
        </w:rPr>
        <w:t>Xn</w:t>
      </w:r>
      <w:proofErr w:type="gramEnd"/>
      <w:r w:rsidRPr="006E29A7">
        <w:rPr>
          <w:szCs w:val="28"/>
          <w:vertAlign w:val="subscript"/>
          <w:lang w:eastAsia="ru-RU"/>
        </w:rPr>
        <w:t>план</w:t>
      </w:r>
      <w:proofErr w:type="spellEnd"/>
      <w:r w:rsidRPr="006E29A7">
        <w:rPr>
          <w:szCs w:val="28"/>
          <w:vertAlign w:val="subscript"/>
          <w:lang w:eastAsia="ru-RU"/>
        </w:rPr>
        <w:t>.</w:t>
      </w:r>
      <w:r w:rsidRPr="006E29A7">
        <w:rPr>
          <w:szCs w:val="28"/>
          <w:lang w:eastAsia="ru-RU"/>
        </w:rPr>
        <w:t>,</w:t>
      </w:r>
    </w:p>
    <w:p w:rsidR="00BA23BF" w:rsidRPr="006E29A7" w:rsidRDefault="00BA23BF" w:rsidP="00444E5D">
      <w:pPr>
        <w:widowControl w:val="0"/>
        <w:ind w:firstLine="0"/>
        <w:contextualSpacing/>
        <w:rPr>
          <w:szCs w:val="28"/>
          <w:lang w:eastAsia="ru-RU"/>
        </w:rPr>
      </w:pPr>
      <w:r w:rsidRPr="006E29A7">
        <w:rPr>
          <w:szCs w:val="28"/>
          <w:lang w:eastAsia="ru-RU"/>
        </w:rPr>
        <w:t>где:</w:t>
      </w:r>
    </w:p>
    <w:p w:rsidR="00BA23BF" w:rsidRPr="006E29A7" w:rsidRDefault="00BA23BF" w:rsidP="00444E5D">
      <w:pPr>
        <w:contextualSpacing/>
        <w:jc w:val="both"/>
        <w:outlineLvl w:val="1"/>
        <w:rPr>
          <w:szCs w:val="28"/>
          <w:lang w:eastAsia="ru-RU"/>
        </w:rPr>
      </w:pPr>
      <w:proofErr w:type="spellStart"/>
      <w:proofErr w:type="gramStart"/>
      <w:r w:rsidRPr="006E29A7">
        <w:rPr>
          <w:spacing w:val="-5"/>
          <w:szCs w:val="28"/>
          <w:lang w:eastAsia="ru-RU"/>
        </w:rPr>
        <w:t>Xn</w:t>
      </w:r>
      <w:proofErr w:type="gramEnd"/>
      <w:r w:rsidRPr="006E29A7">
        <w:rPr>
          <w:spacing w:val="-5"/>
          <w:szCs w:val="28"/>
          <w:vertAlign w:val="subscript"/>
          <w:lang w:eastAsia="ru-RU"/>
        </w:rPr>
        <w:t>тек</w:t>
      </w:r>
      <w:proofErr w:type="spellEnd"/>
      <w:r w:rsidRPr="006E29A7">
        <w:rPr>
          <w:spacing w:val="-5"/>
          <w:szCs w:val="28"/>
          <w:vertAlign w:val="subscript"/>
          <w:lang w:eastAsia="ru-RU"/>
        </w:rPr>
        <w:t>.</w:t>
      </w:r>
      <w:r w:rsidRPr="006E29A7">
        <w:rPr>
          <w:spacing w:val="-5"/>
          <w:szCs w:val="28"/>
          <w:lang w:eastAsia="ru-RU"/>
        </w:rPr>
        <w:t xml:space="preserve"> – </w:t>
      </w:r>
      <w:r w:rsidRPr="006E29A7">
        <w:rPr>
          <w:szCs w:val="28"/>
          <w:lang w:eastAsia="ru-RU"/>
        </w:rPr>
        <w:t>текущее значение результата использования субсидии;</w:t>
      </w:r>
    </w:p>
    <w:p w:rsidR="00BA23BF" w:rsidRPr="006E29A7" w:rsidRDefault="00BA23BF" w:rsidP="00444E5D">
      <w:pPr>
        <w:contextualSpacing/>
        <w:jc w:val="both"/>
        <w:rPr>
          <w:szCs w:val="28"/>
          <w:lang w:eastAsia="ru-RU"/>
        </w:rPr>
      </w:pPr>
      <w:proofErr w:type="spellStart"/>
      <w:proofErr w:type="gramStart"/>
      <w:r w:rsidRPr="006E29A7">
        <w:rPr>
          <w:szCs w:val="28"/>
          <w:lang w:eastAsia="ru-RU"/>
        </w:rPr>
        <w:t>Xn</w:t>
      </w:r>
      <w:proofErr w:type="gramEnd"/>
      <w:r w:rsidRPr="006E29A7">
        <w:rPr>
          <w:szCs w:val="28"/>
          <w:vertAlign w:val="subscript"/>
          <w:lang w:eastAsia="ru-RU"/>
        </w:rPr>
        <w:t>план</w:t>
      </w:r>
      <w:proofErr w:type="spellEnd"/>
      <w:r w:rsidRPr="006E29A7">
        <w:rPr>
          <w:szCs w:val="28"/>
          <w:vertAlign w:val="subscript"/>
          <w:lang w:eastAsia="ru-RU"/>
        </w:rPr>
        <w:t>.</w:t>
      </w:r>
      <w:r w:rsidRPr="006E29A7">
        <w:rPr>
          <w:szCs w:val="28"/>
          <w:lang w:eastAsia="ru-RU"/>
        </w:rPr>
        <w:t xml:space="preserve"> – плановое значение результата использования субсидии</w:t>
      </w:r>
      <w:r w:rsidRPr="006E29A7">
        <w:rPr>
          <w:spacing w:val="-8"/>
          <w:szCs w:val="28"/>
          <w:lang w:eastAsia="ru-RU"/>
        </w:rPr>
        <w:t>.</w:t>
      </w:r>
    </w:p>
    <w:p w:rsidR="00BA23BF" w:rsidRPr="006E29A7" w:rsidRDefault="00BA23BF" w:rsidP="00444E5D">
      <w:pPr>
        <w:contextualSpacing/>
        <w:jc w:val="both"/>
        <w:outlineLvl w:val="1"/>
        <w:rPr>
          <w:szCs w:val="28"/>
          <w:lang w:eastAsia="ru-RU"/>
        </w:rPr>
      </w:pPr>
      <w:r w:rsidRPr="006E29A7">
        <w:rPr>
          <w:szCs w:val="28"/>
          <w:lang w:eastAsia="ru-RU"/>
        </w:rPr>
        <w:t>Показатель эффективности использования субсидии (</w:t>
      </w:r>
      <w:r w:rsidRPr="006E29A7">
        <w:rPr>
          <w:szCs w:val="28"/>
          <w:lang w:val="en-US" w:eastAsia="ru-RU"/>
        </w:rPr>
        <w:t>R</w:t>
      </w:r>
      <w:r w:rsidRPr="006E29A7">
        <w:rPr>
          <w:szCs w:val="28"/>
          <w:lang w:eastAsia="ru-RU"/>
        </w:rPr>
        <w:t>) рассчитывается по формуле:</w:t>
      </w:r>
    </w:p>
    <w:p w:rsidR="00BA23BF" w:rsidRPr="006E29A7" w:rsidRDefault="00BA23BF" w:rsidP="00444E5D">
      <w:pPr>
        <w:contextualSpacing/>
        <w:jc w:val="both"/>
        <w:outlineLvl w:val="1"/>
        <w:rPr>
          <w:szCs w:val="28"/>
          <w:lang w:eastAsia="ru-RU"/>
        </w:rPr>
      </w:pPr>
    </w:p>
    <w:p w:rsidR="00BA23BF" w:rsidRPr="006E29A7" w:rsidRDefault="00BA23BF" w:rsidP="00444E5D">
      <w:pPr>
        <w:ind w:firstLine="0"/>
        <w:contextualSpacing/>
        <w:jc w:val="center"/>
        <w:rPr>
          <w:szCs w:val="28"/>
          <w:lang w:eastAsia="ru-RU"/>
        </w:rPr>
      </w:pPr>
      <w:r w:rsidRPr="006E29A7">
        <w:rPr>
          <w:szCs w:val="28"/>
          <w:lang w:val="en-US" w:eastAsia="ru-RU"/>
        </w:rPr>
        <w:t>R</w:t>
      </w:r>
      <w:r w:rsidRPr="006E29A7">
        <w:rPr>
          <w:szCs w:val="28"/>
          <w:lang w:eastAsia="ru-RU"/>
        </w:rPr>
        <w:t xml:space="preserve"> = </w:t>
      </w:r>
      <w:r w:rsidRPr="006E29A7">
        <w:rPr>
          <w:szCs w:val="28"/>
        </w:rPr>
        <w:t>R'</w:t>
      </w:r>
      <w:r w:rsidRPr="006E29A7">
        <w:rPr>
          <w:szCs w:val="28"/>
          <w:lang w:eastAsia="ru-RU"/>
        </w:rPr>
        <w:t xml:space="preserve"> / (</w:t>
      </w:r>
      <w:proofErr w:type="spellStart"/>
      <w:r w:rsidRPr="006E29A7">
        <w:rPr>
          <w:szCs w:val="28"/>
          <w:lang w:eastAsia="ru-RU"/>
        </w:rPr>
        <w:t>F</w:t>
      </w:r>
      <w:r w:rsidRPr="006E29A7">
        <w:rPr>
          <w:szCs w:val="28"/>
          <w:vertAlign w:val="subscript"/>
          <w:lang w:eastAsia="ru-RU"/>
        </w:rPr>
        <w:t>тек</w:t>
      </w:r>
      <w:proofErr w:type="spellEnd"/>
      <w:r w:rsidRPr="006E29A7">
        <w:rPr>
          <w:szCs w:val="28"/>
          <w:vertAlign w:val="subscript"/>
          <w:lang w:eastAsia="ru-RU"/>
        </w:rPr>
        <w:t>.</w:t>
      </w:r>
      <w:r w:rsidRPr="006E29A7">
        <w:rPr>
          <w:szCs w:val="28"/>
          <w:lang w:eastAsia="ru-RU"/>
        </w:rPr>
        <w:t xml:space="preserve"> / </w:t>
      </w:r>
      <w:proofErr w:type="spellStart"/>
      <w:r w:rsidRPr="006E29A7">
        <w:rPr>
          <w:szCs w:val="28"/>
          <w:lang w:eastAsia="ru-RU"/>
        </w:rPr>
        <w:t>F</w:t>
      </w:r>
      <w:r w:rsidRPr="006E29A7">
        <w:rPr>
          <w:szCs w:val="28"/>
          <w:vertAlign w:val="subscript"/>
          <w:lang w:eastAsia="ru-RU"/>
        </w:rPr>
        <w:t>план</w:t>
      </w:r>
      <w:proofErr w:type="spellEnd"/>
      <w:r w:rsidRPr="006E29A7">
        <w:rPr>
          <w:szCs w:val="28"/>
          <w:vertAlign w:val="subscript"/>
          <w:lang w:eastAsia="ru-RU"/>
        </w:rPr>
        <w:t>.</w:t>
      </w:r>
      <w:r w:rsidRPr="006E29A7">
        <w:rPr>
          <w:szCs w:val="28"/>
          <w:lang w:eastAsia="ru-RU"/>
        </w:rPr>
        <w:t>) × 100 %,</w:t>
      </w:r>
    </w:p>
    <w:p w:rsidR="00BA23BF" w:rsidRPr="006E29A7" w:rsidRDefault="00BA23BF" w:rsidP="00444E5D">
      <w:pPr>
        <w:ind w:firstLine="0"/>
        <w:contextualSpacing/>
        <w:rPr>
          <w:szCs w:val="28"/>
          <w:lang w:eastAsia="ru-RU"/>
        </w:rPr>
      </w:pPr>
      <w:r w:rsidRPr="006E29A7">
        <w:rPr>
          <w:szCs w:val="28"/>
          <w:lang w:eastAsia="ru-RU"/>
        </w:rPr>
        <w:t>где:</w:t>
      </w:r>
    </w:p>
    <w:p w:rsidR="00BA23BF" w:rsidRPr="006E29A7" w:rsidRDefault="00BA23BF" w:rsidP="00444E5D">
      <w:pPr>
        <w:contextualSpacing/>
        <w:jc w:val="both"/>
        <w:outlineLvl w:val="1"/>
        <w:rPr>
          <w:spacing w:val="-8"/>
          <w:szCs w:val="28"/>
          <w:lang w:eastAsia="ru-RU"/>
        </w:rPr>
      </w:pPr>
      <w:r w:rsidRPr="006E29A7">
        <w:rPr>
          <w:szCs w:val="28"/>
        </w:rPr>
        <w:t xml:space="preserve">R' </w:t>
      </w:r>
      <w:r w:rsidRPr="006E29A7">
        <w:rPr>
          <w:spacing w:val="-8"/>
          <w:szCs w:val="28"/>
          <w:lang w:eastAsia="ru-RU"/>
        </w:rPr>
        <w:t xml:space="preserve">– </w:t>
      </w:r>
      <w:r w:rsidRPr="006E29A7">
        <w:rPr>
          <w:szCs w:val="28"/>
          <w:lang w:eastAsia="ru-RU"/>
        </w:rPr>
        <w:t>степень достижения результата использования субсидии</w:t>
      </w:r>
      <w:r w:rsidRPr="006E29A7">
        <w:rPr>
          <w:spacing w:val="-8"/>
          <w:szCs w:val="28"/>
          <w:lang w:eastAsia="ru-RU"/>
        </w:rPr>
        <w:t>;</w:t>
      </w:r>
    </w:p>
    <w:p w:rsidR="00BA23BF" w:rsidRPr="006E29A7" w:rsidRDefault="00BA23BF" w:rsidP="00444E5D">
      <w:pPr>
        <w:contextualSpacing/>
        <w:jc w:val="both"/>
        <w:outlineLvl w:val="1"/>
        <w:rPr>
          <w:szCs w:val="28"/>
          <w:lang w:eastAsia="ru-RU"/>
        </w:rPr>
      </w:pPr>
      <w:proofErr w:type="spellStart"/>
      <w:proofErr w:type="gramStart"/>
      <w:r w:rsidRPr="006E29A7">
        <w:rPr>
          <w:szCs w:val="28"/>
          <w:lang w:eastAsia="ru-RU"/>
        </w:rPr>
        <w:t>F</w:t>
      </w:r>
      <w:proofErr w:type="gramEnd"/>
      <w:r w:rsidRPr="006E29A7">
        <w:rPr>
          <w:szCs w:val="28"/>
          <w:vertAlign w:val="subscript"/>
          <w:lang w:eastAsia="ru-RU"/>
        </w:rPr>
        <w:t>тек</w:t>
      </w:r>
      <w:proofErr w:type="spellEnd"/>
      <w:r w:rsidRPr="006E29A7">
        <w:rPr>
          <w:szCs w:val="28"/>
          <w:vertAlign w:val="subscript"/>
          <w:lang w:eastAsia="ru-RU"/>
        </w:rPr>
        <w:t>.</w:t>
      </w:r>
      <w:r w:rsidRPr="006E29A7">
        <w:rPr>
          <w:szCs w:val="28"/>
          <w:lang w:eastAsia="ru-RU"/>
        </w:rPr>
        <w:t xml:space="preserve"> – сумма финансирования на текущую дату;</w:t>
      </w:r>
    </w:p>
    <w:p w:rsidR="00BA23BF" w:rsidRPr="006E29A7" w:rsidRDefault="00BA23BF" w:rsidP="00444E5D">
      <w:pPr>
        <w:contextualSpacing/>
        <w:jc w:val="both"/>
        <w:outlineLvl w:val="1"/>
        <w:rPr>
          <w:szCs w:val="28"/>
          <w:lang w:eastAsia="ru-RU"/>
        </w:rPr>
      </w:pPr>
      <w:proofErr w:type="spellStart"/>
      <w:proofErr w:type="gramStart"/>
      <w:r w:rsidRPr="006E29A7">
        <w:rPr>
          <w:szCs w:val="28"/>
          <w:lang w:eastAsia="ru-RU"/>
        </w:rPr>
        <w:t>F</w:t>
      </w:r>
      <w:proofErr w:type="gramEnd"/>
      <w:r w:rsidRPr="006E29A7">
        <w:rPr>
          <w:szCs w:val="28"/>
          <w:vertAlign w:val="subscript"/>
          <w:lang w:eastAsia="ru-RU"/>
        </w:rPr>
        <w:t>план</w:t>
      </w:r>
      <w:proofErr w:type="spellEnd"/>
      <w:r w:rsidRPr="006E29A7">
        <w:rPr>
          <w:szCs w:val="28"/>
          <w:vertAlign w:val="subscript"/>
          <w:lang w:eastAsia="ru-RU"/>
        </w:rPr>
        <w:t>.</w:t>
      </w:r>
      <w:r w:rsidRPr="006E29A7">
        <w:rPr>
          <w:szCs w:val="28"/>
          <w:lang w:eastAsia="ru-RU"/>
        </w:rPr>
        <w:t xml:space="preserve"> – плановая сумма финансирования.</w:t>
      </w:r>
    </w:p>
    <w:p w:rsidR="00BA23BF" w:rsidRPr="006E29A7" w:rsidRDefault="00BA23BF" w:rsidP="00444E5D">
      <w:pPr>
        <w:contextualSpacing/>
        <w:jc w:val="both"/>
        <w:rPr>
          <w:szCs w:val="28"/>
          <w:lang w:eastAsia="ru-RU"/>
        </w:rPr>
      </w:pPr>
      <w:r w:rsidRPr="006E29A7">
        <w:rPr>
          <w:szCs w:val="28"/>
          <w:lang w:eastAsia="ru-RU"/>
        </w:rPr>
        <w:t>При значении показателя эффективности использования субсидии 95 процентов и более эффективность использования субсидии признается высокой, при значении от 90 до 95 процентов – средней, при значении менее 90 процентов – низкой.</w:t>
      </w:r>
    </w:p>
    <w:p w:rsidR="00BA23BF" w:rsidRPr="006E29A7" w:rsidRDefault="00BA23BF" w:rsidP="00444E5D">
      <w:pPr>
        <w:contextualSpacing/>
        <w:jc w:val="both"/>
        <w:rPr>
          <w:rFonts w:eastAsia="Calibri"/>
          <w:szCs w:val="28"/>
        </w:rPr>
      </w:pPr>
      <w:r w:rsidRPr="006E29A7">
        <w:rPr>
          <w:szCs w:val="28"/>
          <w:lang w:eastAsia="ru-RU"/>
        </w:rPr>
        <w:t xml:space="preserve">17. </w:t>
      </w:r>
      <w:r w:rsidRPr="006E29A7">
        <w:rPr>
          <w:szCs w:val="28"/>
        </w:rPr>
        <w:t>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BA23BF" w:rsidRPr="006E29A7" w:rsidRDefault="00BA23BF" w:rsidP="00444E5D">
      <w:pPr>
        <w:contextualSpacing/>
        <w:jc w:val="both"/>
        <w:rPr>
          <w:szCs w:val="28"/>
        </w:rPr>
      </w:pPr>
      <w:r w:rsidRPr="006E29A7">
        <w:rPr>
          <w:szCs w:val="28"/>
        </w:rPr>
        <w:t xml:space="preserve">17.1. </w:t>
      </w:r>
      <w:proofErr w:type="gramStart"/>
      <w:r w:rsidRPr="006E29A7">
        <w:rPr>
          <w:szCs w:val="28"/>
        </w:rPr>
        <w:t>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w:t>
      </w:r>
      <w:proofErr w:type="gramEnd"/>
      <w:r w:rsidRPr="006E29A7">
        <w:rPr>
          <w:szCs w:val="28"/>
        </w:rPr>
        <w:t xml:space="preserve"> за годом предоставления субсидии, должно осуществить возврат сре</w:t>
      </w:r>
      <w:proofErr w:type="gramStart"/>
      <w:r w:rsidRPr="006E29A7">
        <w:rPr>
          <w:szCs w:val="28"/>
        </w:rPr>
        <w:t>дств в д</w:t>
      </w:r>
      <w:proofErr w:type="gramEnd"/>
      <w:r w:rsidRPr="006E29A7">
        <w:rPr>
          <w:szCs w:val="28"/>
        </w:rPr>
        <w:t xml:space="preserve">оход областного бюджета. </w:t>
      </w:r>
    </w:p>
    <w:p w:rsidR="00BA23BF" w:rsidRPr="006E29A7" w:rsidRDefault="00BA23BF" w:rsidP="00444E5D">
      <w:pPr>
        <w:contextualSpacing/>
        <w:jc w:val="both"/>
        <w:rPr>
          <w:szCs w:val="28"/>
        </w:rPr>
      </w:pPr>
      <w:r w:rsidRPr="006E29A7">
        <w:rPr>
          <w:szCs w:val="28"/>
        </w:rPr>
        <w:t>17.2. Объем средств, подлежащих возврату в доход областного бюджета в соответствии с подпунктом 17.1 данного пункта, рассчитывается в соответствии с пунктом 5.1 раздела 5 Правил.</w:t>
      </w:r>
    </w:p>
    <w:p w:rsidR="00BA23BF" w:rsidRPr="006E29A7" w:rsidRDefault="00BA23BF" w:rsidP="00444E5D">
      <w:pPr>
        <w:contextualSpacing/>
        <w:jc w:val="both"/>
        <w:rPr>
          <w:szCs w:val="28"/>
        </w:rPr>
      </w:pPr>
      <w:r w:rsidRPr="006E29A7">
        <w:rPr>
          <w:szCs w:val="28"/>
        </w:rPr>
        <w:t>17.3.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рассчитывается в соответствии с пунктом 5.2 раздела 5 Правил.</w:t>
      </w:r>
    </w:p>
    <w:p w:rsidR="00BA23BF" w:rsidRPr="006E29A7" w:rsidRDefault="00BA23BF" w:rsidP="00444E5D">
      <w:pPr>
        <w:contextualSpacing/>
        <w:jc w:val="both"/>
        <w:rPr>
          <w:szCs w:val="28"/>
        </w:rPr>
      </w:pPr>
      <w:r w:rsidRPr="006E29A7">
        <w:rPr>
          <w:szCs w:val="28"/>
        </w:rPr>
        <w:lastRenderedPageBreak/>
        <w:t xml:space="preserve">17.4. </w:t>
      </w:r>
      <w:proofErr w:type="gramStart"/>
      <w:r w:rsidRPr="006E29A7">
        <w:rPr>
          <w:szCs w:val="28"/>
        </w:rPr>
        <w:t xml:space="preserve">В случае уменьшения суммы предоставляемой муниципальному образованию области субсидии в результате экономии по итогам проведения закупок товаров (работ, услуг) для муниципальных нужд </w:t>
      </w:r>
      <w:r w:rsidRPr="006E29A7">
        <w:rPr>
          <w:rFonts w:cs="Times New Roman"/>
          <w:szCs w:val="28"/>
        </w:rPr>
        <w:t>указанные средства подлежат перераспределению в соответствии с целевым назначением субсидии по перечню объектов, предусмотренному соглашением, в пределах общего объема средств, предоставленных соответствующему муниципальному образованию области в соответствии с законом Ярославской области об областном бюджете</w:t>
      </w:r>
      <w:r w:rsidRPr="006E29A7">
        <w:t xml:space="preserve"> </w:t>
      </w:r>
      <w:r w:rsidRPr="006E29A7">
        <w:rPr>
          <w:rFonts w:cs="Times New Roman"/>
          <w:szCs w:val="28"/>
        </w:rPr>
        <w:t>путем заключения дополнительного соглашения</w:t>
      </w:r>
      <w:proofErr w:type="gramEnd"/>
      <w:r w:rsidRPr="006E29A7">
        <w:rPr>
          <w:rFonts w:cs="Times New Roman"/>
          <w:szCs w:val="28"/>
        </w:rPr>
        <w:t xml:space="preserve"> между ОМСУ и главным распорядителем бюджетных средств.</w:t>
      </w:r>
    </w:p>
    <w:p w:rsidR="00BA23BF" w:rsidRPr="006E29A7" w:rsidRDefault="00BA23BF" w:rsidP="00444E5D">
      <w:pPr>
        <w:contextualSpacing/>
        <w:jc w:val="both"/>
        <w:rPr>
          <w:szCs w:val="28"/>
        </w:rPr>
      </w:pPr>
      <w:r w:rsidRPr="006E29A7">
        <w:rPr>
          <w:szCs w:val="28"/>
        </w:rPr>
        <w:t xml:space="preserve">17.5. </w:t>
      </w:r>
      <w:proofErr w:type="gramStart"/>
      <w:r w:rsidRPr="006E29A7">
        <w:rPr>
          <w:szCs w:val="28"/>
        </w:rPr>
        <w:t xml:space="preserve">Остаток не использованной в текущем финансовом году субсидии, источником которой являются средства областного бюджета, потребность в которой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постановлением Правительства области от 03.02.2017 № 75-п </w:t>
      </w:r>
      <w:r w:rsidRPr="006E29A7">
        <w:rPr>
          <w:rFonts w:cs="Times New Roman"/>
          <w:szCs w:val="28"/>
        </w:rPr>
        <w:t>«</w:t>
      </w:r>
      <w:r w:rsidRPr="006E29A7">
        <w:rPr>
          <w:szCs w:val="28"/>
        </w:rPr>
        <w:t>Об утверждении Порядка возврата межбюджетных трансфертов и принятия главными администраторами средств областного бюджета решений о наличии (об</w:t>
      </w:r>
      <w:proofErr w:type="gramEnd"/>
      <w:r w:rsidRPr="006E29A7">
        <w:rPr>
          <w:szCs w:val="28"/>
        </w:rPr>
        <w:t xml:space="preserve"> </w:t>
      </w:r>
      <w:proofErr w:type="gramStart"/>
      <w:r w:rsidRPr="006E29A7">
        <w:rPr>
          <w:szCs w:val="28"/>
        </w:rPr>
        <w:t>отсутствии</w:t>
      </w:r>
      <w:proofErr w:type="gramEnd"/>
      <w:r w:rsidRPr="006E29A7">
        <w:rPr>
          <w:szCs w:val="28"/>
        </w:rPr>
        <w:t>) потребности в межбюджетных трансфертах</w:t>
      </w:r>
      <w:r w:rsidRPr="006E29A7">
        <w:rPr>
          <w:rFonts w:cs="Times New Roman"/>
          <w:szCs w:val="28"/>
        </w:rPr>
        <w:t>»</w:t>
      </w:r>
      <w:r w:rsidRPr="006E29A7">
        <w:rPr>
          <w:szCs w:val="28"/>
        </w:rPr>
        <w:t>.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BA23BF" w:rsidRPr="006E29A7" w:rsidRDefault="00BA23BF" w:rsidP="00444E5D">
      <w:pPr>
        <w:contextualSpacing/>
        <w:jc w:val="both"/>
        <w:rPr>
          <w:szCs w:val="28"/>
        </w:rPr>
      </w:pPr>
      <w:r w:rsidRPr="006E29A7">
        <w:rPr>
          <w:szCs w:val="28"/>
        </w:rPr>
        <w:t>18. Ответственность за целевое использование субсидии, а также за достоверность представляемых сведений возлагается на ОМСУ.</w:t>
      </w:r>
    </w:p>
    <w:p w:rsidR="00033C82" w:rsidRPr="00582864" w:rsidRDefault="00BA23BF" w:rsidP="00444E5D">
      <w:pPr>
        <w:contextualSpacing/>
        <w:jc w:val="both"/>
        <w:rPr>
          <w:rFonts w:cs="Times New Roman"/>
          <w:szCs w:val="28"/>
        </w:rPr>
      </w:pPr>
      <w:r w:rsidRPr="006E29A7">
        <w:rPr>
          <w:szCs w:val="28"/>
        </w:rPr>
        <w:t xml:space="preserve">19. </w:t>
      </w:r>
      <w:proofErr w:type="gramStart"/>
      <w:r w:rsidRPr="006E29A7">
        <w:rPr>
          <w:szCs w:val="28"/>
        </w:rPr>
        <w:t>Контроль за</w:t>
      </w:r>
      <w:proofErr w:type="gramEnd"/>
      <w:r w:rsidRPr="006E29A7">
        <w:rPr>
          <w:szCs w:val="28"/>
        </w:rPr>
        <w:t xml:space="preserve"> целевым расходованием субсидии осуществляется в с</w:t>
      </w:r>
      <w:r w:rsidRPr="006E29A7">
        <w:rPr>
          <w:b/>
          <w:szCs w:val="28"/>
        </w:rPr>
        <w:t>о</w:t>
      </w:r>
      <w:r w:rsidRPr="006E29A7">
        <w:rPr>
          <w:szCs w:val="28"/>
        </w:rPr>
        <w:t>ответствии с действующим законодательством.</w:t>
      </w:r>
    </w:p>
    <w:p w:rsidR="000B4F15" w:rsidRPr="00EB1F70" w:rsidRDefault="000B4F15" w:rsidP="00444E5D">
      <w:pPr>
        <w:ind w:firstLine="0"/>
        <w:contextualSpacing/>
      </w:pPr>
    </w:p>
    <w:p w:rsidR="00444E5D" w:rsidRPr="00EB1F70" w:rsidRDefault="00444E5D">
      <w:pPr>
        <w:ind w:firstLine="0"/>
        <w:contextualSpacing/>
      </w:pPr>
    </w:p>
    <w:sectPr w:rsidR="00444E5D" w:rsidRPr="00EB1F70" w:rsidSect="00444E5D">
      <w:headerReference w:type="default" r:id="rId12"/>
      <w:headerReference w:type="first" r:id="rId13"/>
      <w:pgSz w:w="11906" w:h="16838"/>
      <w:pgMar w:top="1134" w:right="851" w:bottom="1134" w:left="1701" w:header="709"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40" w:rsidRDefault="00DF4440" w:rsidP="00CF5840">
      <w:r>
        <w:separator/>
      </w:r>
    </w:p>
  </w:endnote>
  <w:endnote w:type="continuationSeparator" w:id="0">
    <w:p w:rsidR="00DF4440" w:rsidRDefault="00DF4440" w:rsidP="00CF5840">
      <w:r>
        <w:continuationSeparator/>
      </w:r>
    </w:p>
  </w:endnote>
  <w:endnote w:type="continuationNotice" w:id="1">
    <w:p w:rsidR="00DF4440" w:rsidRDefault="00DF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40" w:rsidRDefault="00DF4440" w:rsidP="00CF5840">
      <w:r>
        <w:separator/>
      </w:r>
    </w:p>
  </w:footnote>
  <w:footnote w:type="continuationSeparator" w:id="0">
    <w:p w:rsidR="00DF4440" w:rsidRDefault="00DF4440" w:rsidP="00CF5840">
      <w:r>
        <w:continuationSeparator/>
      </w:r>
    </w:p>
  </w:footnote>
  <w:footnote w:type="continuationNotice" w:id="1">
    <w:p w:rsidR="00DF4440" w:rsidRDefault="00DF44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66283"/>
      <w:docPartObj>
        <w:docPartGallery w:val="Page Numbers (Top of Page)"/>
        <w:docPartUnique/>
      </w:docPartObj>
    </w:sdtPr>
    <w:sdtEndPr/>
    <w:sdtContent>
      <w:p w:rsidR="00444E5D" w:rsidRDefault="00444E5D">
        <w:pPr>
          <w:pStyle w:val="a4"/>
          <w:jc w:val="center"/>
        </w:pPr>
        <w:r>
          <w:fldChar w:fldCharType="begin"/>
        </w:r>
        <w:r>
          <w:instrText>PAGE   \* MERGEFORMAT</w:instrText>
        </w:r>
        <w:r>
          <w:fldChar w:fldCharType="separate"/>
        </w:r>
        <w:r w:rsidR="00496C5D">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5D" w:rsidRDefault="00444E5D">
    <w:pPr>
      <w:pStyle w:val="a4"/>
      <w:jc w:val="center"/>
    </w:pPr>
  </w:p>
  <w:p w:rsidR="00444E5D" w:rsidRDefault="00444E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B68"/>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9C6F57"/>
    <w:multiLevelType w:val="hybridMultilevel"/>
    <w:tmpl w:val="AACA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D7DA3"/>
    <w:multiLevelType w:val="hybridMultilevel"/>
    <w:tmpl w:val="BF22FE1E"/>
    <w:lvl w:ilvl="0" w:tplc="264EC51E">
      <w:start w:val="1"/>
      <w:numFmt w:val="decimal"/>
      <w:lvlText w:val="%1."/>
      <w:lvlJc w:val="left"/>
      <w:pPr>
        <w:ind w:left="928"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3">
    <w:nsid w:val="08723458"/>
    <w:multiLevelType w:val="hybridMultilevel"/>
    <w:tmpl w:val="AB683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F7010"/>
    <w:multiLevelType w:val="hybridMultilevel"/>
    <w:tmpl w:val="80DA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175AE"/>
    <w:multiLevelType w:val="hybridMultilevel"/>
    <w:tmpl w:val="12E8B1DA"/>
    <w:lvl w:ilvl="0" w:tplc="F55437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A7D61"/>
    <w:multiLevelType w:val="hybridMultilevel"/>
    <w:tmpl w:val="BAD02D92"/>
    <w:lvl w:ilvl="0" w:tplc="6CBC0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E12977"/>
    <w:multiLevelType w:val="hybridMultilevel"/>
    <w:tmpl w:val="490A5238"/>
    <w:lvl w:ilvl="0" w:tplc="90301288">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nsid w:val="173D3ACA"/>
    <w:multiLevelType w:val="hybridMultilevel"/>
    <w:tmpl w:val="4AF62FA4"/>
    <w:lvl w:ilvl="0" w:tplc="6FF80B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965C2A"/>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BC4854"/>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1A096C"/>
    <w:multiLevelType w:val="hybridMultilevel"/>
    <w:tmpl w:val="2808FE36"/>
    <w:lvl w:ilvl="0" w:tplc="07661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323F6657"/>
    <w:multiLevelType w:val="hybridMultilevel"/>
    <w:tmpl w:val="9C6E8EA4"/>
    <w:lvl w:ilvl="0" w:tplc="9904B2FA">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3AF6BD9"/>
    <w:multiLevelType w:val="hybridMultilevel"/>
    <w:tmpl w:val="7A6AA126"/>
    <w:lvl w:ilvl="0" w:tplc="87D6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95060B"/>
    <w:multiLevelType w:val="hybridMultilevel"/>
    <w:tmpl w:val="C6A2E4A8"/>
    <w:lvl w:ilvl="0" w:tplc="1C1CB8D2">
      <w:start w:val="464"/>
      <w:numFmt w:val="decimal"/>
      <w:lvlText w:val="%1"/>
      <w:lvlJc w:val="left"/>
      <w:pPr>
        <w:ind w:left="810" w:hanging="45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E0FE4"/>
    <w:multiLevelType w:val="hybridMultilevel"/>
    <w:tmpl w:val="D79A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61BE5"/>
    <w:multiLevelType w:val="hybridMultilevel"/>
    <w:tmpl w:val="6B869228"/>
    <w:lvl w:ilvl="0" w:tplc="10B0B7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CDD7451"/>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2DD1F71"/>
    <w:multiLevelType w:val="hybridMultilevel"/>
    <w:tmpl w:val="FDD206CC"/>
    <w:lvl w:ilvl="0" w:tplc="F7A4F8D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926432F"/>
    <w:multiLevelType w:val="hybridMultilevel"/>
    <w:tmpl w:val="28B4F16C"/>
    <w:lvl w:ilvl="0" w:tplc="460ED55E">
      <w:start w:val="464"/>
      <w:numFmt w:val="bullet"/>
      <w:lvlText w:val=""/>
      <w:lvlJc w:val="left"/>
      <w:pPr>
        <w:ind w:left="1069" w:hanging="360"/>
      </w:pPr>
      <w:rPr>
        <w:rFonts w:ascii="Symbol" w:eastAsia="Times New Roman"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D2472F6"/>
    <w:multiLevelType w:val="hybridMultilevel"/>
    <w:tmpl w:val="D66A31A2"/>
    <w:lvl w:ilvl="0" w:tplc="C794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2A1623"/>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8292DDD"/>
    <w:multiLevelType w:val="hybridMultilevel"/>
    <w:tmpl w:val="280E266C"/>
    <w:lvl w:ilvl="0" w:tplc="644E7A7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8270F3"/>
    <w:multiLevelType w:val="multilevel"/>
    <w:tmpl w:val="7B74B0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98A11C8"/>
    <w:multiLevelType w:val="hybridMultilevel"/>
    <w:tmpl w:val="0CC2EDCC"/>
    <w:lvl w:ilvl="0" w:tplc="3F62E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B254A"/>
    <w:multiLevelType w:val="hybridMultilevel"/>
    <w:tmpl w:val="B96ACDD8"/>
    <w:lvl w:ilvl="0" w:tplc="D19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31D6718"/>
    <w:multiLevelType w:val="hybridMultilevel"/>
    <w:tmpl w:val="06C63DEC"/>
    <w:lvl w:ilvl="0" w:tplc="86BEC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6F2C82"/>
    <w:multiLevelType w:val="hybridMultilevel"/>
    <w:tmpl w:val="ACF22BD6"/>
    <w:lvl w:ilvl="0" w:tplc="769E071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7A83441"/>
    <w:multiLevelType w:val="hybridMultilevel"/>
    <w:tmpl w:val="77BE120A"/>
    <w:lvl w:ilvl="0" w:tplc="48124F2E">
      <w:start w:val="1"/>
      <w:numFmt w:val="decimal"/>
      <w:lvlText w:val="%1."/>
      <w:lvlJc w:val="left"/>
      <w:pPr>
        <w:ind w:left="107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AD62BBB"/>
    <w:multiLevelType w:val="hybridMultilevel"/>
    <w:tmpl w:val="A54285C4"/>
    <w:lvl w:ilvl="0" w:tplc="48EC1AE2">
      <w:start w:val="1"/>
      <w:numFmt w:val="decimal"/>
      <w:lvlText w:val="%1."/>
      <w:lvlJc w:val="left"/>
      <w:pPr>
        <w:tabs>
          <w:tab w:val="num" w:pos="1440"/>
        </w:tabs>
        <w:ind w:left="1440" w:hanging="360"/>
      </w:pPr>
    </w:lvl>
    <w:lvl w:ilvl="1" w:tplc="984AEE3A">
      <w:start w:val="1"/>
      <w:numFmt w:val="decimal"/>
      <w:lvlText w:val="%2."/>
      <w:lvlJc w:val="left"/>
      <w:pPr>
        <w:tabs>
          <w:tab w:val="num" w:pos="1440"/>
        </w:tabs>
        <w:ind w:left="1440" w:hanging="360"/>
      </w:pPr>
    </w:lvl>
    <w:lvl w:ilvl="2" w:tplc="C2245520">
      <w:numFmt w:val="none"/>
      <w:lvlText w:val=""/>
      <w:lvlJc w:val="left"/>
      <w:pPr>
        <w:tabs>
          <w:tab w:val="num" w:pos="360"/>
        </w:tabs>
      </w:pPr>
    </w:lvl>
    <w:lvl w:ilvl="3" w:tplc="28A0F332">
      <w:numFmt w:val="none"/>
      <w:lvlText w:val=""/>
      <w:lvlJc w:val="left"/>
      <w:pPr>
        <w:tabs>
          <w:tab w:val="num" w:pos="360"/>
        </w:tabs>
      </w:pPr>
    </w:lvl>
    <w:lvl w:ilvl="4" w:tplc="690EC710">
      <w:numFmt w:val="none"/>
      <w:lvlText w:val=""/>
      <w:lvlJc w:val="left"/>
      <w:pPr>
        <w:tabs>
          <w:tab w:val="num" w:pos="360"/>
        </w:tabs>
      </w:pPr>
    </w:lvl>
    <w:lvl w:ilvl="5" w:tplc="6A3273BC">
      <w:numFmt w:val="none"/>
      <w:lvlText w:val=""/>
      <w:lvlJc w:val="left"/>
      <w:pPr>
        <w:tabs>
          <w:tab w:val="num" w:pos="360"/>
        </w:tabs>
      </w:pPr>
    </w:lvl>
    <w:lvl w:ilvl="6" w:tplc="616246EE">
      <w:numFmt w:val="none"/>
      <w:lvlText w:val=""/>
      <w:lvlJc w:val="left"/>
      <w:pPr>
        <w:tabs>
          <w:tab w:val="num" w:pos="360"/>
        </w:tabs>
      </w:pPr>
    </w:lvl>
    <w:lvl w:ilvl="7" w:tplc="A9E2CEFC">
      <w:numFmt w:val="none"/>
      <w:lvlText w:val=""/>
      <w:lvlJc w:val="left"/>
      <w:pPr>
        <w:tabs>
          <w:tab w:val="num" w:pos="360"/>
        </w:tabs>
      </w:pPr>
    </w:lvl>
    <w:lvl w:ilvl="8" w:tplc="27C8A2C2">
      <w:numFmt w:val="none"/>
      <w:lvlText w:val=""/>
      <w:lvlJc w:val="left"/>
      <w:pPr>
        <w:tabs>
          <w:tab w:val="num" w:pos="360"/>
        </w:tabs>
      </w:pPr>
    </w:lvl>
  </w:abstractNum>
  <w:num w:numId="1">
    <w:abstractNumId w:val="11"/>
  </w:num>
  <w:num w:numId="2">
    <w:abstractNumId w:val="12"/>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29"/>
  </w:num>
  <w:num w:numId="8">
    <w:abstractNumId w:val="9"/>
  </w:num>
  <w:num w:numId="9">
    <w:abstractNumId w:val="22"/>
  </w:num>
  <w:num w:numId="10">
    <w:abstractNumId w:val="3"/>
  </w:num>
  <w:num w:numId="11">
    <w:abstractNumId w:val="25"/>
  </w:num>
  <w:num w:numId="12">
    <w:abstractNumId w:val="16"/>
  </w:num>
  <w:num w:numId="13">
    <w:abstractNumId w:val="23"/>
  </w:num>
  <w:num w:numId="14">
    <w:abstractNumId w:val="4"/>
  </w:num>
  <w:num w:numId="15">
    <w:abstractNumId w:val="1"/>
  </w:num>
  <w:num w:numId="16">
    <w:abstractNumId w:val="14"/>
  </w:num>
  <w:num w:numId="17">
    <w:abstractNumId w:val="18"/>
  </w:num>
  <w:num w:numId="18">
    <w:abstractNumId w:val="10"/>
  </w:num>
  <w:num w:numId="19">
    <w:abstractNumId w:val="0"/>
  </w:num>
  <w:num w:numId="20">
    <w:abstractNumId w:val="27"/>
  </w:num>
  <w:num w:numId="21">
    <w:abstractNumId w:val="21"/>
  </w:num>
  <w:num w:numId="22">
    <w:abstractNumId w:val="26"/>
  </w:num>
  <w:num w:numId="23">
    <w:abstractNumId w:val="5"/>
  </w:num>
  <w:num w:numId="24">
    <w:abstractNumId w:val="28"/>
  </w:num>
  <w:num w:numId="25">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8"/>
  </w:num>
  <w:num w:numId="27">
    <w:abstractNumId w:val="6"/>
  </w:num>
  <w:num w:numId="28">
    <w:abstractNumId w:val="24"/>
  </w:num>
  <w:num w:numId="29">
    <w:abstractNumId w:val="13"/>
  </w:num>
  <w:num w:numId="30">
    <w:abstractNumId w:val="17"/>
  </w:num>
  <w:num w:numId="31">
    <w:abstractNumId w:val="19"/>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26E2"/>
    <w:rsid w:val="00002B1E"/>
    <w:rsid w:val="000049B1"/>
    <w:rsid w:val="0000609F"/>
    <w:rsid w:val="00007DCA"/>
    <w:rsid w:val="000124D7"/>
    <w:rsid w:val="00013A83"/>
    <w:rsid w:val="00021221"/>
    <w:rsid w:val="0002385C"/>
    <w:rsid w:val="00024458"/>
    <w:rsid w:val="000254EC"/>
    <w:rsid w:val="000314F5"/>
    <w:rsid w:val="00033C82"/>
    <w:rsid w:val="000344FD"/>
    <w:rsid w:val="00034FC8"/>
    <w:rsid w:val="00041B5E"/>
    <w:rsid w:val="0004350C"/>
    <w:rsid w:val="00050CDB"/>
    <w:rsid w:val="000535FE"/>
    <w:rsid w:val="00054D61"/>
    <w:rsid w:val="00055E40"/>
    <w:rsid w:val="00061F01"/>
    <w:rsid w:val="00062C3F"/>
    <w:rsid w:val="000641F6"/>
    <w:rsid w:val="000705DC"/>
    <w:rsid w:val="00070FE9"/>
    <w:rsid w:val="00073E8D"/>
    <w:rsid w:val="00077A93"/>
    <w:rsid w:val="0008153D"/>
    <w:rsid w:val="000817E4"/>
    <w:rsid w:val="00081C1D"/>
    <w:rsid w:val="000821D1"/>
    <w:rsid w:val="00084013"/>
    <w:rsid w:val="00084C3C"/>
    <w:rsid w:val="0008511E"/>
    <w:rsid w:val="000965F6"/>
    <w:rsid w:val="000A01B8"/>
    <w:rsid w:val="000A092C"/>
    <w:rsid w:val="000A641F"/>
    <w:rsid w:val="000B3EEA"/>
    <w:rsid w:val="000B4589"/>
    <w:rsid w:val="000B4C56"/>
    <w:rsid w:val="000B4F15"/>
    <w:rsid w:val="000B547E"/>
    <w:rsid w:val="000B7443"/>
    <w:rsid w:val="000B75C9"/>
    <w:rsid w:val="000C6ABF"/>
    <w:rsid w:val="000C6D3F"/>
    <w:rsid w:val="000C76BD"/>
    <w:rsid w:val="000D03AD"/>
    <w:rsid w:val="000D2198"/>
    <w:rsid w:val="000D2EEA"/>
    <w:rsid w:val="000D447C"/>
    <w:rsid w:val="000D4758"/>
    <w:rsid w:val="000D4BA7"/>
    <w:rsid w:val="000E092D"/>
    <w:rsid w:val="000E1941"/>
    <w:rsid w:val="000E20DB"/>
    <w:rsid w:val="000E21A2"/>
    <w:rsid w:val="000E2341"/>
    <w:rsid w:val="000E3D84"/>
    <w:rsid w:val="000E42ED"/>
    <w:rsid w:val="000E4D9C"/>
    <w:rsid w:val="000F2BEE"/>
    <w:rsid w:val="000F45F0"/>
    <w:rsid w:val="000F5F10"/>
    <w:rsid w:val="001008A4"/>
    <w:rsid w:val="00101303"/>
    <w:rsid w:val="001039E0"/>
    <w:rsid w:val="0010455E"/>
    <w:rsid w:val="0010603D"/>
    <w:rsid w:val="001109F4"/>
    <w:rsid w:val="00110AC2"/>
    <w:rsid w:val="00114576"/>
    <w:rsid w:val="001160FC"/>
    <w:rsid w:val="00117B4B"/>
    <w:rsid w:val="00120A59"/>
    <w:rsid w:val="00121431"/>
    <w:rsid w:val="001249EA"/>
    <w:rsid w:val="001254CA"/>
    <w:rsid w:val="001313AE"/>
    <w:rsid w:val="001347C5"/>
    <w:rsid w:val="001348D2"/>
    <w:rsid w:val="0013666F"/>
    <w:rsid w:val="00136B3B"/>
    <w:rsid w:val="001373CC"/>
    <w:rsid w:val="001375E1"/>
    <w:rsid w:val="0014009B"/>
    <w:rsid w:val="00142A54"/>
    <w:rsid w:val="00142C27"/>
    <w:rsid w:val="00145EE6"/>
    <w:rsid w:val="00146EF6"/>
    <w:rsid w:val="001471EA"/>
    <w:rsid w:val="00147977"/>
    <w:rsid w:val="00153473"/>
    <w:rsid w:val="00154066"/>
    <w:rsid w:val="00154468"/>
    <w:rsid w:val="00154AEE"/>
    <w:rsid w:val="0015673C"/>
    <w:rsid w:val="0015698B"/>
    <w:rsid w:val="00161A7B"/>
    <w:rsid w:val="00162D1C"/>
    <w:rsid w:val="00162DC3"/>
    <w:rsid w:val="00163830"/>
    <w:rsid w:val="00164DBC"/>
    <w:rsid w:val="00166F52"/>
    <w:rsid w:val="001707B3"/>
    <w:rsid w:val="00171BA7"/>
    <w:rsid w:val="0017348A"/>
    <w:rsid w:val="001735F7"/>
    <w:rsid w:val="00174DBA"/>
    <w:rsid w:val="00180660"/>
    <w:rsid w:val="00183240"/>
    <w:rsid w:val="0018418C"/>
    <w:rsid w:val="00184F8B"/>
    <w:rsid w:val="0018567E"/>
    <w:rsid w:val="00185D61"/>
    <w:rsid w:val="00187355"/>
    <w:rsid w:val="001910FC"/>
    <w:rsid w:val="0019412D"/>
    <w:rsid w:val="00195924"/>
    <w:rsid w:val="001968EE"/>
    <w:rsid w:val="001A0D28"/>
    <w:rsid w:val="001A5BE8"/>
    <w:rsid w:val="001A6ACD"/>
    <w:rsid w:val="001B11BA"/>
    <w:rsid w:val="001B276E"/>
    <w:rsid w:val="001B3B11"/>
    <w:rsid w:val="001B4981"/>
    <w:rsid w:val="001B58FC"/>
    <w:rsid w:val="001B5C44"/>
    <w:rsid w:val="001B6AAD"/>
    <w:rsid w:val="001B6FBC"/>
    <w:rsid w:val="001C0779"/>
    <w:rsid w:val="001C4FFD"/>
    <w:rsid w:val="001C537B"/>
    <w:rsid w:val="001C5DCC"/>
    <w:rsid w:val="001C74B5"/>
    <w:rsid w:val="001C78DA"/>
    <w:rsid w:val="001C7C54"/>
    <w:rsid w:val="001D2FE4"/>
    <w:rsid w:val="001D389B"/>
    <w:rsid w:val="001E0F7A"/>
    <w:rsid w:val="001E26EA"/>
    <w:rsid w:val="001E2FDB"/>
    <w:rsid w:val="001E50DD"/>
    <w:rsid w:val="001F2765"/>
    <w:rsid w:val="001F4412"/>
    <w:rsid w:val="001F684B"/>
    <w:rsid w:val="00201A65"/>
    <w:rsid w:val="00202CD7"/>
    <w:rsid w:val="00203456"/>
    <w:rsid w:val="002055B0"/>
    <w:rsid w:val="00205D18"/>
    <w:rsid w:val="00205E10"/>
    <w:rsid w:val="00206606"/>
    <w:rsid w:val="00206A61"/>
    <w:rsid w:val="002137E3"/>
    <w:rsid w:val="00215A78"/>
    <w:rsid w:val="00215CA3"/>
    <w:rsid w:val="002164A5"/>
    <w:rsid w:val="002173B3"/>
    <w:rsid w:val="00217FFE"/>
    <w:rsid w:val="00220DF3"/>
    <w:rsid w:val="0022113B"/>
    <w:rsid w:val="002255C5"/>
    <w:rsid w:val="00226063"/>
    <w:rsid w:val="002260A9"/>
    <w:rsid w:val="00226CF0"/>
    <w:rsid w:val="00227779"/>
    <w:rsid w:val="0023009E"/>
    <w:rsid w:val="002306C4"/>
    <w:rsid w:val="00234820"/>
    <w:rsid w:val="0023595D"/>
    <w:rsid w:val="002408FE"/>
    <w:rsid w:val="00242775"/>
    <w:rsid w:val="00242C23"/>
    <w:rsid w:val="00244BE2"/>
    <w:rsid w:val="00245D9F"/>
    <w:rsid w:val="00250F53"/>
    <w:rsid w:val="00251CF9"/>
    <w:rsid w:val="002536D1"/>
    <w:rsid w:val="002562C0"/>
    <w:rsid w:val="00257512"/>
    <w:rsid w:val="00260038"/>
    <w:rsid w:val="0026303A"/>
    <w:rsid w:val="00263D97"/>
    <w:rsid w:val="00264ACA"/>
    <w:rsid w:val="00266072"/>
    <w:rsid w:val="002666FE"/>
    <w:rsid w:val="00267D91"/>
    <w:rsid w:val="00270273"/>
    <w:rsid w:val="00270401"/>
    <w:rsid w:val="002709C6"/>
    <w:rsid w:val="00273022"/>
    <w:rsid w:val="00273DC2"/>
    <w:rsid w:val="00275624"/>
    <w:rsid w:val="00275F5F"/>
    <w:rsid w:val="00282CAE"/>
    <w:rsid w:val="002865FE"/>
    <w:rsid w:val="00293039"/>
    <w:rsid w:val="002A28D1"/>
    <w:rsid w:val="002A41B8"/>
    <w:rsid w:val="002A5B28"/>
    <w:rsid w:val="002A7236"/>
    <w:rsid w:val="002A7842"/>
    <w:rsid w:val="002B2EEF"/>
    <w:rsid w:val="002B7E21"/>
    <w:rsid w:val="002C0C58"/>
    <w:rsid w:val="002C26D5"/>
    <w:rsid w:val="002C2DB5"/>
    <w:rsid w:val="002C3F40"/>
    <w:rsid w:val="002C4424"/>
    <w:rsid w:val="002D13EC"/>
    <w:rsid w:val="002D3953"/>
    <w:rsid w:val="002D5331"/>
    <w:rsid w:val="002D57DA"/>
    <w:rsid w:val="002D6B95"/>
    <w:rsid w:val="002D7A07"/>
    <w:rsid w:val="002E13CF"/>
    <w:rsid w:val="002F272A"/>
    <w:rsid w:val="002F30DD"/>
    <w:rsid w:val="002F619D"/>
    <w:rsid w:val="002F6DDE"/>
    <w:rsid w:val="002F6F4C"/>
    <w:rsid w:val="003051D1"/>
    <w:rsid w:val="003052DE"/>
    <w:rsid w:val="00305B08"/>
    <w:rsid w:val="003067FF"/>
    <w:rsid w:val="003105F9"/>
    <w:rsid w:val="0031064C"/>
    <w:rsid w:val="00313837"/>
    <w:rsid w:val="003172C6"/>
    <w:rsid w:val="003172CF"/>
    <w:rsid w:val="00320240"/>
    <w:rsid w:val="00321E4D"/>
    <w:rsid w:val="00322B5D"/>
    <w:rsid w:val="003246AA"/>
    <w:rsid w:val="003261BB"/>
    <w:rsid w:val="0032690B"/>
    <w:rsid w:val="0033027D"/>
    <w:rsid w:val="00330660"/>
    <w:rsid w:val="00331049"/>
    <w:rsid w:val="003314BB"/>
    <w:rsid w:val="00331A4A"/>
    <w:rsid w:val="00336613"/>
    <w:rsid w:val="00336FF3"/>
    <w:rsid w:val="0033761C"/>
    <w:rsid w:val="003425A4"/>
    <w:rsid w:val="003451BE"/>
    <w:rsid w:val="00347028"/>
    <w:rsid w:val="00350207"/>
    <w:rsid w:val="003505BE"/>
    <w:rsid w:val="00350615"/>
    <w:rsid w:val="00352D44"/>
    <w:rsid w:val="0035319D"/>
    <w:rsid w:val="003536D5"/>
    <w:rsid w:val="00355C50"/>
    <w:rsid w:val="003565E2"/>
    <w:rsid w:val="00357ABC"/>
    <w:rsid w:val="00360C1C"/>
    <w:rsid w:val="003611C7"/>
    <w:rsid w:val="00361E03"/>
    <w:rsid w:val="003656CE"/>
    <w:rsid w:val="003714E8"/>
    <w:rsid w:val="00373CFD"/>
    <w:rsid w:val="00374356"/>
    <w:rsid w:val="00376DBB"/>
    <w:rsid w:val="003772CA"/>
    <w:rsid w:val="00381164"/>
    <w:rsid w:val="00384701"/>
    <w:rsid w:val="00391E9D"/>
    <w:rsid w:val="0039295E"/>
    <w:rsid w:val="00392966"/>
    <w:rsid w:val="003946E7"/>
    <w:rsid w:val="003951BC"/>
    <w:rsid w:val="0039590E"/>
    <w:rsid w:val="00397B9A"/>
    <w:rsid w:val="003A0553"/>
    <w:rsid w:val="003A12AF"/>
    <w:rsid w:val="003A1DC3"/>
    <w:rsid w:val="003A2DCC"/>
    <w:rsid w:val="003A2E49"/>
    <w:rsid w:val="003A4758"/>
    <w:rsid w:val="003A75E4"/>
    <w:rsid w:val="003B2579"/>
    <w:rsid w:val="003B34D6"/>
    <w:rsid w:val="003B37CE"/>
    <w:rsid w:val="003B539E"/>
    <w:rsid w:val="003B7FE8"/>
    <w:rsid w:val="003C122F"/>
    <w:rsid w:val="003C334F"/>
    <w:rsid w:val="003C38F0"/>
    <w:rsid w:val="003C517B"/>
    <w:rsid w:val="003C5767"/>
    <w:rsid w:val="003C78ED"/>
    <w:rsid w:val="003D14B8"/>
    <w:rsid w:val="003D1E8D"/>
    <w:rsid w:val="003D20F5"/>
    <w:rsid w:val="003D3346"/>
    <w:rsid w:val="003D49F5"/>
    <w:rsid w:val="003D58DF"/>
    <w:rsid w:val="003D5B86"/>
    <w:rsid w:val="003D6530"/>
    <w:rsid w:val="003E1CE2"/>
    <w:rsid w:val="003E362B"/>
    <w:rsid w:val="003E3FAD"/>
    <w:rsid w:val="003E4669"/>
    <w:rsid w:val="003F18B4"/>
    <w:rsid w:val="003F20BE"/>
    <w:rsid w:val="003F29FE"/>
    <w:rsid w:val="003F43C8"/>
    <w:rsid w:val="003F5D10"/>
    <w:rsid w:val="003F65E2"/>
    <w:rsid w:val="003F66CD"/>
    <w:rsid w:val="00400E04"/>
    <w:rsid w:val="00402102"/>
    <w:rsid w:val="0040237D"/>
    <w:rsid w:val="004057CA"/>
    <w:rsid w:val="0040656C"/>
    <w:rsid w:val="00406CDF"/>
    <w:rsid w:val="00410EE1"/>
    <w:rsid w:val="00414A7D"/>
    <w:rsid w:val="0041616B"/>
    <w:rsid w:val="00422F46"/>
    <w:rsid w:val="00423A4F"/>
    <w:rsid w:val="00426D81"/>
    <w:rsid w:val="00426E69"/>
    <w:rsid w:val="0042759A"/>
    <w:rsid w:val="004314DF"/>
    <w:rsid w:val="00433EE5"/>
    <w:rsid w:val="0043551D"/>
    <w:rsid w:val="00435C5A"/>
    <w:rsid w:val="00436AC5"/>
    <w:rsid w:val="00437ABA"/>
    <w:rsid w:val="0044327D"/>
    <w:rsid w:val="00444E5D"/>
    <w:rsid w:val="00447FE7"/>
    <w:rsid w:val="00450C5E"/>
    <w:rsid w:val="00452C85"/>
    <w:rsid w:val="00453C91"/>
    <w:rsid w:val="00454AAD"/>
    <w:rsid w:val="00454BA5"/>
    <w:rsid w:val="00454ECA"/>
    <w:rsid w:val="00455A0B"/>
    <w:rsid w:val="00456028"/>
    <w:rsid w:val="0045632E"/>
    <w:rsid w:val="00457430"/>
    <w:rsid w:val="004622A2"/>
    <w:rsid w:val="00462410"/>
    <w:rsid w:val="004628D8"/>
    <w:rsid w:val="00463C9A"/>
    <w:rsid w:val="00466D75"/>
    <w:rsid w:val="00470773"/>
    <w:rsid w:val="004716B4"/>
    <w:rsid w:val="0047179A"/>
    <w:rsid w:val="004744E7"/>
    <w:rsid w:val="0047476B"/>
    <w:rsid w:val="00482B98"/>
    <w:rsid w:val="00483452"/>
    <w:rsid w:val="00484E30"/>
    <w:rsid w:val="00487B7C"/>
    <w:rsid w:val="00487DAB"/>
    <w:rsid w:val="00493054"/>
    <w:rsid w:val="0049485C"/>
    <w:rsid w:val="00496C5D"/>
    <w:rsid w:val="004A004C"/>
    <w:rsid w:val="004A0EA0"/>
    <w:rsid w:val="004A4DE2"/>
    <w:rsid w:val="004A5967"/>
    <w:rsid w:val="004B6C39"/>
    <w:rsid w:val="004B7278"/>
    <w:rsid w:val="004C2780"/>
    <w:rsid w:val="004C33E3"/>
    <w:rsid w:val="004C6F43"/>
    <w:rsid w:val="004C70D4"/>
    <w:rsid w:val="004C7A1D"/>
    <w:rsid w:val="004D067E"/>
    <w:rsid w:val="004D1EB8"/>
    <w:rsid w:val="004D2163"/>
    <w:rsid w:val="004D2927"/>
    <w:rsid w:val="004D66F9"/>
    <w:rsid w:val="004D7E5E"/>
    <w:rsid w:val="004E0DC8"/>
    <w:rsid w:val="004E13F7"/>
    <w:rsid w:val="004E4BC8"/>
    <w:rsid w:val="004E59D4"/>
    <w:rsid w:val="004E5C0C"/>
    <w:rsid w:val="004E692C"/>
    <w:rsid w:val="004E77C3"/>
    <w:rsid w:val="004F0E07"/>
    <w:rsid w:val="004F2AC3"/>
    <w:rsid w:val="004F44A8"/>
    <w:rsid w:val="004F57DE"/>
    <w:rsid w:val="004F5E63"/>
    <w:rsid w:val="00500DD6"/>
    <w:rsid w:val="00504866"/>
    <w:rsid w:val="00506794"/>
    <w:rsid w:val="00510C97"/>
    <w:rsid w:val="005115BE"/>
    <w:rsid w:val="00512911"/>
    <w:rsid w:val="00513AA5"/>
    <w:rsid w:val="00514CD4"/>
    <w:rsid w:val="00515372"/>
    <w:rsid w:val="00515B0E"/>
    <w:rsid w:val="00515DBC"/>
    <w:rsid w:val="00521402"/>
    <w:rsid w:val="0052289A"/>
    <w:rsid w:val="00522CFC"/>
    <w:rsid w:val="005233ED"/>
    <w:rsid w:val="00526EDA"/>
    <w:rsid w:val="005300C6"/>
    <w:rsid w:val="00530A2F"/>
    <w:rsid w:val="00531A1A"/>
    <w:rsid w:val="00531BA5"/>
    <w:rsid w:val="00532FE8"/>
    <w:rsid w:val="00533AC4"/>
    <w:rsid w:val="0053488A"/>
    <w:rsid w:val="0053537D"/>
    <w:rsid w:val="00535DFF"/>
    <w:rsid w:val="00543B93"/>
    <w:rsid w:val="005444C8"/>
    <w:rsid w:val="00547508"/>
    <w:rsid w:val="0055019C"/>
    <w:rsid w:val="00562480"/>
    <w:rsid w:val="00562A9B"/>
    <w:rsid w:val="00565B9C"/>
    <w:rsid w:val="00565DEB"/>
    <w:rsid w:val="00570168"/>
    <w:rsid w:val="00570FBB"/>
    <w:rsid w:val="00572F00"/>
    <w:rsid w:val="00573CE9"/>
    <w:rsid w:val="00573F1C"/>
    <w:rsid w:val="00575C72"/>
    <w:rsid w:val="00576A29"/>
    <w:rsid w:val="005772F1"/>
    <w:rsid w:val="00580209"/>
    <w:rsid w:val="005824CD"/>
    <w:rsid w:val="00582864"/>
    <w:rsid w:val="005843DB"/>
    <w:rsid w:val="005862D3"/>
    <w:rsid w:val="005862FB"/>
    <w:rsid w:val="00586AD1"/>
    <w:rsid w:val="0059000B"/>
    <w:rsid w:val="00593C5A"/>
    <w:rsid w:val="00596592"/>
    <w:rsid w:val="005972A7"/>
    <w:rsid w:val="00597A07"/>
    <w:rsid w:val="005A0440"/>
    <w:rsid w:val="005A1E4D"/>
    <w:rsid w:val="005A2314"/>
    <w:rsid w:val="005A2D5C"/>
    <w:rsid w:val="005B093A"/>
    <w:rsid w:val="005B17DA"/>
    <w:rsid w:val="005B2C1C"/>
    <w:rsid w:val="005B4828"/>
    <w:rsid w:val="005B4F21"/>
    <w:rsid w:val="005B56E3"/>
    <w:rsid w:val="005B6254"/>
    <w:rsid w:val="005B7D35"/>
    <w:rsid w:val="005C03FE"/>
    <w:rsid w:val="005C0FF2"/>
    <w:rsid w:val="005C73B2"/>
    <w:rsid w:val="005D0750"/>
    <w:rsid w:val="005D2D17"/>
    <w:rsid w:val="005D3783"/>
    <w:rsid w:val="005D4AE9"/>
    <w:rsid w:val="005D5AE2"/>
    <w:rsid w:val="005D6405"/>
    <w:rsid w:val="005D6801"/>
    <w:rsid w:val="005E1DB9"/>
    <w:rsid w:val="005E1E70"/>
    <w:rsid w:val="005E218C"/>
    <w:rsid w:val="005E236E"/>
    <w:rsid w:val="005E3D8F"/>
    <w:rsid w:val="005E5524"/>
    <w:rsid w:val="005E686C"/>
    <w:rsid w:val="005E788A"/>
    <w:rsid w:val="005F0004"/>
    <w:rsid w:val="005F06C4"/>
    <w:rsid w:val="005F2543"/>
    <w:rsid w:val="005F4711"/>
    <w:rsid w:val="00600DF5"/>
    <w:rsid w:val="0060162E"/>
    <w:rsid w:val="00604698"/>
    <w:rsid w:val="00610D80"/>
    <w:rsid w:val="00611E80"/>
    <w:rsid w:val="00612631"/>
    <w:rsid w:val="00612BA0"/>
    <w:rsid w:val="00614EB6"/>
    <w:rsid w:val="006157BF"/>
    <w:rsid w:val="006207A5"/>
    <w:rsid w:val="0062437E"/>
    <w:rsid w:val="00626F8B"/>
    <w:rsid w:val="00631ABE"/>
    <w:rsid w:val="00640610"/>
    <w:rsid w:val="00640DE9"/>
    <w:rsid w:val="00641156"/>
    <w:rsid w:val="00642158"/>
    <w:rsid w:val="00643F15"/>
    <w:rsid w:val="00650C5F"/>
    <w:rsid w:val="00650CDD"/>
    <w:rsid w:val="00651765"/>
    <w:rsid w:val="006536B2"/>
    <w:rsid w:val="00654E25"/>
    <w:rsid w:val="00655155"/>
    <w:rsid w:val="00660CDE"/>
    <w:rsid w:val="00661CFF"/>
    <w:rsid w:val="00663C06"/>
    <w:rsid w:val="0066443D"/>
    <w:rsid w:val="0066596D"/>
    <w:rsid w:val="00666A56"/>
    <w:rsid w:val="00666AED"/>
    <w:rsid w:val="00670218"/>
    <w:rsid w:val="00671A7E"/>
    <w:rsid w:val="00671AA7"/>
    <w:rsid w:val="0067305E"/>
    <w:rsid w:val="0067381A"/>
    <w:rsid w:val="006761CD"/>
    <w:rsid w:val="00680C94"/>
    <w:rsid w:val="00681031"/>
    <w:rsid w:val="00681496"/>
    <w:rsid w:val="00682607"/>
    <w:rsid w:val="00684B02"/>
    <w:rsid w:val="0069487D"/>
    <w:rsid w:val="00695E14"/>
    <w:rsid w:val="006A011C"/>
    <w:rsid w:val="006A0C6D"/>
    <w:rsid w:val="006A2332"/>
    <w:rsid w:val="006A2E2E"/>
    <w:rsid w:val="006A48A5"/>
    <w:rsid w:val="006A5B4A"/>
    <w:rsid w:val="006A7218"/>
    <w:rsid w:val="006A72B8"/>
    <w:rsid w:val="006A765A"/>
    <w:rsid w:val="006B06C7"/>
    <w:rsid w:val="006B449E"/>
    <w:rsid w:val="006B4CF7"/>
    <w:rsid w:val="006B4EBE"/>
    <w:rsid w:val="006B5308"/>
    <w:rsid w:val="006C2608"/>
    <w:rsid w:val="006C5894"/>
    <w:rsid w:val="006C5899"/>
    <w:rsid w:val="006D2B00"/>
    <w:rsid w:val="006D3123"/>
    <w:rsid w:val="006D499D"/>
    <w:rsid w:val="006D517D"/>
    <w:rsid w:val="006D5301"/>
    <w:rsid w:val="006D5CE8"/>
    <w:rsid w:val="006D70EF"/>
    <w:rsid w:val="006E1511"/>
    <w:rsid w:val="006E29A7"/>
    <w:rsid w:val="006E4177"/>
    <w:rsid w:val="006E6233"/>
    <w:rsid w:val="006F0002"/>
    <w:rsid w:val="006F12A9"/>
    <w:rsid w:val="006F2C62"/>
    <w:rsid w:val="006F4232"/>
    <w:rsid w:val="006F595B"/>
    <w:rsid w:val="006F7BA2"/>
    <w:rsid w:val="007001C9"/>
    <w:rsid w:val="0070562D"/>
    <w:rsid w:val="00712C4D"/>
    <w:rsid w:val="00715602"/>
    <w:rsid w:val="00716576"/>
    <w:rsid w:val="007208F0"/>
    <w:rsid w:val="00721782"/>
    <w:rsid w:val="00723FB4"/>
    <w:rsid w:val="00725115"/>
    <w:rsid w:val="007253F1"/>
    <w:rsid w:val="00730291"/>
    <w:rsid w:val="00732967"/>
    <w:rsid w:val="007338F2"/>
    <w:rsid w:val="00733A23"/>
    <w:rsid w:val="007341B3"/>
    <w:rsid w:val="00736736"/>
    <w:rsid w:val="00737E26"/>
    <w:rsid w:val="0074127A"/>
    <w:rsid w:val="00744F8E"/>
    <w:rsid w:val="00745566"/>
    <w:rsid w:val="0074639E"/>
    <w:rsid w:val="007464F1"/>
    <w:rsid w:val="00747720"/>
    <w:rsid w:val="0075081B"/>
    <w:rsid w:val="00750C23"/>
    <w:rsid w:val="007533E5"/>
    <w:rsid w:val="00753B89"/>
    <w:rsid w:val="00754D2A"/>
    <w:rsid w:val="007567C0"/>
    <w:rsid w:val="00757EDA"/>
    <w:rsid w:val="00762950"/>
    <w:rsid w:val="00762B2B"/>
    <w:rsid w:val="00765FC5"/>
    <w:rsid w:val="00766F06"/>
    <w:rsid w:val="007729EE"/>
    <w:rsid w:val="007748EE"/>
    <w:rsid w:val="007773D8"/>
    <w:rsid w:val="00777883"/>
    <w:rsid w:val="007804C4"/>
    <w:rsid w:val="00781030"/>
    <w:rsid w:val="00783BC1"/>
    <w:rsid w:val="00784DE8"/>
    <w:rsid w:val="00784EF8"/>
    <w:rsid w:val="007855A0"/>
    <w:rsid w:val="00785CC8"/>
    <w:rsid w:val="00787819"/>
    <w:rsid w:val="00791288"/>
    <w:rsid w:val="0079149A"/>
    <w:rsid w:val="00791868"/>
    <w:rsid w:val="007919B1"/>
    <w:rsid w:val="007935AE"/>
    <w:rsid w:val="0079453C"/>
    <w:rsid w:val="00796C37"/>
    <w:rsid w:val="007A016A"/>
    <w:rsid w:val="007A084F"/>
    <w:rsid w:val="007A66E5"/>
    <w:rsid w:val="007A7AA8"/>
    <w:rsid w:val="007B2896"/>
    <w:rsid w:val="007B2A87"/>
    <w:rsid w:val="007B5BEB"/>
    <w:rsid w:val="007C00DF"/>
    <w:rsid w:val="007C0FFF"/>
    <w:rsid w:val="007C26DD"/>
    <w:rsid w:val="007C3495"/>
    <w:rsid w:val="007C424B"/>
    <w:rsid w:val="007C5FD5"/>
    <w:rsid w:val="007C6A04"/>
    <w:rsid w:val="007D0261"/>
    <w:rsid w:val="007D2D34"/>
    <w:rsid w:val="007D3813"/>
    <w:rsid w:val="007D59BE"/>
    <w:rsid w:val="007D7B77"/>
    <w:rsid w:val="007E0013"/>
    <w:rsid w:val="007E1A86"/>
    <w:rsid w:val="007E1D9E"/>
    <w:rsid w:val="007E26A5"/>
    <w:rsid w:val="007E77A5"/>
    <w:rsid w:val="007E7EF9"/>
    <w:rsid w:val="007F131D"/>
    <w:rsid w:val="007F3CE6"/>
    <w:rsid w:val="007F4321"/>
    <w:rsid w:val="007F618E"/>
    <w:rsid w:val="007F7CC2"/>
    <w:rsid w:val="00800029"/>
    <w:rsid w:val="008029C4"/>
    <w:rsid w:val="008030EC"/>
    <w:rsid w:val="00803824"/>
    <w:rsid w:val="00804F65"/>
    <w:rsid w:val="00806D9A"/>
    <w:rsid w:val="00810833"/>
    <w:rsid w:val="0081178B"/>
    <w:rsid w:val="008123F5"/>
    <w:rsid w:val="00813868"/>
    <w:rsid w:val="00820EFC"/>
    <w:rsid w:val="00822791"/>
    <w:rsid w:val="008235E3"/>
    <w:rsid w:val="00825BC4"/>
    <w:rsid w:val="008263F6"/>
    <w:rsid w:val="00826430"/>
    <w:rsid w:val="0083472C"/>
    <w:rsid w:val="008355ED"/>
    <w:rsid w:val="00836A0C"/>
    <w:rsid w:val="00836D7F"/>
    <w:rsid w:val="0083767E"/>
    <w:rsid w:val="00837CF5"/>
    <w:rsid w:val="00841AB5"/>
    <w:rsid w:val="00843236"/>
    <w:rsid w:val="008468A3"/>
    <w:rsid w:val="00846B9B"/>
    <w:rsid w:val="00850825"/>
    <w:rsid w:val="00850BF7"/>
    <w:rsid w:val="00853A65"/>
    <w:rsid w:val="00853F9E"/>
    <w:rsid w:val="00855890"/>
    <w:rsid w:val="00856227"/>
    <w:rsid w:val="00857F84"/>
    <w:rsid w:val="008617EA"/>
    <w:rsid w:val="008629D0"/>
    <w:rsid w:val="0086384E"/>
    <w:rsid w:val="008657ED"/>
    <w:rsid w:val="008662E0"/>
    <w:rsid w:val="008723CB"/>
    <w:rsid w:val="0087243F"/>
    <w:rsid w:val="008736AF"/>
    <w:rsid w:val="00873945"/>
    <w:rsid w:val="00873A94"/>
    <w:rsid w:val="0087750B"/>
    <w:rsid w:val="008815A2"/>
    <w:rsid w:val="008815A6"/>
    <w:rsid w:val="008858D1"/>
    <w:rsid w:val="0089410C"/>
    <w:rsid w:val="00894216"/>
    <w:rsid w:val="0089643D"/>
    <w:rsid w:val="008A0D34"/>
    <w:rsid w:val="008A1660"/>
    <w:rsid w:val="008A58D3"/>
    <w:rsid w:val="008A70C5"/>
    <w:rsid w:val="008A72CD"/>
    <w:rsid w:val="008A7749"/>
    <w:rsid w:val="008A7EEB"/>
    <w:rsid w:val="008B1975"/>
    <w:rsid w:val="008B1D53"/>
    <w:rsid w:val="008B44B8"/>
    <w:rsid w:val="008B5C0E"/>
    <w:rsid w:val="008B6080"/>
    <w:rsid w:val="008C1007"/>
    <w:rsid w:val="008C1CB8"/>
    <w:rsid w:val="008C3155"/>
    <w:rsid w:val="008C3198"/>
    <w:rsid w:val="008C5C70"/>
    <w:rsid w:val="008C5DE6"/>
    <w:rsid w:val="008D1442"/>
    <w:rsid w:val="008D6D5F"/>
    <w:rsid w:val="008E0E9B"/>
    <w:rsid w:val="008E753E"/>
    <w:rsid w:val="008F2853"/>
    <w:rsid w:val="008F2BB9"/>
    <w:rsid w:val="008F3D78"/>
    <w:rsid w:val="008F481F"/>
    <w:rsid w:val="008F4CBD"/>
    <w:rsid w:val="008F7744"/>
    <w:rsid w:val="008F7BEE"/>
    <w:rsid w:val="0090396A"/>
    <w:rsid w:val="009053CF"/>
    <w:rsid w:val="0090794C"/>
    <w:rsid w:val="00912793"/>
    <w:rsid w:val="00912CFA"/>
    <w:rsid w:val="0091576C"/>
    <w:rsid w:val="00915F54"/>
    <w:rsid w:val="009161FC"/>
    <w:rsid w:val="00917A00"/>
    <w:rsid w:val="00921907"/>
    <w:rsid w:val="009230FD"/>
    <w:rsid w:val="00924815"/>
    <w:rsid w:val="00927E58"/>
    <w:rsid w:val="00931A37"/>
    <w:rsid w:val="009321D3"/>
    <w:rsid w:val="00933230"/>
    <w:rsid w:val="00934E62"/>
    <w:rsid w:val="009355A4"/>
    <w:rsid w:val="00936FD2"/>
    <w:rsid w:val="00937B4B"/>
    <w:rsid w:val="00940D19"/>
    <w:rsid w:val="009464DD"/>
    <w:rsid w:val="009473B4"/>
    <w:rsid w:val="00952074"/>
    <w:rsid w:val="009521AA"/>
    <w:rsid w:val="00953064"/>
    <w:rsid w:val="00961E19"/>
    <w:rsid w:val="009626A2"/>
    <w:rsid w:val="00962CEC"/>
    <w:rsid w:val="009648C7"/>
    <w:rsid w:val="00967512"/>
    <w:rsid w:val="00975278"/>
    <w:rsid w:val="00980153"/>
    <w:rsid w:val="009803DE"/>
    <w:rsid w:val="009818A8"/>
    <w:rsid w:val="009857F3"/>
    <w:rsid w:val="00994B11"/>
    <w:rsid w:val="00997149"/>
    <w:rsid w:val="009978A2"/>
    <w:rsid w:val="009A1233"/>
    <w:rsid w:val="009A6F2B"/>
    <w:rsid w:val="009A78E5"/>
    <w:rsid w:val="009A7E8F"/>
    <w:rsid w:val="009B01A3"/>
    <w:rsid w:val="009B08B8"/>
    <w:rsid w:val="009B5095"/>
    <w:rsid w:val="009B6D01"/>
    <w:rsid w:val="009B74AB"/>
    <w:rsid w:val="009C151A"/>
    <w:rsid w:val="009C2B09"/>
    <w:rsid w:val="009C43FE"/>
    <w:rsid w:val="009C46C1"/>
    <w:rsid w:val="009C600B"/>
    <w:rsid w:val="009D1DB6"/>
    <w:rsid w:val="009D36F1"/>
    <w:rsid w:val="009D4A53"/>
    <w:rsid w:val="009D57F8"/>
    <w:rsid w:val="009D6B08"/>
    <w:rsid w:val="009D7428"/>
    <w:rsid w:val="009D7FC9"/>
    <w:rsid w:val="009E21EB"/>
    <w:rsid w:val="009E2340"/>
    <w:rsid w:val="009E2A4C"/>
    <w:rsid w:val="009E339F"/>
    <w:rsid w:val="009E5C07"/>
    <w:rsid w:val="009E67E1"/>
    <w:rsid w:val="009F0C61"/>
    <w:rsid w:val="009F2E59"/>
    <w:rsid w:val="009F6264"/>
    <w:rsid w:val="009F7E8A"/>
    <w:rsid w:val="00A032A9"/>
    <w:rsid w:val="00A0374E"/>
    <w:rsid w:val="00A047D5"/>
    <w:rsid w:val="00A056E2"/>
    <w:rsid w:val="00A127D3"/>
    <w:rsid w:val="00A13EA3"/>
    <w:rsid w:val="00A146A0"/>
    <w:rsid w:val="00A14AC2"/>
    <w:rsid w:val="00A1638C"/>
    <w:rsid w:val="00A168B4"/>
    <w:rsid w:val="00A20ADE"/>
    <w:rsid w:val="00A24DBC"/>
    <w:rsid w:val="00A24E97"/>
    <w:rsid w:val="00A258F4"/>
    <w:rsid w:val="00A26693"/>
    <w:rsid w:val="00A32212"/>
    <w:rsid w:val="00A32C64"/>
    <w:rsid w:val="00A40E15"/>
    <w:rsid w:val="00A41114"/>
    <w:rsid w:val="00A42B8E"/>
    <w:rsid w:val="00A436DB"/>
    <w:rsid w:val="00A43716"/>
    <w:rsid w:val="00A44335"/>
    <w:rsid w:val="00A44647"/>
    <w:rsid w:val="00A449D8"/>
    <w:rsid w:val="00A4680D"/>
    <w:rsid w:val="00A468E3"/>
    <w:rsid w:val="00A477F4"/>
    <w:rsid w:val="00A53578"/>
    <w:rsid w:val="00A5446F"/>
    <w:rsid w:val="00A55E70"/>
    <w:rsid w:val="00A56837"/>
    <w:rsid w:val="00A6023B"/>
    <w:rsid w:val="00A62B4F"/>
    <w:rsid w:val="00A63337"/>
    <w:rsid w:val="00A67AFD"/>
    <w:rsid w:val="00A7051A"/>
    <w:rsid w:val="00A71592"/>
    <w:rsid w:val="00A71688"/>
    <w:rsid w:val="00A71D77"/>
    <w:rsid w:val="00A72CEA"/>
    <w:rsid w:val="00A72E2A"/>
    <w:rsid w:val="00A733F6"/>
    <w:rsid w:val="00A75AE4"/>
    <w:rsid w:val="00A8132A"/>
    <w:rsid w:val="00A82308"/>
    <w:rsid w:val="00A82DE2"/>
    <w:rsid w:val="00A83A89"/>
    <w:rsid w:val="00A83D83"/>
    <w:rsid w:val="00A8569E"/>
    <w:rsid w:val="00A85D87"/>
    <w:rsid w:val="00A86E78"/>
    <w:rsid w:val="00A90013"/>
    <w:rsid w:val="00A90703"/>
    <w:rsid w:val="00A94FDE"/>
    <w:rsid w:val="00A95B48"/>
    <w:rsid w:val="00A95E1C"/>
    <w:rsid w:val="00A9685C"/>
    <w:rsid w:val="00A97A58"/>
    <w:rsid w:val="00AA3167"/>
    <w:rsid w:val="00AA543C"/>
    <w:rsid w:val="00AA56B6"/>
    <w:rsid w:val="00AB176C"/>
    <w:rsid w:val="00AB3529"/>
    <w:rsid w:val="00AB6886"/>
    <w:rsid w:val="00AB68F7"/>
    <w:rsid w:val="00AB743A"/>
    <w:rsid w:val="00AC00B7"/>
    <w:rsid w:val="00AC0754"/>
    <w:rsid w:val="00AC08F5"/>
    <w:rsid w:val="00AC0D6F"/>
    <w:rsid w:val="00AC2279"/>
    <w:rsid w:val="00AC2764"/>
    <w:rsid w:val="00AD2499"/>
    <w:rsid w:val="00AD3BB3"/>
    <w:rsid w:val="00AD545E"/>
    <w:rsid w:val="00AD737E"/>
    <w:rsid w:val="00AD7D56"/>
    <w:rsid w:val="00AE25E8"/>
    <w:rsid w:val="00AE32E7"/>
    <w:rsid w:val="00AE3F94"/>
    <w:rsid w:val="00AE442E"/>
    <w:rsid w:val="00AE6579"/>
    <w:rsid w:val="00AE6921"/>
    <w:rsid w:val="00AF7425"/>
    <w:rsid w:val="00B00631"/>
    <w:rsid w:val="00B00FDB"/>
    <w:rsid w:val="00B0644D"/>
    <w:rsid w:val="00B12381"/>
    <w:rsid w:val="00B143E2"/>
    <w:rsid w:val="00B2114A"/>
    <w:rsid w:val="00B213F0"/>
    <w:rsid w:val="00B231B9"/>
    <w:rsid w:val="00B24C75"/>
    <w:rsid w:val="00B26D63"/>
    <w:rsid w:val="00B26F6C"/>
    <w:rsid w:val="00B27750"/>
    <w:rsid w:val="00B32605"/>
    <w:rsid w:val="00B32803"/>
    <w:rsid w:val="00B32B9D"/>
    <w:rsid w:val="00B32CB5"/>
    <w:rsid w:val="00B35B32"/>
    <w:rsid w:val="00B370F2"/>
    <w:rsid w:val="00B40D2F"/>
    <w:rsid w:val="00B41692"/>
    <w:rsid w:val="00B417D8"/>
    <w:rsid w:val="00B41FCA"/>
    <w:rsid w:val="00B42463"/>
    <w:rsid w:val="00B4673A"/>
    <w:rsid w:val="00B539D8"/>
    <w:rsid w:val="00B55589"/>
    <w:rsid w:val="00B5696B"/>
    <w:rsid w:val="00B603D9"/>
    <w:rsid w:val="00B615F6"/>
    <w:rsid w:val="00B63548"/>
    <w:rsid w:val="00B63710"/>
    <w:rsid w:val="00B670AD"/>
    <w:rsid w:val="00B67156"/>
    <w:rsid w:val="00B71495"/>
    <w:rsid w:val="00B7292C"/>
    <w:rsid w:val="00B74593"/>
    <w:rsid w:val="00B7598A"/>
    <w:rsid w:val="00B76155"/>
    <w:rsid w:val="00B76437"/>
    <w:rsid w:val="00B80849"/>
    <w:rsid w:val="00B80D48"/>
    <w:rsid w:val="00B8505F"/>
    <w:rsid w:val="00B85075"/>
    <w:rsid w:val="00B87837"/>
    <w:rsid w:val="00B90652"/>
    <w:rsid w:val="00B93039"/>
    <w:rsid w:val="00B970A9"/>
    <w:rsid w:val="00B97A8F"/>
    <w:rsid w:val="00B97FCF"/>
    <w:rsid w:val="00BA067E"/>
    <w:rsid w:val="00BA23BF"/>
    <w:rsid w:val="00BA2D5B"/>
    <w:rsid w:val="00BA55C2"/>
    <w:rsid w:val="00BB1812"/>
    <w:rsid w:val="00BB38FE"/>
    <w:rsid w:val="00BB5CDA"/>
    <w:rsid w:val="00BC19A2"/>
    <w:rsid w:val="00BC23D8"/>
    <w:rsid w:val="00BC28C0"/>
    <w:rsid w:val="00BC2E80"/>
    <w:rsid w:val="00BC3D77"/>
    <w:rsid w:val="00BC5A98"/>
    <w:rsid w:val="00BD05CC"/>
    <w:rsid w:val="00BD1A81"/>
    <w:rsid w:val="00BD24CD"/>
    <w:rsid w:val="00BD3826"/>
    <w:rsid w:val="00BD39FD"/>
    <w:rsid w:val="00BD7E64"/>
    <w:rsid w:val="00BE39F9"/>
    <w:rsid w:val="00BE7C98"/>
    <w:rsid w:val="00BF0CB7"/>
    <w:rsid w:val="00BF3498"/>
    <w:rsid w:val="00BF553E"/>
    <w:rsid w:val="00C00C84"/>
    <w:rsid w:val="00C014CD"/>
    <w:rsid w:val="00C02BFA"/>
    <w:rsid w:val="00C0504C"/>
    <w:rsid w:val="00C058FC"/>
    <w:rsid w:val="00C0677C"/>
    <w:rsid w:val="00C100D7"/>
    <w:rsid w:val="00C10D8A"/>
    <w:rsid w:val="00C111DB"/>
    <w:rsid w:val="00C11E5F"/>
    <w:rsid w:val="00C128AF"/>
    <w:rsid w:val="00C1512A"/>
    <w:rsid w:val="00C15258"/>
    <w:rsid w:val="00C15820"/>
    <w:rsid w:val="00C159A3"/>
    <w:rsid w:val="00C17C60"/>
    <w:rsid w:val="00C208D9"/>
    <w:rsid w:val="00C20DB5"/>
    <w:rsid w:val="00C25DB5"/>
    <w:rsid w:val="00C26056"/>
    <w:rsid w:val="00C3126D"/>
    <w:rsid w:val="00C3411B"/>
    <w:rsid w:val="00C3447D"/>
    <w:rsid w:val="00C35A1E"/>
    <w:rsid w:val="00C4062D"/>
    <w:rsid w:val="00C4395B"/>
    <w:rsid w:val="00C43EEA"/>
    <w:rsid w:val="00C446EB"/>
    <w:rsid w:val="00C46112"/>
    <w:rsid w:val="00C465A1"/>
    <w:rsid w:val="00C47FD0"/>
    <w:rsid w:val="00C57808"/>
    <w:rsid w:val="00C604AF"/>
    <w:rsid w:val="00C61704"/>
    <w:rsid w:val="00C61AF0"/>
    <w:rsid w:val="00C6402B"/>
    <w:rsid w:val="00C64D26"/>
    <w:rsid w:val="00C67584"/>
    <w:rsid w:val="00C714A7"/>
    <w:rsid w:val="00C7171F"/>
    <w:rsid w:val="00C71E01"/>
    <w:rsid w:val="00C72FCA"/>
    <w:rsid w:val="00C733E4"/>
    <w:rsid w:val="00C75E44"/>
    <w:rsid w:val="00C7706C"/>
    <w:rsid w:val="00C775FD"/>
    <w:rsid w:val="00C825AB"/>
    <w:rsid w:val="00C827F7"/>
    <w:rsid w:val="00C843EF"/>
    <w:rsid w:val="00C90268"/>
    <w:rsid w:val="00C95069"/>
    <w:rsid w:val="00C97E52"/>
    <w:rsid w:val="00CA0DD0"/>
    <w:rsid w:val="00CB1565"/>
    <w:rsid w:val="00CB1DD6"/>
    <w:rsid w:val="00CB4272"/>
    <w:rsid w:val="00CB447E"/>
    <w:rsid w:val="00CB5146"/>
    <w:rsid w:val="00CB587B"/>
    <w:rsid w:val="00CC09D1"/>
    <w:rsid w:val="00CC0AA2"/>
    <w:rsid w:val="00CC134E"/>
    <w:rsid w:val="00CC35AF"/>
    <w:rsid w:val="00CC3C6C"/>
    <w:rsid w:val="00CD03AE"/>
    <w:rsid w:val="00CD1438"/>
    <w:rsid w:val="00CD1766"/>
    <w:rsid w:val="00CD20A1"/>
    <w:rsid w:val="00CD20F6"/>
    <w:rsid w:val="00CD28EA"/>
    <w:rsid w:val="00CD3376"/>
    <w:rsid w:val="00CD425B"/>
    <w:rsid w:val="00CD4C8B"/>
    <w:rsid w:val="00CD6640"/>
    <w:rsid w:val="00CD6A6D"/>
    <w:rsid w:val="00CE0F81"/>
    <w:rsid w:val="00CE23BF"/>
    <w:rsid w:val="00CE7013"/>
    <w:rsid w:val="00CF1742"/>
    <w:rsid w:val="00CF5840"/>
    <w:rsid w:val="00CF64DF"/>
    <w:rsid w:val="00D0081A"/>
    <w:rsid w:val="00D00EFB"/>
    <w:rsid w:val="00D017BB"/>
    <w:rsid w:val="00D04551"/>
    <w:rsid w:val="00D04B94"/>
    <w:rsid w:val="00D050DD"/>
    <w:rsid w:val="00D06430"/>
    <w:rsid w:val="00D0648B"/>
    <w:rsid w:val="00D107AE"/>
    <w:rsid w:val="00D10BC4"/>
    <w:rsid w:val="00D12B0D"/>
    <w:rsid w:val="00D13C00"/>
    <w:rsid w:val="00D154A6"/>
    <w:rsid w:val="00D1646E"/>
    <w:rsid w:val="00D170BD"/>
    <w:rsid w:val="00D20419"/>
    <w:rsid w:val="00D24096"/>
    <w:rsid w:val="00D24FDF"/>
    <w:rsid w:val="00D25333"/>
    <w:rsid w:val="00D25D47"/>
    <w:rsid w:val="00D2732A"/>
    <w:rsid w:val="00D333FB"/>
    <w:rsid w:val="00D35227"/>
    <w:rsid w:val="00D40458"/>
    <w:rsid w:val="00D438D5"/>
    <w:rsid w:val="00D45F1A"/>
    <w:rsid w:val="00D46F44"/>
    <w:rsid w:val="00D524C7"/>
    <w:rsid w:val="00D56514"/>
    <w:rsid w:val="00D6043C"/>
    <w:rsid w:val="00D6118C"/>
    <w:rsid w:val="00D61953"/>
    <w:rsid w:val="00D619D0"/>
    <w:rsid w:val="00D6369C"/>
    <w:rsid w:val="00D63864"/>
    <w:rsid w:val="00D63B4C"/>
    <w:rsid w:val="00D65B99"/>
    <w:rsid w:val="00D668B6"/>
    <w:rsid w:val="00D67956"/>
    <w:rsid w:val="00D75323"/>
    <w:rsid w:val="00D77053"/>
    <w:rsid w:val="00D77420"/>
    <w:rsid w:val="00D82653"/>
    <w:rsid w:val="00D84FD6"/>
    <w:rsid w:val="00D85153"/>
    <w:rsid w:val="00D86FEE"/>
    <w:rsid w:val="00D87CE5"/>
    <w:rsid w:val="00D916A4"/>
    <w:rsid w:val="00D93F0C"/>
    <w:rsid w:val="00D975A5"/>
    <w:rsid w:val="00D97E34"/>
    <w:rsid w:val="00DA0AF9"/>
    <w:rsid w:val="00DA2A47"/>
    <w:rsid w:val="00DA41F0"/>
    <w:rsid w:val="00DA5C97"/>
    <w:rsid w:val="00DA6928"/>
    <w:rsid w:val="00DA7990"/>
    <w:rsid w:val="00DB0BC7"/>
    <w:rsid w:val="00DB2B1A"/>
    <w:rsid w:val="00DB306F"/>
    <w:rsid w:val="00DC0839"/>
    <w:rsid w:val="00DC0C48"/>
    <w:rsid w:val="00DC1206"/>
    <w:rsid w:val="00DC4EAA"/>
    <w:rsid w:val="00DC5A28"/>
    <w:rsid w:val="00DD01D7"/>
    <w:rsid w:val="00DD0F12"/>
    <w:rsid w:val="00DD2970"/>
    <w:rsid w:val="00DD371D"/>
    <w:rsid w:val="00DD3AA5"/>
    <w:rsid w:val="00DD4384"/>
    <w:rsid w:val="00DD66F2"/>
    <w:rsid w:val="00DD7657"/>
    <w:rsid w:val="00DE067C"/>
    <w:rsid w:val="00DE070C"/>
    <w:rsid w:val="00DE0BE1"/>
    <w:rsid w:val="00DE59A6"/>
    <w:rsid w:val="00DE6FED"/>
    <w:rsid w:val="00DF1A1A"/>
    <w:rsid w:val="00DF1DD5"/>
    <w:rsid w:val="00DF2941"/>
    <w:rsid w:val="00DF37D4"/>
    <w:rsid w:val="00DF3E47"/>
    <w:rsid w:val="00DF4440"/>
    <w:rsid w:val="00DF5F35"/>
    <w:rsid w:val="00DF6B72"/>
    <w:rsid w:val="00DF6E66"/>
    <w:rsid w:val="00DF7D63"/>
    <w:rsid w:val="00E008FF"/>
    <w:rsid w:val="00E02997"/>
    <w:rsid w:val="00E041F3"/>
    <w:rsid w:val="00E07FD6"/>
    <w:rsid w:val="00E13084"/>
    <w:rsid w:val="00E1407E"/>
    <w:rsid w:val="00E14BAA"/>
    <w:rsid w:val="00E159DE"/>
    <w:rsid w:val="00E17753"/>
    <w:rsid w:val="00E17910"/>
    <w:rsid w:val="00E17A8D"/>
    <w:rsid w:val="00E21C34"/>
    <w:rsid w:val="00E264B0"/>
    <w:rsid w:val="00E321B5"/>
    <w:rsid w:val="00E43309"/>
    <w:rsid w:val="00E45154"/>
    <w:rsid w:val="00E453AB"/>
    <w:rsid w:val="00E46211"/>
    <w:rsid w:val="00E46F7B"/>
    <w:rsid w:val="00E5030E"/>
    <w:rsid w:val="00E50902"/>
    <w:rsid w:val="00E51670"/>
    <w:rsid w:val="00E5246D"/>
    <w:rsid w:val="00E5627A"/>
    <w:rsid w:val="00E5709E"/>
    <w:rsid w:val="00E57D6C"/>
    <w:rsid w:val="00E6044A"/>
    <w:rsid w:val="00E6075B"/>
    <w:rsid w:val="00E61C9B"/>
    <w:rsid w:val="00E632DD"/>
    <w:rsid w:val="00E64019"/>
    <w:rsid w:val="00E6552E"/>
    <w:rsid w:val="00E75328"/>
    <w:rsid w:val="00E757C3"/>
    <w:rsid w:val="00E7664D"/>
    <w:rsid w:val="00E8181D"/>
    <w:rsid w:val="00E865CB"/>
    <w:rsid w:val="00E86653"/>
    <w:rsid w:val="00E86A3E"/>
    <w:rsid w:val="00E878CB"/>
    <w:rsid w:val="00E90EDD"/>
    <w:rsid w:val="00E910E5"/>
    <w:rsid w:val="00E91794"/>
    <w:rsid w:val="00E92735"/>
    <w:rsid w:val="00E94ABA"/>
    <w:rsid w:val="00E94B73"/>
    <w:rsid w:val="00E95999"/>
    <w:rsid w:val="00EA27B5"/>
    <w:rsid w:val="00EA3899"/>
    <w:rsid w:val="00EA751D"/>
    <w:rsid w:val="00EA7841"/>
    <w:rsid w:val="00EB10E0"/>
    <w:rsid w:val="00EB1F70"/>
    <w:rsid w:val="00EB45A1"/>
    <w:rsid w:val="00EB7C9B"/>
    <w:rsid w:val="00EC149D"/>
    <w:rsid w:val="00EC1AA0"/>
    <w:rsid w:val="00EC741C"/>
    <w:rsid w:val="00ED205A"/>
    <w:rsid w:val="00EE1163"/>
    <w:rsid w:val="00EE1941"/>
    <w:rsid w:val="00EE227F"/>
    <w:rsid w:val="00EE6CB5"/>
    <w:rsid w:val="00EE7CED"/>
    <w:rsid w:val="00EF10A2"/>
    <w:rsid w:val="00EF1491"/>
    <w:rsid w:val="00F0028C"/>
    <w:rsid w:val="00F01539"/>
    <w:rsid w:val="00F02C9D"/>
    <w:rsid w:val="00F03CC4"/>
    <w:rsid w:val="00F0655E"/>
    <w:rsid w:val="00F0656E"/>
    <w:rsid w:val="00F067D1"/>
    <w:rsid w:val="00F06954"/>
    <w:rsid w:val="00F12EFA"/>
    <w:rsid w:val="00F13826"/>
    <w:rsid w:val="00F16050"/>
    <w:rsid w:val="00F20354"/>
    <w:rsid w:val="00F2098B"/>
    <w:rsid w:val="00F21C6D"/>
    <w:rsid w:val="00F24227"/>
    <w:rsid w:val="00F25E3E"/>
    <w:rsid w:val="00F26800"/>
    <w:rsid w:val="00F3036B"/>
    <w:rsid w:val="00F31244"/>
    <w:rsid w:val="00F3182D"/>
    <w:rsid w:val="00F31F10"/>
    <w:rsid w:val="00F322C2"/>
    <w:rsid w:val="00F3381A"/>
    <w:rsid w:val="00F33AAD"/>
    <w:rsid w:val="00F35889"/>
    <w:rsid w:val="00F358E6"/>
    <w:rsid w:val="00F358EA"/>
    <w:rsid w:val="00F366C1"/>
    <w:rsid w:val="00F36CD8"/>
    <w:rsid w:val="00F421F8"/>
    <w:rsid w:val="00F44E07"/>
    <w:rsid w:val="00F53A46"/>
    <w:rsid w:val="00F53D6B"/>
    <w:rsid w:val="00F5616E"/>
    <w:rsid w:val="00F617E7"/>
    <w:rsid w:val="00F65B2D"/>
    <w:rsid w:val="00F6741B"/>
    <w:rsid w:val="00F70DBE"/>
    <w:rsid w:val="00F714CB"/>
    <w:rsid w:val="00F717DE"/>
    <w:rsid w:val="00F7417C"/>
    <w:rsid w:val="00F744F6"/>
    <w:rsid w:val="00F75355"/>
    <w:rsid w:val="00F807BB"/>
    <w:rsid w:val="00F82517"/>
    <w:rsid w:val="00F827B8"/>
    <w:rsid w:val="00F82D65"/>
    <w:rsid w:val="00F83AB3"/>
    <w:rsid w:val="00F91186"/>
    <w:rsid w:val="00F91BDB"/>
    <w:rsid w:val="00F9247D"/>
    <w:rsid w:val="00F932E9"/>
    <w:rsid w:val="00F93810"/>
    <w:rsid w:val="00F93A51"/>
    <w:rsid w:val="00F97439"/>
    <w:rsid w:val="00FA1159"/>
    <w:rsid w:val="00FA29BE"/>
    <w:rsid w:val="00FA37D5"/>
    <w:rsid w:val="00FA6307"/>
    <w:rsid w:val="00FA6663"/>
    <w:rsid w:val="00FA760C"/>
    <w:rsid w:val="00FA7BDB"/>
    <w:rsid w:val="00FA7C5D"/>
    <w:rsid w:val="00FB157E"/>
    <w:rsid w:val="00FB205A"/>
    <w:rsid w:val="00FB3A7F"/>
    <w:rsid w:val="00FB4429"/>
    <w:rsid w:val="00FB5834"/>
    <w:rsid w:val="00FB7951"/>
    <w:rsid w:val="00FC0D7E"/>
    <w:rsid w:val="00FC3840"/>
    <w:rsid w:val="00FC4A62"/>
    <w:rsid w:val="00FC6ECA"/>
    <w:rsid w:val="00FC70AB"/>
    <w:rsid w:val="00FD1C4D"/>
    <w:rsid w:val="00FD3F79"/>
    <w:rsid w:val="00FD445B"/>
    <w:rsid w:val="00FD706B"/>
    <w:rsid w:val="00FE1A99"/>
    <w:rsid w:val="00FE3A1F"/>
    <w:rsid w:val="00FE4E76"/>
    <w:rsid w:val="00FE71F9"/>
    <w:rsid w:val="00FF028B"/>
    <w:rsid w:val="00FF1B17"/>
    <w:rsid w:val="00FF29DF"/>
    <w:rsid w:val="00FF6A47"/>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6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C0839"/>
    <w:rPr>
      <w:rFonts w:ascii="Tahoma" w:hAnsi="Tahoma" w:cs="Tahoma"/>
      <w:sz w:val="16"/>
      <w:szCs w:val="16"/>
    </w:rPr>
  </w:style>
  <w:style w:type="character" w:customStyle="1" w:styleId="aa">
    <w:name w:val="Текст выноски Знак"/>
    <w:basedOn w:val="a0"/>
    <w:link w:val="a9"/>
    <w:uiPriority w:val="99"/>
    <w:semiHidden/>
    <w:rsid w:val="00DC0839"/>
    <w:rPr>
      <w:rFonts w:ascii="Tahoma" w:eastAsia="Times New Roman" w:hAnsi="Tahoma" w:cs="Tahoma"/>
      <w:sz w:val="16"/>
      <w:szCs w:val="16"/>
    </w:rPr>
  </w:style>
  <w:style w:type="character" w:styleId="ab">
    <w:name w:val="annotation reference"/>
    <w:basedOn w:val="a0"/>
    <w:uiPriority w:val="99"/>
    <w:semiHidden/>
    <w:unhideWhenUsed/>
    <w:rsid w:val="00DC0839"/>
    <w:rPr>
      <w:sz w:val="16"/>
      <w:szCs w:val="16"/>
    </w:rPr>
  </w:style>
  <w:style w:type="paragraph" w:styleId="ac">
    <w:name w:val="annotation text"/>
    <w:basedOn w:val="a"/>
    <w:link w:val="ad"/>
    <w:uiPriority w:val="99"/>
    <w:semiHidden/>
    <w:unhideWhenUsed/>
    <w:rsid w:val="00DC0839"/>
    <w:rPr>
      <w:sz w:val="20"/>
      <w:szCs w:val="20"/>
    </w:rPr>
  </w:style>
  <w:style w:type="character" w:customStyle="1" w:styleId="ad">
    <w:name w:val="Текст примечания Знак"/>
    <w:basedOn w:val="a0"/>
    <w:link w:val="ac"/>
    <w:uiPriority w:val="99"/>
    <w:semiHidden/>
    <w:rsid w:val="00DC0839"/>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DC0839"/>
    <w:rPr>
      <w:b/>
      <w:bCs/>
    </w:rPr>
  </w:style>
  <w:style w:type="character" w:customStyle="1" w:styleId="af">
    <w:name w:val="Тема примечания Знак"/>
    <w:basedOn w:val="ad"/>
    <w:link w:val="ae"/>
    <w:uiPriority w:val="99"/>
    <w:semiHidden/>
    <w:rsid w:val="00DC0839"/>
    <w:rPr>
      <w:rFonts w:ascii="Times New Roman" w:eastAsia="Times New Roman" w:hAnsi="Times New Roman" w:cs="Calibri"/>
      <w:b/>
      <w:bCs/>
      <w:sz w:val="20"/>
      <w:szCs w:val="20"/>
    </w:rPr>
  </w:style>
  <w:style w:type="table" w:customStyle="1" w:styleId="1">
    <w:name w:val="Сетка таблицы1"/>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uiPriority w:val="59"/>
    <w:rsid w:val="000244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024458"/>
    <w:rPr>
      <w:color w:val="0000FF"/>
      <w:u w:val="single"/>
    </w:rPr>
  </w:style>
  <w:style w:type="paragraph" w:customStyle="1" w:styleId="ConsPlusNormal">
    <w:name w:val="ConsPlusNormal"/>
    <w:rsid w:val="0002445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3"/>
    <w:uiPriority w:val="59"/>
    <w:rsid w:val="000244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24458"/>
    <w:pPr>
      <w:spacing w:before="100" w:beforeAutospacing="1" w:after="100" w:afterAutospacing="1"/>
      <w:ind w:firstLine="0"/>
    </w:pPr>
    <w:rPr>
      <w:rFonts w:cs="Times New Roman"/>
      <w:sz w:val="24"/>
      <w:szCs w:val="24"/>
      <w:lang w:eastAsia="ru-RU"/>
    </w:rPr>
  </w:style>
  <w:style w:type="table" w:customStyle="1" w:styleId="14">
    <w:name w:val="Сетка таблицы14"/>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4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44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Placeholder Text"/>
    <w:basedOn w:val="a0"/>
    <w:uiPriority w:val="99"/>
    <w:semiHidden/>
    <w:rsid w:val="00024458"/>
    <w:rPr>
      <w:color w:val="808080"/>
    </w:rPr>
  </w:style>
  <w:style w:type="paragraph" w:styleId="af2">
    <w:name w:val="Revision"/>
    <w:hidden/>
    <w:uiPriority w:val="99"/>
    <w:semiHidden/>
    <w:rsid w:val="00024458"/>
    <w:pPr>
      <w:spacing w:after="0" w:line="240" w:lineRule="auto"/>
    </w:pPr>
    <w:rPr>
      <w:rFonts w:ascii="Times New Roman" w:eastAsia="Times New Roman" w:hAnsi="Times New Roman" w:cs="Calibri"/>
      <w:sz w:val="28"/>
    </w:rPr>
  </w:style>
  <w:style w:type="table" w:customStyle="1" w:styleId="21">
    <w:name w:val="Сетка таблицы21"/>
    <w:basedOn w:val="a1"/>
    <w:next w:val="a3"/>
    <w:uiPriority w:val="59"/>
    <w:rsid w:val="00C312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22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77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9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7788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3"/>
    <w:uiPriority w:val="59"/>
    <w:rsid w:val="00A9001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084C3C"/>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3"/>
    <w:uiPriority w:val="59"/>
    <w:rsid w:val="00E878C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5A1"/>
    <w:pPr>
      <w:suppressAutoHyphens/>
      <w:autoSpaceDN w:val="0"/>
      <w:spacing w:after="0" w:line="240" w:lineRule="auto"/>
      <w:ind w:firstLine="709"/>
    </w:pPr>
    <w:rPr>
      <w:rFonts w:ascii="Times New Roman" w:eastAsia="Times New Roman" w:hAnsi="Times New Roman" w:cs="Calibri"/>
      <w:kern w:val="3"/>
      <w:sz w:val="28"/>
    </w:rPr>
  </w:style>
  <w:style w:type="table" w:customStyle="1" w:styleId="22">
    <w:name w:val="Сетка таблицы22"/>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59"/>
    <w:rsid w:val="006F7BA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3"/>
    <w:uiPriority w:val="59"/>
    <w:rsid w:val="0023595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59"/>
    <w:rsid w:val="002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next w:val="a3"/>
    <w:uiPriority w:val="59"/>
    <w:rsid w:val="00BD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0B4F1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154468"/>
  </w:style>
  <w:style w:type="numbering" w:customStyle="1" w:styleId="113">
    <w:name w:val="Нет списка11"/>
    <w:next w:val="a2"/>
    <w:uiPriority w:val="99"/>
    <w:semiHidden/>
    <w:unhideWhenUsed/>
    <w:rsid w:val="00154468"/>
  </w:style>
  <w:style w:type="table" w:customStyle="1" w:styleId="31">
    <w:name w:val="Сетка таблицы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54468"/>
  </w:style>
  <w:style w:type="table" w:customStyle="1" w:styleId="1130">
    <w:name w:val="Сетка таблицы113"/>
    <w:basedOn w:val="a1"/>
    <w:next w:val="a3"/>
    <w:uiPriority w:val="59"/>
    <w:rsid w:val="0015446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15446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7D3813"/>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3"/>
    <w:uiPriority w:val="59"/>
    <w:rsid w:val="007D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 (веб)1"/>
    <w:basedOn w:val="a"/>
    <w:rsid w:val="00E17A8D"/>
    <w:pPr>
      <w:widowControl w:val="0"/>
      <w:suppressAutoHyphens/>
      <w:spacing w:before="280" w:after="280"/>
      <w:ind w:firstLine="0"/>
    </w:pPr>
    <w:rPr>
      <w:rFonts w:eastAsia="Arial Unicode MS" w:cs="Mangal"/>
      <w:kern w:val="1"/>
      <w:sz w:val="24"/>
      <w:szCs w:val="24"/>
      <w:lang w:eastAsia="hi-IN" w:bidi="hi-IN"/>
    </w:rPr>
  </w:style>
  <w:style w:type="character" w:styleId="af3">
    <w:name w:val="FollowedHyperlink"/>
    <w:basedOn w:val="a0"/>
    <w:uiPriority w:val="99"/>
    <w:semiHidden/>
    <w:unhideWhenUsed/>
    <w:rsid w:val="00E17A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6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C0839"/>
    <w:rPr>
      <w:rFonts w:ascii="Tahoma" w:hAnsi="Tahoma" w:cs="Tahoma"/>
      <w:sz w:val="16"/>
      <w:szCs w:val="16"/>
    </w:rPr>
  </w:style>
  <w:style w:type="character" w:customStyle="1" w:styleId="aa">
    <w:name w:val="Текст выноски Знак"/>
    <w:basedOn w:val="a0"/>
    <w:link w:val="a9"/>
    <w:uiPriority w:val="99"/>
    <w:semiHidden/>
    <w:rsid w:val="00DC0839"/>
    <w:rPr>
      <w:rFonts w:ascii="Tahoma" w:eastAsia="Times New Roman" w:hAnsi="Tahoma" w:cs="Tahoma"/>
      <w:sz w:val="16"/>
      <w:szCs w:val="16"/>
    </w:rPr>
  </w:style>
  <w:style w:type="character" w:styleId="ab">
    <w:name w:val="annotation reference"/>
    <w:basedOn w:val="a0"/>
    <w:uiPriority w:val="99"/>
    <w:semiHidden/>
    <w:unhideWhenUsed/>
    <w:rsid w:val="00DC0839"/>
    <w:rPr>
      <w:sz w:val="16"/>
      <w:szCs w:val="16"/>
    </w:rPr>
  </w:style>
  <w:style w:type="paragraph" w:styleId="ac">
    <w:name w:val="annotation text"/>
    <w:basedOn w:val="a"/>
    <w:link w:val="ad"/>
    <w:uiPriority w:val="99"/>
    <w:semiHidden/>
    <w:unhideWhenUsed/>
    <w:rsid w:val="00DC0839"/>
    <w:rPr>
      <w:sz w:val="20"/>
      <w:szCs w:val="20"/>
    </w:rPr>
  </w:style>
  <w:style w:type="character" w:customStyle="1" w:styleId="ad">
    <w:name w:val="Текст примечания Знак"/>
    <w:basedOn w:val="a0"/>
    <w:link w:val="ac"/>
    <w:uiPriority w:val="99"/>
    <w:semiHidden/>
    <w:rsid w:val="00DC0839"/>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DC0839"/>
    <w:rPr>
      <w:b/>
      <w:bCs/>
    </w:rPr>
  </w:style>
  <w:style w:type="character" w:customStyle="1" w:styleId="af">
    <w:name w:val="Тема примечания Знак"/>
    <w:basedOn w:val="ad"/>
    <w:link w:val="ae"/>
    <w:uiPriority w:val="99"/>
    <w:semiHidden/>
    <w:rsid w:val="00DC0839"/>
    <w:rPr>
      <w:rFonts w:ascii="Times New Roman" w:eastAsia="Times New Roman" w:hAnsi="Times New Roman" w:cs="Calibri"/>
      <w:b/>
      <w:bCs/>
      <w:sz w:val="20"/>
      <w:szCs w:val="20"/>
    </w:rPr>
  </w:style>
  <w:style w:type="table" w:customStyle="1" w:styleId="1">
    <w:name w:val="Сетка таблицы1"/>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uiPriority w:val="59"/>
    <w:rsid w:val="000244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024458"/>
    <w:rPr>
      <w:color w:val="0000FF"/>
      <w:u w:val="single"/>
    </w:rPr>
  </w:style>
  <w:style w:type="paragraph" w:customStyle="1" w:styleId="ConsPlusNormal">
    <w:name w:val="ConsPlusNormal"/>
    <w:rsid w:val="0002445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3"/>
    <w:uiPriority w:val="59"/>
    <w:rsid w:val="000244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24458"/>
    <w:pPr>
      <w:spacing w:before="100" w:beforeAutospacing="1" w:after="100" w:afterAutospacing="1"/>
      <w:ind w:firstLine="0"/>
    </w:pPr>
    <w:rPr>
      <w:rFonts w:cs="Times New Roman"/>
      <w:sz w:val="24"/>
      <w:szCs w:val="24"/>
      <w:lang w:eastAsia="ru-RU"/>
    </w:rPr>
  </w:style>
  <w:style w:type="table" w:customStyle="1" w:styleId="14">
    <w:name w:val="Сетка таблицы14"/>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4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44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Placeholder Text"/>
    <w:basedOn w:val="a0"/>
    <w:uiPriority w:val="99"/>
    <w:semiHidden/>
    <w:rsid w:val="00024458"/>
    <w:rPr>
      <w:color w:val="808080"/>
    </w:rPr>
  </w:style>
  <w:style w:type="paragraph" w:styleId="af2">
    <w:name w:val="Revision"/>
    <w:hidden/>
    <w:uiPriority w:val="99"/>
    <w:semiHidden/>
    <w:rsid w:val="00024458"/>
    <w:pPr>
      <w:spacing w:after="0" w:line="240" w:lineRule="auto"/>
    </w:pPr>
    <w:rPr>
      <w:rFonts w:ascii="Times New Roman" w:eastAsia="Times New Roman" w:hAnsi="Times New Roman" w:cs="Calibri"/>
      <w:sz w:val="28"/>
    </w:rPr>
  </w:style>
  <w:style w:type="table" w:customStyle="1" w:styleId="21">
    <w:name w:val="Сетка таблицы21"/>
    <w:basedOn w:val="a1"/>
    <w:next w:val="a3"/>
    <w:uiPriority w:val="59"/>
    <w:rsid w:val="00C312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22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77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9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7788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3"/>
    <w:uiPriority w:val="59"/>
    <w:rsid w:val="00A9001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084C3C"/>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3"/>
    <w:uiPriority w:val="59"/>
    <w:rsid w:val="00E878C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5A1"/>
    <w:pPr>
      <w:suppressAutoHyphens/>
      <w:autoSpaceDN w:val="0"/>
      <w:spacing w:after="0" w:line="240" w:lineRule="auto"/>
      <w:ind w:firstLine="709"/>
    </w:pPr>
    <w:rPr>
      <w:rFonts w:ascii="Times New Roman" w:eastAsia="Times New Roman" w:hAnsi="Times New Roman" w:cs="Calibri"/>
      <w:kern w:val="3"/>
      <w:sz w:val="28"/>
    </w:rPr>
  </w:style>
  <w:style w:type="table" w:customStyle="1" w:styleId="22">
    <w:name w:val="Сетка таблицы22"/>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59"/>
    <w:rsid w:val="006F7BA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3"/>
    <w:uiPriority w:val="59"/>
    <w:rsid w:val="0023595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59"/>
    <w:rsid w:val="002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next w:val="a3"/>
    <w:uiPriority w:val="59"/>
    <w:rsid w:val="00BD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0B4F1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154468"/>
  </w:style>
  <w:style w:type="numbering" w:customStyle="1" w:styleId="113">
    <w:name w:val="Нет списка11"/>
    <w:next w:val="a2"/>
    <w:uiPriority w:val="99"/>
    <w:semiHidden/>
    <w:unhideWhenUsed/>
    <w:rsid w:val="00154468"/>
  </w:style>
  <w:style w:type="table" w:customStyle="1" w:styleId="31">
    <w:name w:val="Сетка таблицы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54468"/>
  </w:style>
  <w:style w:type="table" w:customStyle="1" w:styleId="1130">
    <w:name w:val="Сетка таблицы113"/>
    <w:basedOn w:val="a1"/>
    <w:next w:val="a3"/>
    <w:uiPriority w:val="59"/>
    <w:rsid w:val="0015446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15446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7D3813"/>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3"/>
    <w:uiPriority w:val="59"/>
    <w:rsid w:val="007D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 (веб)1"/>
    <w:basedOn w:val="a"/>
    <w:rsid w:val="00E17A8D"/>
    <w:pPr>
      <w:widowControl w:val="0"/>
      <w:suppressAutoHyphens/>
      <w:spacing w:before="280" w:after="280"/>
      <w:ind w:firstLine="0"/>
    </w:pPr>
    <w:rPr>
      <w:rFonts w:eastAsia="Arial Unicode MS" w:cs="Mangal"/>
      <w:kern w:val="1"/>
      <w:sz w:val="24"/>
      <w:szCs w:val="24"/>
      <w:lang w:eastAsia="hi-IN" w:bidi="hi-IN"/>
    </w:rPr>
  </w:style>
  <w:style w:type="character" w:styleId="af3">
    <w:name w:val="FollowedHyperlink"/>
    <w:basedOn w:val="a0"/>
    <w:uiPriority w:val="99"/>
    <w:semiHidden/>
    <w:unhideWhenUsed/>
    <w:rsid w:val="00E17A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1375">
      <w:bodyDiv w:val="1"/>
      <w:marLeft w:val="0"/>
      <w:marRight w:val="0"/>
      <w:marTop w:val="0"/>
      <w:marBottom w:val="0"/>
      <w:divBdr>
        <w:top w:val="none" w:sz="0" w:space="0" w:color="auto"/>
        <w:left w:val="none" w:sz="0" w:space="0" w:color="auto"/>
        <w:bottom w:val="none" w:sz="0" w:space="0" w:color="auto"/>
        <w:right w:val="none" w:sz="0" w:space="0" w:color="auto"/>
      </w:divBdr>
    </w:div>
    <w:div w:id="580221377">
      <w:bodyDiv w:val="1"/>
      <w:marLeft w:val="0"/>
      <w:marRight w:val="0"/>
      <w:marTop w:val="0"/>
      <w:marBottom w:val="0"/>
      <w:divBdr>
        <w:top w:val="none" w:sz="0" w:space="0" w:color="auto"/>
        <w:left w:val="none" w:sz="0" w:space="0" w:color="auto"/>
        <w:bottom w:val="none" w:sz="0" w:space="0" w:color="auto"/>
        <w:right w:val="none" w:sz="0" w:space="0" w:color="auto"/>
      </w:divBdr>
    </w:div>
    <w:div w:id="1110201003">
      <w:bodyDiv w:val="1"/>
      <w:marLeft w:val="0"/>
      <w:marRight w:val="0"/>
      <w:marTop w:val="0"/>
      <w:marBottom w:val="0"/>
      <w:divBdr>
        <w:top w:val="none" w:sz="0" w:space="0" w:color="auto"/>
        <w:left w:val="none" w:sz="0" w:space="0" w:color="auto"/>
        <w:bottom w:val="none" w:sz="0" w:space="0" w:color="auto"/>
        <w:right w:val="none" w:sz="0" w:space="0" w:color="auto"/>
      </w:divBdr>
    </w:div>
    <w:div w:id="16042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355D2390D2A29D06B797E2B4A79FA2A22E415CCA34BEE02A6D6B85726A3367B8C28FBD89CB43E3A3423FF9A376r5f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2020-03-18T20:00:00+00:00</dateaddindb>
    <dateminusta xmlns="081b8c99-5a1b-4ba1-9a3e-0d0cea83319e" xsi:nil="true"/>
    <numik xmlns="af44e648-6311-40f1-ad37-1234555fd9ba">11</numik>
    <kind xmlns="e2080b48-eafa-461e-b501-38555d38caa1">79</kind>
    <num xmlns="af44e648-6311-40f1-ad37-1234555fd9ba">11</num>
    <beginactiondate xmlns="a853e5a8-fa1e-4dd3-a1b5-1604bfb35b05">2020-01-19T20:00:00+00:00</beginactiondate>
    <approvaldate xmlns="081b8c99-5a1b-4ba1-9a3e-0d0cea83319e">2020-01-19T20:00:00+00:00</approvaldate>
    <bigtitle xmlns="a853e5a8-fa1e-4dd3-a1b5-1604bfb35b05">Об утверждении региональной целевой программы  «Создание комфортной городской среды на территории Ярославской области» на 2020 – 2024 годы (с изменениями на 29 октября 2021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2021-10-28T20:00:00+00:00</redactiondat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 xsi:nil="true"/>
    <lastredaction xmlns="a853e5a8-fa1e-4dd3-a1b5-1604bfb35b05" xsi:nil="true"/>
    <number xmlns="081b8c99-5a1b-4ba1-9a3e-0d0cea83319e">11-п</number>
    <dateedition xmlns="081b8c99-5a1b-4ba1-9a3e-0d0cea83319e" xsi:nil="true"/>
    <operinform xmlns="081b8c99-5a1b-4ba1-9a3e-0d0cea833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D0BB6-27CA-410E-AF42-5571CDCB7799}">
  <ds:schemaRefs>
    <ds:schemaRef ds:uri="http://schemas.microsoft.com/sharepoint/v3/contenttype/forms"/>
  </ds:schemaRefs>
</ds:datastoreItem>
</file>

<file path=customXml/itemProps2.xml><?xml version="1.0" encoding="utf-8"?>
<ds:datastoreItem xmlns:ds="http://schemas.openxmlformats.org/officeDocument/2006/customXml" ds:itemID="{C84AA6B1-B820-4615-9FFE-D4B99919C37A}">
  <ds:schemaRefs>
    <ds:schemaRef ds:uri="http://schemas.microsoft.com/office/2006/metadata/propertie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3.xml><?xml version="1.0" encoding="utf-8"?>
<ds:datastoreItem xmlns:ds="http://schemas.openxmlformats.org/officeDocument/2006/customXml" ds:itemID="{0CAD679D-8D3D-43CF-8D5E-4B3C51CD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10</TotalTime>
  <Pages>8</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Светлана Викторовна</dc:creator>
  <cp:lastModifiedBy>Овсянникова Евгения Владимировна</cp:lastModifiedBy>
  <cp:revision>10</cp:revision>
  <cp:lastPrinted>2022-07-05T11:31:00Z</cp:lastPrinted>
  <dcterms:created xsi:type="dcterms:W3CDTF">2022-09-20T13:59:00Z</dcterms:created>
  <dcterms:modified xsi:type="dcterms:W3CDTF">2022-09-23T07:10:00Z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региональной целевой программы Ярославской области "Создание комфортной городской среды на территории Ярославской области» на 2020 – 2024 годы</vt:lpwstr>
  </property>
  <property fmtid="{D5CDD505-2E9C-101B-9397-08002B2CF9AE}" pid="6" name="INSTALL_ID">
    <vt:lpwstr>34115</vt:lpwstr>
  </property>
  <property fmtid="{D5CDD505-2E9C-101B-9397-08002B2CF9AE}" pid="7" name="ContentTypeId">
    <vt:lpwstr>0x0101004652DC89D47FB74683366416A31888CB</vt:lpwstr>
  </property>
</Properties>
</file>